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BDBBD" w14:textId="77777777" w:rsidR="008C1ACE" w:rsidRDefault="008C1ACE" w:rsidP="008C1ACE">
      <w:pPr>
        <w:rPr>
          <w:rFonts w:eastAsia="Times New Roman"/>
          <w:b/>
          <w:bCs/>
          <w:color w:val="000000"/>
          <w:sz w:val="24"/>
          <w:szCs w:val="24"/>
        </w:rPr>
      </w:pPr>
      <w:bookmarkStart w:id="0" w:name="_Hlk40427098"/>
    </w:p>
    <w:p w14:paraId="08C2746D" w14:textId="308DF564" w:rsidR="008C1ACE" w:rsidRPr="008C1ACE" w:rsidRDefault="008C1ACE" w:rsidP="008C1ACE">
      <w:pPr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8C1AC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Subject:</w:t>
      </w:r>
      <w:r w:rsidRPr="008C1ACE">
        <w:rPr>
          <w:rFonts w:ascii="Calibri" w:eastAsia="Times New Roman" w:hAnsi="Calibri" w:cs="Calibri"/>
          <w:color w:val="000000"/>
          <w:sz w:val="24"/>
          <w:szCs w:val="24"/>
        </w:rPr>
        <w:t> Introducing Advanced MRI Technology at [Your Hospital Name]</w:t>
      </w:r>
    </w:p>
    <w:p w14:paraId="5CD777F7" w14:textId="77777777" w:rsidR="008C1ACE" w:rsidRPr="008C1ACE" w:rsidRDefault="008C1ACE" w:rsidP="008C1ACE">
      <w:pPr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6F9394A" w14:textId="4EF9B667" w:rsidR="008C1ACE" w:rsidRPr="008C1ACE" w:rsidRDefault="008C1ACE" w:rsidP="008C1ACE">
      <w:pPr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  <w:r w:rsidRPr="008C1ACE">
        <w:rPr>
          <w:rFonts w:ascii="Calibri" w:eastAsia="Times New Roman" w:hAnsi="Calibri" w:cs="Calibri"/>
          <w:color w:val="000000"/>
          <w:sz w:val="24"/>
          <w:szCs w:val="24"/>
        </w:rPr>
        <w:t>Dear [Patient’s Name/Valued Patient],</w:t>
      </w:r>
    </w:p>
    <w:p w14:paraId="73F83382" w14:textId="77777777" w:rsidR="008C1ACE" w:rsidRPr="008C1ACE" w:rsidRDefault="008C1ACE" w:rsidP="008C1ACE">
      <w:pPr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2178E7F" w14:textId="0051A119" w:rsidR="008C1ACE" w:rsidRPr="008C1ACE" w:rsidRDefault="008C1ACE" w:rsidP="008C1ACE">
      <w:pPr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  <w:r w:rsidRPr="008C1ACE">
        <w:rPr>
          <w:rFonts w:ascii="Calibri" w:eastAsia="Times New Roman" w:hAnsi="Calibri" w:cs="Calibri"/>
          <w:color w:val="000000"/>
          <w:sz w:val="24"/>
          <w:szCs w:val="24"/>
        </w:rPr>
        <w:t xml:space="preserve">We are excited to announce that [Your Hospital Name] now </w:t>
      </w:r>
      <w:r w:rsidR="00751DCC">
        <w:rPr>
          <w:rFonts w:ascii="Calibri" w:eastAsia="Times New Roman" w:hAnsi="Calibri" w:cs="Calibri"/>
          <w:color w:val="000000"/>
          <w:sz w:val="24"/>
          <w:szCs w:val="24"/>
        </w:rPr>
        <w:t xml:space="preserve">has a new mobile MRI suite and new </w:t>
      </w:r>
      <w:r w:rsidRPr="008C1ACE">
        <w:rPr>
          <w:rFonts w:ascii="Calibri" w:eastAsia="Times New Roman" w:hAnsi="Calibri" w:cs="Calibri"/>
          <w:color w:val="000000"/>
          <w:sz w:val="24"/>
          <w:szCs w:val="24"/>
        </w:rPr>
        <w:t>MRI technology, bringing you advanced diagnostic imaging right here in [City/Region].</w:t>
      </w:r>
    </w:p>
    <w:p w14:paraId="795C302A" w14:textId="77777777" w:rsidR="008C1ACE" w:rsidRPr="008C1ACE" w:rsidRDefault="008C1ACE" w:rsidP="008C1ACE">
      <w:pPr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CC263F9" w14:textId="77777777" w:rsidR="008C1ACE" w:rsidRPr="008C1ACE" w:rsidRDefault="008C1ACE" w:rsidP="008C1ACE">
      <w:pPr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  <w:r w:rsidRPr="008C1ACE">
        <w:rPr>
          <w:rFonts w:ascii="Calibri" w:eastAsia="Times New Roman" w:hAnsi="Calibri" w:cs="Calibri"/>
          <w:color w:val="000000"/>
          <w:sz w:val="24"/>
          <w:szCs w:val="24"/>
        </w:rPr>
        <w:t>This new system provides:</w:t>
      </w:r>
    </w:p>
    <w:p w14:paraId="3BF061B6" w14:textId="77777777" w:rsidR="008C1ACE" w:rsidRPr="008C1ACE" w:rsidRDefault="008C1ACE" w:rsidP="008C1ACE">
      <w:pPr>
        <w:widowControl/>
        <w:numPr>
          <w:ilvl w:val="0"/>
          <w:numId w:val="1"/>
        </w:numPr>
        <w:autoSpaceDE/>
        <w:autoSpaceDN/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  <w:r w:rsidRPr="008C1AC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Sharp imaging to support better diagnoses</w:t>
      </w:r>
    </w:p>
    <w:p w14:paraId="315C3750" w14:textId="12A76C3F" w:rsidR="008C1ACE" w:rsidRPr="008C1ACE" w:rsidRDefault="008C1ACE" w:rsidP="008C1ACE">
      <w:pPr>
        <w:widowControl/>
        <w:autoSpaceDE/>
        <w:autoSpaceDN/>
        <w:spacing w:after="0"/>
        <w:ind w:left="720"/>
        <w:rPr>
          <w:rFonts w:ascii="Calibri" w:eastAsia="Times New Roman" w:hAnsi="Calibri" w:cs="Calibri"/>
          <w:color w:val="000000"/>
          <w:sz w:val="24"/>
          <w:szCs w:val="24"/>
        </w:rPr>
      </w:pPr>
      <w:r w:rsidRPr="008C1ACE">
        <w:rPr>
          <w:rFonts w:ascii="Calibri" w:eastAsia="Times New Roman" w:hAnsi="Calibri" w:cs="Calibri"/>
          <w:color w:val="000000"/>
          <w:sz w:val="24"/>
          <w:szCs w:val="24"/>
        </w:rPr>
        <w:t>Our advanced MRI delivers highly detailed images, helping detect health concerns with greater accuracy.</w:t>
      </w:r>
    </w:p>
    <w:p w14:paraId="512C6911" w14:textId="6D87BACA" w:rsidR="008C1ACE" w:rsidRPr="008C1ACE" w:rsidRDefault="008C1ACE" w:rsidP="008C1ACE">
      <w:pPr>
        <w:widowControl/>
        <w:numPr>
          <w:ilvl w:val="0"/>
          <w:numId w:val="1"/>
        </w:numPr>
        <w:autoSpaceDE/>
        <w:autoSpaceDN/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Comfortable, fast exams</w:t>
      </w:r>
    </w:p>
    <w:p w14:paraId="5F2DE15B" w14:textId="2AF8AB63" w:rsidR="008C1ACE" w:rsidRPr="008C1ACE" w:rsidRDefault="008C1ACE" w:rsidP="008C1ACE">
      <w:pPr>
        <w:widowControl/>
        <w:autoSpaceDE/>
        <w:autoSpaceDN/>
        <w:spacing w:after="0"/>
        <w:ind w:left="72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With its</w:t>
      </w:r>
      <w:r w:rsidRPr="008C1ACE">
        <w:rPr>
          <w:rFonts w:ascii="Calibri" w:eastAsia="Times New Roman" w:hAnsi="Calibri" w:cs="Calibri"/>
          <w:color w:val="000000"/>
          <w:sz w:val="24"/>
          <w:szCs w:val="24"/>
        </w:rPr>
        <w:t xml:space="preserve"> open design</w:t>
      </w:r>
      <w:r>
        <w:rPr>
          <w:rFonts w:ascii="Calibri" w:eastAsia="Times New Roman" w:hAnsi="Calibri" w:cs="Calibri"/>
          <w:color w:val="000000"/>
          <w:sz w:val="24"/>
          <w:szCs w:val="24"/>
        </w:rPr>
        <w:t>, our MRI system can</w:t>
      </w:r>
      <w:r w:rsidRPr="008C1ACE">
        <w:rPr>
          <w:rFonts w:ascii="Calibri" w:eastAsia="Times New Roman" w:hAnsi="Calibri" w:cs="Calibri"/>
          <w:color w:val="000000"/>
          <w:sz w:val="24"/>
          <w:szCs w:val="24"/>
        </w:rPr>
        <w:t xml:space="preserve"> make the experience easier for patients, including those with claustrophobia.</w:t>
      </w:r>
    </w:p>
    <w:p w14:paraId="726AB319" w14:textId="77777777" w:rsidR="008C1ACE" w:rsidRPr="008C1ACE" w:rsidRDefault="008C1ACE" w:rsidP="008C1ACE">
      <w:pPr>
        <w:widowControl/>
        <w:numPr>
          <w:ilvl w:val="0"/>
          <w:numId w:val="1"/>
        </w:numPr>
        <w:autoSpaceDE/>
        <w:autoSpaceDN/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  <w:r w:rsidRPr="008C1AC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Care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tailored to you</w:t>
      </w:r>
    </w:p>
    <w:p w14:paraId="7E2B3D57" w14:textId="763923B2" w:rsidR="008C1ACE" w:rsidRPr="008C1ACE" w:rsidRDefault="008C1ACE" w:rsidP="008C1ACE">
      <w:pPr>
        <w:widowControl/>
        <w:autoSpaceDE/>
        <w:autoSpaceDN/>
        <w:spacing w:after="0"/>
        <w:ind w:left="72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Our MRI system</w:t>
      </w:r>
      <w:r w:rsidRPr="008C1ACE">
        <w:rPr>
          <w:rFonts w:ascii="Calibri" w:eastAsia="Times New Roman" w:hAnsi="Calibri" w:cs="Calibri"/>
          <w:color w:val="000000"/>
          <w:sz w:val="24"/>
          <w:szCs w:val="24"/>
        </w:rPr>
        <w:t xml:space="preserve"> is designed to accommodate a wide range of patients, including children and individuals with specific needs.</w:t>
      </w:r>
    </w:p>
    <w:p w14:paraId="79409F7F" w14:textId="77777777" w:rsidR="008C1ACE" w:rsidRDefault="008C1ACE" w:rsidP="008C1ACE">
      <w:pPr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BDD3847" w14:textId="7F0D9A6D" w:rsidR="008C1ACE" w:rsidRDefault="008C1ACE" w:rsidP="008C1ACE">
      <w:pPr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  <w:r w:rsidRPr="008C1ACE">
        <w:rPr>
          <w:rFonts w:ascii="Calibri" w:eastAsia="Times New Roman" w:hAnsi="Calibri" w:cs="Calibri"/>
          <w:color w:val="000000"/>
          <w:sz w:val="24"/>
          <w:szCs w:val="24"/>
        </w:rPr>
        <w:t xml:space="preserve">Whether you need imaging for an injury, a chronic condition, or routine health monitoring, our </w:t>
      </w:r>
      <w:r>
        <w:rPr>
          <w:rFonts w:ascii="Calibri" w:eastAsia="Times New Roman" w:hAnsi="Calibri" w:cs="Calibri"/>
          <w:color w:val="000000"/>
          <w:sz w:val="24"/>
          <w:szCs w:val="24"/>
        </w:rPr>
        <w:t>new</w:t>
      </w:r>
      <w:r w:rsidRPr="008C1ACE">
        <w:rPr>
          <w:rFonts w:ascii="Calibri" w:eastAsia="Times New Roman" w:hAnsi="Calibri" w:cs="Calibri"/>
          <w:color w:val="000000"/>
          <w:sz w:val="24"/>
          <w:szCs w:val="24"/>
        </w:rPr>
        <w:t xml:space="preserve"> MRI </w:t>
      </w:r>
      <w:r>
        <w:rPr>
          <w:rFonts w:ascii="Calibri" w:eastAsia="Times New Roman" w:hAnsi="Calibri" w:cs="Calibri"/>
          <w:color w:val="000000"/>
          <w:sz w:val="24"/>
          <w:szCs w:val="24"/>
        </w:rPr>
        <w:t>technology is ready to support you.</w:t>
      </w:r>
    </w:p>
    <w:p w14:paraId="42402C97" w14:textId="77777777" w:rsidR="008C1ACE" w:rsidRPr="008C1ACE" w:rsidRDefault="008C1ACE" w:rsidP="008C1ACE">
      <w:pPr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0C4D76E" w14:textId="77777777" w:rsidR="008C1ACE" w:rsidRPr="008C1ACE" w:rsidRDefault="008C1ACE" w:rsidP="008C1ACE">
      <w:pPr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  <w:r w:rsidRPr="005231E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To schedule an appointment or learn more</w:t>
      </w:r>
      <w:r w:rsidRPr="008C1ACE">
        <w:rPr>
          <w:rFonts w:ascii="Calibri" w:eastAsia="Times New Roman" w:hAnsi="Calibri" w:cs="Calibri"/>
          <w:color w:val="000000"/>
          <w:sz w:val="24"/>
          <w:szCs w:val="24"/>
        </w:rPr>
        <w:t>, call us at [phone number] or visit [website link].</w:t>
      </w:r>
    </w:p>
    <w:p w14:paraId="02724DFB" w14:textId="77777777" w:rsidR="008C1ACE" w:rsidRDefault="008C1ACE" w:rsidP="008C1ACE">
      <w:pPr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B02FAFE" w14:textId="28ECE342" w:rsidR="00845000" w:rsidRPr="008C1ACE" w:rsidRDefault="008C1ACE" w:rsidP="008C1ACE">
      <w:pPr>
        <w:spacing w:after="0"/>
        <w:rPr>
          <w:rStyle w:val="IntenseEmphasis"/>
          <w:rFonts w:ascii="Calibri" w:eastAsia="Times New Roman" w:hAnsi="Calibri" w:cs="Calibri"/>
          <w:b w:val="0"/>
          <w:bCs w:val="0"/>
          <w:color w:val="000000"/>
          <w:sz w:val="24"/>
          <w:szCs w:val="24"/>
        </w:rPr>
      </w:pPr>
      <w:r w:rsidRPr="008C1ACE">
        <w:rPr>
          <w:rFonts w:ascii="Calibri" w:eastAsia="Times New Roman" w:hAnsi="Calibri" w:cs="Calibri"/>
          <w:color w:val="000000"/>
          <w:sz w:val="24"/>
          <w:szCs w:val="24"/>
        </w:rPr>
        <w:t>At [Your Hospital Name], we’re committed to providing you with exceptional care. We look forward to serving you</w:t>
      </w:r>
      <w:r>
        <w:rPr>
          <w:rFonts w:ascii="Calibri" w:eastAsia="Times New Roman" w:hAnsi="Calibri" w:cs="Calibri"/>
          <w:color w:val="000000"/>
          <w:sz w:val="24"/>
          <w:szCs w:val="24"/>
        </w:rPr>
        <w:t>.</w:t>
      </w:r>
      <w:bookmarkEnd w:id="0"/>
    </w:p>
    <w:sectPr w:rsidR="00845000" w:rsidRPr="008C1ACE" w:rsidSect="00742A2D">
      <w:headerReference w:type="default" r:id="rId10"/>
      <w:footerReference w:type="default" r:id="rId11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A2E9C" w14:textId="77777777" w:rsidR="00372452" w:rsidRDefault="00372452" w:rsidP="00742A2D">
      <w:r>
        <w:separator/>
      </w:r>
    </w:p>
  </w:endnote>
  <w:endnote w:type="continuationSeparator" w:id="0">
    <w:p w14:paraId="0A7BD6FF" w14:textId="77777777" w:rsidR="00372452" w:rsidRDefault="00372452" w:rsidP="0074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6ED1" w14:textId="77777777" w:rsidR="00742A2D" w:rsidRDefault="00742A2D" w:rsidP="00742A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EFC747" wp14:editId="63BCBE37">
              <wp:simplePos x="0" y="0"/>
              <wp:positionH relativeFrom="column">
                <wp:posOffset>-895784</wp:posOffset>
              </wp:positionH>
              <wp:positionV relativeFrom="paragraph">
                <wp:posOffset>289560</wp:posOffset>
              </wp:positionV>
              <wp:extent cx="7772400" cy="280657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80657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1D7C3BA">
            <v:rect id="Rectangle 4" style="position:absolute;margin-left:-70.55pt;margin-top:22.8pt;width:612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4f8a" stroked="f" strokeweight="1pt" w14:anchorId="27010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6B002" w14:textId="77777777" w:rsidR="00372452" w:rsidRDefault="00372452" w:rsidP="00742A2D">
      <w:r>
        <w:separator/>
      </w:r>
    </w:p>
  </w:footnote>
  <w:footnote w:type="continuationSeparator" w:id="0">
    <w:p w14:paraId="4D645FB4" w14:textId="77777777" w:rsidR="00372452" w:rsidRDefault="00372452" w:rsidP="0074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BB74889">
            <v:rect id="Rectangle 3" style="position:absolute;margin-left:-70.6pt;margin-top:51.05pt;width:61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7e5ee" stroked="f" strokeweight="1pt" w14:anchorId="50B327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1C874FFF">
            <v:rect id="Rectangle 2" style="position:absolute;margin-left:-70.55pt;margin-top:-20.85pt;width:61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4f8a" stroked="f" strokeweight="1pt" w14:anchorId="5BC17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F43A8"/>
    <w:multiLevelType w:val="multilevel"/>
    <w:tmpl w:val="8AEE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97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19"/>
    <w:rsid w:val="000C552D"/>
    <w:rsid w:val="000F3DFE"/>
    <w:rsid w:val="00210929"/>
    <w:rsid w:val="002D5F10"/>
    <w:rsid w:val="003102ED"/>
    <w:rsid w:val="00372452"/>
    <w:rsid w:val="003A6B0D"/>
    <w:rsid w:val="00431636"/>
    <w:rsid w:val="005231E7"/>
    <w:rsid w:val="005D4A67"/>
    <w:rsid w:val="00626CCE"/>
    <w:rsid w:val="00730ABC"/>
    <w:rsid w:val="00742A2D"/>
    <w:rsid w:val="00751DCC"/>
    <w:rsid w:val="007C6960"/>
    <w:rsid w:val="0080002A"/>
    <w:rsid w:val="00845000"/>
    <w:rsid w:val="008A727B"/>
    <w:rsid w:val="008C1ACE"/>
    <w:rsid w:val="00957C8A"/>
    <w:rsid w:val="009A3BE7"/>
    <w:rsid w:val="00A3258E"/>
    <w:rsid w:val="00AA5CBE"/>
    <w:rsid w:val="00B12465"/>
    <w:rsid w:val="00B31F4B"/>
    <w:rsid w:val="00B534B1"/>
    <w:rsid w:val="00BB6CBA"/>
    <w:rsid w:val="00CE28E0"/>
    <w:rsid w:val="00D532FF"/>
    <w:rsid w:val="00DC66ED"/>
    <w:rsid w:val="00E36CD0"/>
    <w:rsid w:val="00EA60D7"/>
    <w:rsid w:val="00EE2190"/>
    <w:rsid w:val="14B126E4"/>
    <w:rsid w:val="2068A530"/>
    <w:rsid w:val="30DFC471"/>
    <w:rsid w:val="32F424E4"/>
    <w:rsid w:val="39316629"/>
    <w:rsid w:val="3DFE89C1"/>
    <w:rsid w:val="76747D77"/>
    <w:rsid w:val="7AD8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30285FB2-8B5D-4BC9-8452-C439FDEF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742A2D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84500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845000"/>
  </w:style>
  <w:style w:type="character" w:customStyle="1" w:styleId="eop">
    <w:name w:val="eop"/>
    <w:basedOn w:val="DefaultParagraphFont"/>
    <w:rsid w:val="00845000"/>
  </w:style>
  <w:style w:type="character" w:customStyle="1" w:styleId="scxw73353276">
    <w:name w:val="scxw73353276"/>
    <w:basedOn w:val="DefaultParagraphFont"/>
    <w:rsid w:val="00845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ckwell\Desktop\ToolKit_Wor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FAD64925206F45AE8BFF8B38A542C5" ma:contentTypeVersion="11" ma:contentTypeDescription="Create a new document." ma:contentTypeScope="" ma:versionID="3b86ade5f1d0c6c0c73e6b3944fd0048">
  <xsd:schema xmlns:xsd="http://www.w3.org/2001/XMLSchema" xmlns:xs="http://www.w3.org/2001/XMLSchema" xmlns:p="http://schemas.microsoft.com/office/2006/metadata/properties" xmlns:ns2="fe3cea30-dee8-450a-8b6f-eda8f39c53c9" xmlns:ns3="91f4375f-c5b2-4fae-b269-9754d0bbdfea" targetNamespace="http://schemas.microsoft.com/office/2006/metadata/properties" ma:root="true" ma:fieldsID="47ed5c87cd06230f2e4698cf09dc73af" ns2:_="" ns3:_="">
    <xsd:import namespace="fe3cea30-dee8-450a-8b6f-eda8f39c53c9"/>
    <xsd:import namespace="91f4375f-c5b2-4fae-b269-9754d0bbd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cea30-dee8-450a-8b6f-eda8f39c5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4375f-c5b2-4fae-b269-9754d0bbd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15E890-EEDB-4C24-AA64-54062EBC4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cea30-dee8-450a-8b6f-eda8f39c53c9"/>
    <ds:schemaRef ds:uri="91f4375f-c5b2-4fae-b269-9754d0bbd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BAF5E-2613-41DF-A878-85A8C834E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63A50D-ACE9-4A14-A05B-534F450E5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ToolKit_WordTemplate.dotx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Rockwell</dc:creator>
  <cp:keywords/>
  <dc:description/>
  <cp:lastModifiedBy>Schweizer Horning, Karen</cp:lastModifiedBy>
  <cp:revision>2</cp:revision>
  <dcterms:created xsi:type="dcterms:W3CDTF">2024-12-06T21:16:00Z</dcterms:created>
  <dcterms:modified xsi:type="dcterms:W3CDTF">2024-12-06T21:16:00Z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0x01010015FAD64925206F45AE8BFF8B38A542C5</vt:lpwstr>
  </property>
  <property fmtid="{D5CDD505-2E9C-101B-9397-08002B2CF9AE}" pid="3" name="MSIP_Label_ff6dbec8-95a8-4638-9f5f-bd076536645c_Enabled">
    <vt:lpwstr>true</vt:lpwstr>
  </property>
  <property fmtid="{D5CDD505-2E9C-101B-9397-08002B2CF9AE}" pid="4" name="MSIP_Label_ff6dbec8-95a8-4638-9f5f-bd076536645c_SetDate">
    <vt:lpwstr>2024-12-06T17:03:25Z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iteId">
    <vt:lpwstr>5dbf1add-202a-4b8d-815b-bf0fb024e033</vt:lpwstr>
  </property>
  <property fmtid="{D5CDD505-2E9C-101B-9397-08002B2CF9AE}" pid="8" name="MSIP_Label_ff6dbec8-95a8-4638-9f5f-bd076536645c_ActionId">
    <vt:lpwstr>7031d4ae-046a-4d95-bf86-b3eeaa05ad87</vt:lpwstr>
  </property>
  <property fmtid="{D5CDD505-2E9C-101B-9397-08002B2CF9AE}" pid="9" name="MSIP_Label_ff6dbec8-95a8-4638-9f5f-bd076536645c_ContentBits">
    <vt:lpwstr>0</vt:lpwstr>
  </property>
</Properties>
</file>