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BC10" w14:textId="752C6AF3" w:rsidR="00754A4A" w:rsidRPr="00D14B3A" w:rsidRDefault="00754A4A" w:rsidP="002246FC">
      <w:pPr>
        <w:jc w:val="center"/>
        <w:rPr>
          <w:rFonts w:ascii="Arial" w:hAnsi="Arial" w:cs="Arial"/>
          <w:sz w:val="20"/>
          <w:szCs w:val="20"/>
          <w:highlight w:val="lightGray"/>
        </w:rPr>
      </w:pPr>
      <w:r w:rsidRPr="00D14B3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6912EE" wp14:editId="22BDC8A0">
                <wp:simplePos x="0" y="0"/>
                <wp:positionH relativeFrom="column">
                  <wp:posOffset>-628650</wp:posOffset>
                </wp:positionH>
                <wp:positionV relativeFrom="paragraph">
                  <wp:posOffset>-1170305</wp:posOffset>
                </wp:positionV>
                <wp:extent cx="2360930" cy="286385"/>
                <wp:effectExtent l="0" t="0" r="2286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5D33" w14:textId="2BE7A205" w:rsidR="00754A4A" w:rsidRDefault="00754A4A" w:rsidP="00754A4A">
                            <w:r>
                              <w:t>Physician Letter 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91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-92.15pt;width:185.9pt;height:22.5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">
                <v:textbox>
                  <w:txbxContent>
                    <w:p w14:paraId="44E15D33" w14:textId="2BE7A205" w:rsidR="00754A4A" w:rsidRDefault="00754A4A" w:rsidP="00754A4A">
                      <w:r>
                        <w:t>Physician Letter Copy</w:t>
                      </w:r>
                    </w:p>
                  </w:txbxContent>
                </v:textbox>
              </v:shape>
            </w:pict>
          </mc:Fallback>
        </mc:AlternateContent>
      </w:r>
      <w:r w:rsidRPr="00D14B3A">
        <w:rPr>
          <w:rFonts w:ascii="Arial" w:hAnsi="Arial" w:cs="Arial"/>
          <w:sz w:val="20"/>
          <w:szCs w:val="20"/>
          <w:highlight w:val="lightGray"/>
        </w:rPr>
        <w:t>[Facility Logo Here] </w:t>
      </w:r>
    </w:p>
    <w:p w14:paraId="19FDE658" w14:textId="77777777" w:rsidR="00754A4A" w:rsidRPr="00D14B3A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D14B3A">
        <w:rPr>
          <w:rFonts w:ascii="Arial" w:hAnsi="Arial" w:cs="Arial"/>
          <w:sz w:val="20"/>
          <w:szCs w:val="20"/>
          <w:highlight w:val="lightGray"/>
        </w:rPr>
        <w:t>&lt;Date&gt;</w:t>
      </w:r>
    </w:p>
    <w:p w14:paraId="3C7A82AE" w14:textId="77777777" w:rsidR="00754A4A" w:rsidRPr="00D14B3A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</w:p>
    <w:p w14:paraId="42F41657" w14:textId="77777777" w:rsidR="00754A4A" w:rsidRPr="00D14B3A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D14B3A">
        <w:rPr>
          <w:rFonts w:ascii="Arial" w:hAnsi="Arial" w:cs="Arial"/>
          <w:sz w:val="20"/>
          <w:szCs w:val="20"/>
          <w:highlight w:val="lightGray"/>
        </w:rPr>
        <w:t> &lt;Physician Name&gt; </w:t>
      </w:r>
    </w:p>
    <w:p w14:paraId="2909EC3C" w14:textId="77777777" w:rsidR="00754A4A" w:rsidRPr="00D14B3A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D14B3A">
        <w:rPr>
          <w:rFonts w:ascii="Arial" w:hAnsi="Arial" w:cs="Arial"/>
          <w:sz w:val="20"/>
          <w:szCs w:val="20"/>
          <w:highlight w:val="lightGray"/>
        </w:rPr>
        <w:t>&lt;Address&gt;&gt;</w:t>
      </w:r>
    </w:p>
    <w:p w14:paraId="7CB89176" w14:textId="77777777" w:rsidR="00754A4A" w:rsidRPr="00D14B3A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D14B3A">
        <w:rPr>
          <w:rFonts w:ascii="Arial" w:hAnsi="Arial" w:cs="Arial"/>
          <w:sz w:val="20"/>
          <w:szCs w:val="20"/>
          <w:highlight w:val="lightGray"/>
        </w:rPr>
        <w:t>&lt;Address 2&gt;</w:t>
      </w:r>
    </w:p>
    <w:p w14:paraId="4FB149A3" w14:textId="77777777" w:rsidR="00754A4A" w:rsidRPr="00D14B3A" w:rsidRDefault="00754A4A" w:rsidP="00754A4A">
      <w:pPr>
        <w:rPr>
          <w:rFonts w:ascii="Arial" w:hAnsi="Arial" w:cs="Arial"/>
          <w:sz w:val="20"/>
          <w:szCs w:val="20"/>
        </w:rPr>
      </w:pPr>
      <w:r w:rsidRPr="00D14B3A">
        <w:rPr>
          <w:rFonts w:ascii="Arial" w:hAnsi="Arial" w:cs="Arial"/>
          <w:sz w:val="20"/>
          <w:szCs w:val="20"/>
          <w:highlight w:val="lightGray"/>
        </w:rPr>
        <w:t>&lt;City, State, Zip&gt;</w:t>
      </w:r>
    </w:p>
    <w:p w14:paraId="5F62D019" w14:textId="77777777" w:rsidR="00754A4A" w:rsidRPr="00D14B3A" w:rsidRDefault="00754A4A" w:rsidP="00754A4A">
      <w:pPr>
        <w:rPr>
          <w:rFonts w:ascii="Arial" w:hAnsi="Arial" w:cs="Arial"/>
          <w:sz w:val="20"/>
          <w:szCs w:val="20"/>
        </w:rPr>
      </w:pPr>
      <w:r w:rsidRPr="00D14B3A">
        <w:rPr>
          <w:rFonts w:ascii="Arial" w:hAnsi="Arial" w:cs="Arial"/>
          <w:sz w:val="20"/>
          <w:szCs w:val="20"/>
        </w:rPr>
        <w:t> </w:t>
      </w:r>
    </w:p>
    <w:p w14:paraId="6CD63FC6" w14:textId="77777777" w:rsidR="00754A4A" w:rsidRPr="00D14B3A" w:rsidRDefault="00754A4A" w:rsidP="00754A4A">
      <w:pPr>
        <w:rPr>
          <w:rFonts w:ascii="Arial" w:hAnsi="Arial" w:cs="Arial"/>
          <w:sz w:val="20"/>
          <w:szCs w:val="20"/>
        </w:rPr>
      </w:pPr>
      <w:r w:rsidRPr="00D14B3A">
        <w:rPr>
          <w:rFonts w:ascii="Arial" w:hAnsi="Arial" w:cs="Arial"/>
          <w:sz w:val="20"/>
          <w:szCs w:val="20"/>
        </w:rPr>
        <w:t>Dear </w:t>
      </w:r>
      <w:r w:rsidRPr="00D14B3A">
        <w:rPr>
          <w:rFonts w:ascii="Arial" w:hAnsi="Arial" w:cs="Arial"/>
          <w:sz w:val="20"/>
          <w:szCs w:val="20"/>
          <w:highlight w:val="lightGray"/>
        </w:rPr>
        <w:t>&lt;Name&gt;:</w:t>
      </w:r>
      <w:r w:rsidRPr="00D14B3A">
        <w:rPr>
          <w:rFonts w:ascii="Arial" w:hAnsi="Arial" w:cs="Arial"/>
          <w:sz w:val="20"/>
          <w:szCs w:val="20"/>
        </w:rPr>
        <w:t> </w:t>
      </w:r>
    </w:p>
    <w:p w14:paraId="72596FF6" w14:textId="1A78766B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14B3A">
        <w:rPr>
          <w:rFonts w:ascii="Arial" w:eastAsia="Arial" w:hAnsi="Arial" w:cs="Arial"/>
          <w:sz w:val="20"/>
          <w:szCs w:val="20"/>
          <w:lang w:bidi="en-US"/>
        </w:rPr>
        <w:t>We have exciting news to share with you, your patients, and your practice</w:t>
      </w:r>
      <w:r w:rsidR="008A3999" w:rsidRPr="00D14B3A">
        <w:rPr>
          <w:rFonts w:ascii="Arial" w:eastAsia="Arial" w:hAnsi="Arial" w:cs="Arial"/>
          <w:sz w:val="20"/>
          <w:szCs w:val="20"/>
          <w:lang w:bidi="en-US"/>
        </w:rPr>
        <w:t>: A</w:t>
      </w:r>
      <w:r w:rsidR="002246FC">
        <w:rPr>
          <w:rFonts w:ascii="Arial" w:eastAsia="Arial" w:hAnsi="Arial" w:cs="Arial"/>
          <w:sz w:val="20"/>
          <w:szCs w:val="20"/>
          <w:lang w:bidi="en-US"/>
        </w:rPr>
        <w:t xml:space="preserve"> new angiography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 </w:t>
      </w:r>
      <w:r w:rsidR="008A3999" w:rsidRPr="00D14B3A">
        <w:rPr>
          <w:rFonts w:ascii="Arial" w:eastAsia="Arial" w:hAnsi="Arial" w:cs="Arial"/>
          <w:sz w:val="20"/>
          <w:szCs w:val="20"/>
          <w:lang w:bidi="en-US"/>
        </w:rPr>
        <w:t xml:space="preserve">system 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is now available for your patients at </w:t>
      </w:r>
      <w:r w:rsidRPr="00D14B3A">
        <w:rPr>
          <w:rFonts w:ascii="Arial" w:eastAsia="Arial" w:hAnsi="Arial" w:cs="Arial"/>
          <w:sz w:val="20"/>
          <w:szCs w:val="20"/>
          <w:highlight w:val="lightGray"/>
          <w:lang w:bidi="en-US"/>
        </w:rPr>
        <w:t>&lt;Facility Name&gt;.</w:t>
      </w:r>
    </w:p>
    <w:p w14:paraId="6C2912E5" w14:textId="77777777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406D6DF9" w14:textId="0D6D399F" w:rsidR="00C406BD" w:rsidRDefault="00B578F5" w:rsidP="00C406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patients. That’s why we’ve invested in a new </w:t>
      </w:r>
      <w:r w:rsidR="00C141D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Siemens Healthineers</w:t>
      </w:r>
      <w:r w:rsidR="00C141DB"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A42E0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rtis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246F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zee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ceiling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system that offers excellent </w:t>
      </w:r>
      <w:r w:rsidR="0089496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image 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quality at the lowest possible dose. You can be confident that your patients, no matter how challenging their cases, are getting the best care possible regardless of </w:t>
      </w:r>
      <w:r w:rsidR="009247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their size.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C0C0C0"/>
        </w:rPr>
        <w:t>&lt;Facility Name&gt;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expands precision medicine with </w:t>
      </w:r>
      <w:r w:rsidR="00A577B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5300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="00A852C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Artis </w:t>
      </w:r>
      <w:r w:rsidR="00642B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zee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115E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ceiling system </w:t>
      </w:r>
      <w:r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that enhances guidance during interventional </w:t>
      </w:r>
      <w:r w:rsidR="00C406B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procedures</w:t>
      </w:r>
      <w:r w:rsidR="00DB201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4622152" w14:textId="4120B2F6" w:rsidR="003D70F1" w:rsidRPr="00D14B3A" w:rsidRDefault="003D70F1" w:rsidP="00C406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976FF38" w14:textId="77777777" w:rsidR="004077FB" w:rsidRPr="00EC0B27" w:rsidRDefault="004077FB" w:rsidP="004077F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with excellent image quality at a very low dose </w:t>
      </w:r>
    </w:p>
    <w:p w14:paraId="4529E06F" w14:textId="77777777" w:rsidR="004077FB" w:rsidRPr="00EC0B27" w:rsidRDefault="004077FB" w:rsidP="004077F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C0B27">
        <w:rPr>
          <w:rStyle w:val="normaltextrun"/>
          <w:rFonts w:ascii="Arial" w:hAnsi="Arial" w:cs="Arial"/>
          <w:sz w:val="20"/>
          <w:szCs w:val="20"/>
        </w:rPr>
        <w:t xml:space="preserve">While images rich in information are important, you must also maintain a high level of safety for the patient. Artis </w:t>
      </w:r>
      <w:r>
        <w:rPr>
          <w:rStyle w:val="normaltextrun"/>
          <w:rFonts w:ascii="Arial" w:hAnsi="Arial" w:cs="Arial"/>
          <w:sz w:val="20"/>
          <w:szCs w:val="20"/>
        </w:rPr>
        <w:t>zee</w:t>
      </w:r>
      <w:r w:rsidRPr="00EC0B27">
        <w:rPr>
          <w:rStyle w:val="normaltextrun"/>
          <w:rFonts w:ascii="Arial" w:hAnsi="Arial" w:cs="Arial"/>
          <w:sz w:val="20"/>
          <w:szCs w:val="20"/>
        </w:rPr>
        <w:t xml:space="preserve"> offers a technology that reduces radiation while maintaining </w:t>
      </w:r>
      <w:r>
        <w:rPr>
          <w:rStyle w:val="normaltextrun"/>
          <w:rFonts w:ascii="Arial" w:hAnsi="Arial" w:cs="Arial"/>
          <w:sz w:val="20"/>
          <w:szCs w:val="20"/>
        </w:rPr>
        <w:t xml:space="preserve">an excellent contrast and </w:t>
      </w:r>
      <w:r w:rsidRPr="00EC0B27">
        <w:rPr>
          <w:rStyle w:val="normaltextrun"/>
          <w:rFonts w:ascii="Arial" w:hAnsi="Arial" w:cs="Arial"/>
          <w:sz w:val="20"/>
          <w:szCs w:val="20"/>
        </w:rPr>
        <w:t>sharp images even in challenging situations</w:t>
      </w:r>
      <w:r>
        <w:rPr>
          <w:rStyle w:val="normaltextrun"/>
          <w:rFonts w:ascii="Arial" w:hAnsi="Arial" w:cs="Arial"/>
          <w:sz w:val="20"/>
          <w:szCs w:val="20"/>
        </w:rPr>
        <w:t xml:space="preserve"> and for every patient</w:t>
      </w:r>
      <w:r w:rsidRPr="00EC0B27">
        <w:rPr>
          <w:rStyle w:val="normaltextrun"/>
          <w:rFonts w:ascii="Arial" w:hAnsi="Arial" w:cs="Arial"/>
          <w:sz w:val="20"/>
          <w:szCs w:val="20"/>
        </w:rPr>
        <w:t>. </w:t>
      </w: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24257A85" w14:textId="290FF9AF" w:rsidR="00242A60" w:rsidRDefault="00242A60" w:rsidP="003A04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06F8B00" w14:textId="4AB71E91" w:rsidR="00EB5FDF" w:rsidRPr="00EC0B27" w:rsidRDefault="003D69FD" w:rsidP="00EB5F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H</w:t>
      </w:r>
      <w:r w:rsidR="00EB5FDF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igh positioning flexibility </w:t>
      </w:r>
      <w:r w:rsidR="00632040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of the C-arm </w:t>
      </w: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for</w:t>
      </w:r>
      <w:r w:rsidR="003A7E2B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optimal</w:t>
      </w:r>
      <w:r w:rsidR="00EB5FDF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patient access </w:t>
      </w:r>
      <w:r w:rsidR="00AC415E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and </w:t>
      </w:r>
      <w:r w:rsidR="00B17F35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largest</w:t>
      </w: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="00EB5FDF"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="00EB5FDF"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50738C66" w14:textId="33FB523B" w:rsidR="003A7E2B" w:rsidRDefault="0018548D" w:rsidP="00EB5F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</w:t>
      </w:r>
      <w:r w:rsidR="001070DA">
        <w:rPr>
          <w:rStyle w:val="normaltextrun"/>
          <w:rFonts w:ascii="Arial" w:hAnsi="Arial" w:cs="Arial"/>
          <w:sz w:val="20"/>
          <w:szCs w:val="20"/>
        </w:rPr>
        <w:t xml:space="preserve">flexible </w:t>
      </w:r>
      <w:r>
        <w:rPr>
          <w:rStyle w:val="normaltextrun"/>
          <w:rFonts w:ascii="Arial" w:hAnsi="Arial" w:cs="Arial"/>
          <w:sz w:val="20"/>
          <w:szCs w:val="20"/>
        </w:rPr>
        <w:t>positioning of</w:t>
      </w:r>
      <w:r w:rsidR="00417520">
        <w:rPr>
          <w:rStyle w:val="normaltextrun"/>
          <w:rFonts w:ascii="Arial" w:hAnsi="Arial" w:cs="Arial"/>
          <w:sz w:val="20"/>
          <w:szCs w:val="20"/>
        </w:rPr>
        <w:t xml:space="preserve"> the C-arm around the patient’s left, right, or head side and any angle in between </w:t>
      </w:r>
      <w:r w:rsidR="001070DA">
        <w:rPr>
          <w:rStyle w:val="normaltextrun"/>
          <w:rFonts w:ascii="Arial" w:hAnsi="Arial" w:cs="Arial"/>
          <w:sz w:val="20"/>
          <w:szCs w:val="20"/>
        </w:rPr>
        <w:t xml:space="preserve">allows </w:t>
      </w:r>
      <w:r w:rsidR="00417520">
        <w:rPr>
          <w:rStyle w:val="normaltextrun"/>
          <w:rFonts w:ascii="Arial" w:hAnsi="Arial" w:cs="Arial"/>
          <w:sz w:val="20"/>
          <w:szCs w:val="20"/>
        </w:rPr>
        <w:t xml:space="preserve">for </w:t>
      </w:r>
      <w:r w:rsidR="00A87CEC">
        <w:rPr>
          <w:rStyle w:val="normaltextrun"/>
          <w:rFonts w:ascii="Arial" w:hAnsi="Arial" w:cs="Arial"/>
          <w:sz w:val="20"/>
          <w:szCs w:val="20"/>
        </w:rPr>
        <w:t>o</w:t>
      </w:r>
      <w:r w:rsidR="003A7E2B">
        <w:rPr>
          <w:rStyle w:val="normaltextrun"/>
          <w:rFonts w:ascii="Arial" w:hAnsi="Arial" w:cs="Arial"/>
          <w:sz w:val="20"/>
          <w:szCs w:val="20"/>
        </w:rPr>
        <w:t>ptimal patient access.</w:t>
      </w:r>
      <w:r w:rsidR="00DB738E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87CEC">
        <w:rPr>
          <w:rStyle w:val="normaltextrun"/>
          <w:rFonts w:ascii="Arial" w:hAnsi="Arial" w:cs="Arial"/>
          <w:sz w:val="20"/>
          <w:szCs w:val="20"/>
        </w:rPr>
        <w:t xml:space="preserve">The </w:t>
      </w:r>
      <w:r w:rsidR="0085159B">
        <w:rPr>
          <w:rStyle w:val="normaltextrun"/>
          <w:rFonts w:ascii="Arial" w:hAnsi="Arial" w:cs="Arial"/>
          <w:sz w:val="20"/>
          <w:szCs w:val="20"/>
        </w:rPr>
        <w:t>ceiling-mounted system</w:t>
      </w:r>
      <w:r w:rsidR="00A87CE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47C13">
        <w:rPr>
          <w:rStyle w:val="normaltextrun"/>
          <w:rFonts w:ascii="Arial" w:hAnsi="Arial" w:cs="Arial"/>
          <w:sz w:val="20"/>
          <w:szCs w:val="20"/>
        </w:rPr>
        <w:t>provides</w:t>
      </w:r>
      <w:r w:rsidR="001C2DB0">
        <w:rPr>
          <w:rStyle w:val="normaltextrun"/>
          <w:rFonts w:ascii="Arial" w:hAnsi="Arial" w:cs="Arial"/>
          <w:sz w:val="20"/>
          <w:szCs w:val="20"/>
        </w:rPr>
        <w:t xml:space="preserve"> the highest positioning flexibility</w:t>
      </w:r>
      <w:r w:rsidR="002A5307">
        <w:rPr>
          <w:rStyle w:val="normaltextrun"/>
          <w:rFonts w:ascii="Arial" w:hAnsi="Arial" w:cs="Arial"/>
          <w:sz w:val="20"/>
          <w:szCs w:val="20"/>
        </w:rPr>
        <w:t xml:space="preserve"> with the largest patient coverage.</w:t>
      </w:r>
    </w:p>
    <w:p w14:paraId="64EA6D4A" w14:textId="77777777" w:rsidR="00EB5FDF" w:rsidRPr="00EC0B27" w:rsidRDefault="00EB5FDF" w:rsidP="003A04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C8003D4" w14:textId="77777777" w:rsidR="001644CB" w:rsidRDefault="004B7126" w:rsidP="00894C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bookmarkStart w:id="0" w:name="_Hlk75533206"/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Expand precision medicine </w:t>
      </w:r>
      <w:r w:rsidR="001644CB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with a</w:t>
      </w:r>
      <w:r w:rsidR="00894C49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pplications </w:t>
      </w:r>
      <w:r w:rsidR="00153BA9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for advanced interventional i</w:t>
      </w:r>
      <w:r w:rsidR="00A055F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maging</w:t>
      </w:r>
      <w:r w:rsidR="00153BA9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</w:t>
      </w:r>
    </w:p>
    <w:p w14:paraId="228DA7B8" w14:textId="2E097C81" w:rsidR="00894C49" w:rsidRPr="00EC0B27" w:rsidRDefault="00CA3329" w:rsidP="00894C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bookmarkStart w:id="1" w:name="_Hlk75533151"/>
      <w:bookmarkEnd w:id="0"/>
      <w:r>
        <w:rPr>
          <w:rStyle w:val="normaltextrun"/>
          <w:rFonts w:ascii="Arial" w:hAnsi="Arial" w:cs="Arial"/>
          <w:sz w:val="20"/>
          <w:szCs w:val="20"/>
        </w:rPr>
        <w:t xml:space="preserve">To </w:t>
      </w:r>
      <w:r w:rsidR="00490E48">
        <w:rPr>
          <w:rStyle w:val="normaltextrun"/>
          <w:rFonts w:ascii="Arial" w:hAnsi="Arial" w:cs="Arial"/>
          <w:sz w:val="20"/>
          <w:szCs w:val="20"/>
        </w:rPr>
        <w:t xml:space="preserve">support </w:t>
      </w:r>
      <w:r>
        <w:rPr>
          <w:rStyle w:val="normaltextrun"/>
          <w:rFonts w:ascii="Arial" w:hAnsi="Arial" w:cs="Arial"/>
          <w:sz w:val="20"/>
          <w:szCs w:val="20"/>
        </w:rPr>
        <w:t>imp</w:t>
      </w:r>
      <w:r w:rsidR="00E541F8">
        <w:rPr>
          <w:rStyle w:val="normaltextrun"/>
          <w:rFonts w:ascii="Arial" w:hAnsi="Arial" w:cs="Arial"/>
          <w:sz w:val="20"/>
          <w:szCs w:val="20"/>
        </w:rPr>
        <w:t>rove</w:t>
      </w:r>
      <w:r w:rsidR="00490E48">
        <w:rPr>
          <w:rStyle w:val="normaltextrun"/>
          <w:rFonts w:ascii="Arial" w:hAnsi="Arial" w:cs="Arial"/>
          <w:sz w:val="20"/>
          <w:szCs w:val="20"/>
        </w:rPr>
        <w:t>d</w:t>
      </w:r>
      <w:r w:rsidR="00E541F8">
        <w:rPr>
          <w:rStyle w:val="normaltextrun"/>
          <w:rFonts w:ascii="Arial" w:hAnsi="Arial" w:cs="Arial"/>
          <w:sz w:val="20"/>
          <w:szCs w:val="20"/>
        </w:rPr>
        <w:t xml:space="preserve"> clinical outcomes during interventions</w:t>
      </w:r>
      <w:r w:rsidR="00A42E0D">
        <w:rPr>
          <w:rStyle w:val="normaltextrun"/>
          <w:rFonts w:ascii="Arial" w:hAnsi="Arial" w:cs="Arial"/>
          <w:sz w:val="20"/>
          <w:szCs w:val="20"/>
        </w:rPr>
        <w:t>,</w:t>
      </w:r>
      <w:r w:rsidR="00074B9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B2C65">
        <w:rPr>
          <w:rStyle w:val="normaltextrun"/>
          <w:rFonts w:ascii="Arial" w:hAnsi="Arial" w:cs="Arial"/>
          <w:sz w:val="20"/>
          <w:szCs w:val="20"/>
        </w:rPr>
        <w:t>A</w:t>
      </w:r>
      <w:r w:rsidR="00A42E0D">
        <w:rPr>
          <w:rStyle w:val="normaltextrun"/>
          <w:rFonts w:ascii="Arial" w:hAnsi="Arial" w:cs="Arial"/>
          <w:sz w:val="20"/>
          <w:szCs w:val="20"/>
        </w:rPr>
        <w:t>rtis</w:t>
      </w:r>
      <w:r w:rsidR="002B2C6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E48BB">
        <w:rPr>
          <w:rStyle w:val="normaltextrun"/>
          <w:rFonts w:ascii="Arial" w:hAnsi="Arial" w:cs="Arial"/>
          <w:sz w:val="20"/>
          <w:szCs w:val="20"/>
        </w:rPr>
        <w:t>zee</w:t>
      </w:r>
      <w:r w:rsidR="002B2C65">
        <w:rPr>
          <w:rStyle w:val="normaltextrun"/>
          <w:rFonts w:ascii="Arial" w:hAnsi="Arial" w:cs="Arial"/>
          <w:sz w:val="20"/>
          <w:szCs w:val="20"/>
        </w:rPr>
        <w:t xml:space="preserve"> provides </w:t>
      </w:r>
      <w:r w:rsidR="00E541F8">
        <w:rPr>
          <w:rStyle w:val="normaltextrun"/>
          <w:rFonts w:ascii="Arial" w:hAnsi="Arial" w:cs="Arial"/>
          <w:sz w:val="20"/>
          <w:szCs w:val="20"/>
        </w:rPr>
        <w:t xml:space="preserve">advanced </w:t>
      </w:r>
      <w:r w:rsidR="002B2C65">
        <w:rPr>
          <w:rStyle w:val="normaltextrun"/>
          <w:rFonts w:ascii="Arial" w:hAnsi="Arial" w:cs="Arial"/>
          <w:sz w:val="20"/>
          <w:szCs w:val="20"/>
        </w:rPr>
        <w:t>a</w:t>
      </w:r>
      <w:r w:rsidR="00AD68CD">
        <w:rPr>
          <w:rStyle w:val="normaltextrun"/>
          <w:rFonts w:ascii="Arial" w:hAnsi="Arial" w:cs="Arial"/>
          <w:sz w:val="20"/>
          <w:szCs w:val="20"/>
        </w:rPr>
        <w:t>pplications like</w:t>
      </w:r>
      <w:r w:rsidR="009F17CB">
        <w:rPr>
          <w:rStyle w:val="normaltextrun"/>
          <w:rFonts w:ascii="Arial" w:hAnsi="Arial" w:cs="Arial"/>
          <w:sz w:val="20"/>
          <w:szCs w:val="20"/>
        </w:rPr>
        <w:t xml:space="preserve"> the uncompromised soft-tissue imaging of</w:t>
      </w:r>
      <w:r w:rsidR="00AD68C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D5360">
        <w:rPr>
          <w:rStyle w:val="normaltextrun"/>
          <w:rFonts w:ascii="Arial" w:hAnsi="Arial" w:cs="Arial"/>
          <w:sz w:val="20"/>
          <w:szCs w:val="20"/>
        </w:rPr>
        <w:t>syngo DynaCT</w:t>
      </w:r>
      <w:r w:rsidR="00D86A4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B4D66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="00285E89">
        <w:rPr>
          <w:rStyle w:val="normaltextrun"/>
          <w:rFonts w:ascii="Arial" w:hAnsi="Arial" w:cs="Arial"/>
          <w:sz w:val="20"/>
          <w:szCs w:val="20"/>
        </w:rPr>
        <w:t xml:space="preserve">automated workflows </w:t>
      </w:r>
      <w:r w:rsidR="00882FF9">
        <w:rPr>
          <w:rStyle w:val="normaltextrun"/>
          <w:rFonts w:ascii="Arial" w:hAnsi="Arial" w:cs="Arial"/>
          <w:sz w:val="20"/>
          <w:szCs w:val="20"/>
        </w:rPr>
        <w:t xml:space="preserve">for interventional </w:t>
      </w:r>
      <w:r w:rsidR="00E30971">
        <w:rPr>
          <w:rStyle w:val="normaltextrun"/>
          <w:rFonts w:ascii="Arial" w:hAnsi="Arial" w:cs="Arial"/>
          <w:sz w:val="20"/>
          <w:szCs w:val="20"/>
        </w:rPr>
        <w:t>procedures</w:t>
      </w:r>
      <w:bookmarkEnd w:id="1"/>
      <w:r w:rsidR="00C307BE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14:paraId="7A389FD5" w14:textId="624D608E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958B5D9" w14:textId="6DAD6ADE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Consider </w:t>
      </w:r>
      <w:r w:rsidRPr="00D14B3A">
        <w:rPr>
          <w:rFonts w:ascii="Arial" w:eastAsia="Arial" w:hAnsi="Arial" w:cs="Arial"/>
          <w:sz w:val="20"/>
          <w:szCs w:val="20"/>
          <w:highlight w:val="lightGray"/>
          <w:lang w:bidi="en-US"/>
        </w:rPr>
        <w:t>&lt;Healthcare Facility&gt;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 when making your next </w:t>
      </w:r>
      <w:r w:rsidR="00B13A02" w:rsidRPr="00D14B3A">
        <w:rPr>
          <w:rFonts w:ascii="Arial" w:eastAsia="Arial" w:hAnsi="Arial" w:cs="Arial"/>
          <w:sz w:val="20"/>
          <w:szCs w:val="20"/>
          <w:lang w:bidi="en-US"/>
        </w:rPr>
        <w:t>image-guided therapy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 referral. </w:t>
      </w:r>
    </w:p>
    <w:p w14:paraId="0B452F42" w14:textId="5639CDB1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80A6435" w14:textId="0A39B59D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For more information, please call </w:t>
      </w:r>
      <w:r w:rsidRPr="00D14B3A">
        <w:rPr>
          <w:rFonts w:ascii="Arial" w:eastAsia="Arial" w:hAnsi="Arial" w:cs="Arial"/>
          <w:sz w:val="20"/>
          <w:szCs w:val="20"/>
          <w:highlight w:val="lightGray"/>
          <w:lang w:bidi="en-US"/>
        </w:rPr>
        <w:t>&lt;XXX.XXX.XXXX&gt;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 or visit us at </w:t>
      </w:r>
      <w:r w:rsidRPr="00D14B3A">
        <w:rPr>
          <w:rFonts w:ascii="Arial" w:eastAsia="Arial" w:hAnsi="Arial" w:cs="Arial"/>
          <w:sz w:val="20"/>
          <w:szCs w:val="20"/>
          <w:highlight w:val="lightGray"/>
          <w:lang w:bidi="en-US"/>
        </w:rPr>
        <w:t>&lt;URL&gt;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. Sincerely, </w:t>
      </w:r>
    </w:p>
    <w:p w14:paraId="71B33ABD" w14:textId="6B1648EA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03E15DAC" w14:textId="77777777" w:rsidR="00754A4A" w:rsidRPr="00D14B3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D14B3A">
        <w:rPr>
          <w:rFonts w:ascii="Arial" w:eastAsia="Arial" w:hAnsi="Arial" w:cs="Arial"/>
          <w:sz w:val="20"/>
          <w:szCs w:val="20"/>
          <w:highlight w:val="lightGray"/>
          <w:lang w:bidi="en-US"/>
        </w:rPr>
        <w:t>&lt;Sender Name&gt;, &lt;Sender Title&gt;</w:t>
      </w:r>
      <w:r w:rsidRPr="00D14B3A">
        <w:rPr>
          <w:rFonts w:ascii="Arial" w:eastAsia="Arial" w:hAnsi="Arial" w:cs="Arial"/>
          <w:sz w:val="20"/>
          <w:szCs w:val="20"/>
          <w:highlight w:val="lightGray"/>
          <w:lang w:bidi="en-US"/>
        </w:rPr>
        <w:br/>
        <w:t>&lt;Healthcare Organization&gt;</w:t>
      </w:r>
      <w:r w:rsidRPr="00D14B3A">
        <w:rPr>
          <w:rFonts w:ascii="Arial" w:eastAsia="Arial" w:hAnsi="Arial" w:cs="Arial"/>
          <w:sz w:val="20"/>
          <w:szCs w:val="20"/>
          <w:lang w:bidi="en-US"/>
        </w:rPr>
        <w:t xml:space="preserve"> </w:t>
      </w:r>
    </w:p>
    <w:p w14:paraId="78F89100" w14:textId="308BB2E9" w:rsidR="00A8350D" w:rsidRPr="00D14B3A" w:rsidRDefault="00A8350D" w:rsidP="00E920A0">
      <w:pPr>
        <w:widowControl/>
        <w:autoSpaceDE/>
        <w:autoSpaceDN/>
        <w:spacing w:after="0"/>
        <w:rPr>
          <w:rFonts w:ascii="Arial" w:hAnsi="Arial" w:cs="Arial"/>
          <w:sz w:val="20"/>
          <w:szCs w:val="20"/>
          <w:highlight w:val="lightGray"/>
        </w:rPr>
      </w:pPr>
    </w:p>
    <w:p w14:paraId="7A5B59BA" w14:textId="1D8E208B" w:rsidR="00181F15" w:rsidRPr="00D14B3A" w:rsidRDefault="00181F15" w:rsidP="00E920A0">
      <w:pPr>
        <w:widowControl/>
        <w:autoSpaceDE/>
        <w:autoSpaceDN/>
        <w:spacing w:after="0"/>
        <w:rPr>
          <w:rFonts w:ascii="Arial" w:hAnsi="Arial" w:cs="Arial"/>
          <w:sz w:val="20"/>
          <w:szCs w:val="20"/>
          <w:highlight w:val="lightGray"/>
        </w:rPr>
      </w:pPr>
    </w:p>
    <w:p w14:paraId="70834498" w14:textId="76EB5BB9" w:rsidR="00181F15" w:rsidRPr="00D14B3A" w:rsidRDefault="00181F15" w:rsidP="00E920A0">
      <w:pPr>
        <w:widowControl/>
        <w:autoSpaceDE/>
        <w:autoSpaceDN/>
        <w:spacing w:after="0"/>
        <w:rPr>
          <w:rFonts w:ascii="Arial" w:hAnsi="Arial" w:cs="Arial"/>
          <w:sz w:val="20"/>
          <w:szCs w:val="20"/>
          <w:highlight w:val="lightGray"/>
        </w:rPr>
      </w:pPr>
    </w:p>
    <w:p w14:paraId="3E2AC69D" w14:textId="0A123900" w:rsidR="00181F15" w:rsidRPr="00D14B3A" w:rsidRDefault="00181F15" w:rsidP="00E920A0">
      <w:pPr>
        <w:widowControl/>
        <w:autoSpaceDE/>
        <w:autoSpaceDN/>
        <w:spacing w:after="0"/>
        <w:rPr>
          <w:rFonts w:ascii="Arial" w:hAnsi="Arial" w:cs="Arial"/>
          <w:sz w:val="20"/>
          <w:szCs w:val="20"/>
          <w:highlight w:val="lightGray"/>
        </w:rPr>
      </w:pPr>
    </w:p>
    <w:p w14:paraId="78215ECF" w14:textId="333F12AD" w:rsidR="00181F15" w:rsidRPr="00D14B3A" w:rsidRDefault="00181F15" w:rsidP="00E920A0">
      <w:pPr>
        <w:widowControl/>
        <w:autoSpaceDE/>
        <w:autoSpaceDN/>
        <w:spacing w:after="0"/>
        <w:rPr>
          <w:rFonts w:ascii="Arial" w:hAnsi="Arial" w:cs="Arial"/>
          <w:sz w:val="20"/>
          <w:szCs w:val="20"/>
          <w:highlight w:val="lightGray"/>
        </w:rPr>
      </w:pPr>
    </w:p>
    <w:sectPr w:rsidR="00181F15" w:rsidRPr="00D14B3A" w:rsidSect="00742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9D9E" w14:textId="77777777" w:rsidR="00907CFA" w:rsidRDefault="00907CFA" w:rsidP="00742A2D">
      <w:r>
        <w:separator/>
      </w:r>
    </w:p>
  </w:endnote>
  <w:endnote w:type="continuationSeparator" w:id="0">
    <w:p w14:paraId="6D524A19" w14:textId="77777777" w:rsidR="00907CFA" w:rsidRDefault="00907CFA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4CB6" w14:textId="77777777" w:rsidR="003F5236" w:rsidRDefault="003F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1A88803D" w:rsidR="00742A2D" w:rsidRDefault="00A42E0D" w:rsidP="00742A2D">
    <w:pPr>
      <w:pStyle w:val="Footer"/>
    </w:pPr>
    <w:fldSimple w:instr=" DOCPROPERTY sodocoClasLang \* MERGEFORMAT ">
      <w:r w:rsidR="003F5236">
        <w:t>Unrestricted</w:t>
      </w:r>
    </w:fldSimple>
    <w:r w:rsidR="00742A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A2BE6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FA67" w14:textId="77777777" w:rsidR="003F5236" w:rsidRDefault="003F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E450" w14:textId="77777777" w:rsidR="00907CFA" w:rsidRDefault="00907CFA" w:rsidP="00742A2D">
      <w:r>
        <w:separator/>
      </w:r>
    </w:p>
  </w:footnote>
  <w:footnote w:type="continuationSeparator" w:id="0">
    <w:p w14:paraId="338150BE" w14:textId="77777777" w:rsidR="00907CFA" w:rsidRDefault="00907CFA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3A7C" w14:textId="77777777" w:rsidR="003F5236" w:rsidRDefault="003F5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BC8C73A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09003C4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C8C6D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19015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E28C" w14:textId="77777777" w:rsidR="003F5236" w:rsidRDefault="003F5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975"/>
    <w:multiLevelType w:val="hybridMultilevel"/>
    <w:tmpl w:val="3A182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63166"/>
    <w:multiLevelType w:val="hybridMultilevel"/>
    <w:tmpl w:val="72BAD13C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2D5B"/>
    <w:rsid w:val="00032D93"/>
    <w:rsid w:val="00053634"/>
    <w:rsid w:val="000553FD"/>
    <w:rsid w:val="00060FD9"/>
    <w:rsid w:val="00071611"/>
    <w:rsid w:val="00074B9D"/>
    <w:rsid w:val="00093041"/>
    <w:rsid w:val="000B5123"/>
    <w:rsid w:val="000C2C60"/>
    <w:rsid w:val="000D6479"/>
    <w:rsid w:val="000E1C16"/>
    <w:rsid w:val="000F3DFE"/>
    <w:rsid w:val="000F4D28"/>
    <w:rsid w:val="00103B4C"/>
    <w:rsid w:val="001070DA"/>
    <w:rsid w:val="00120872"/>
    <w:rsid w:val="001219E3"/>
    <w:rsid w:val="00121A02"/>
    <w:rsid w:val="00145461"/>
    <w:rsid w:val="00147C13"/>
    <w:rsid w:val="00153BA9"/>
    <w:rsid w:val="001644CB"/>
    <w:rsid w:val="00180D3C"/>
    <w:rsid w:val="00181F15"/>
    <w:rsid w:val="0018548D"/>
    <w:rsid w:val="00194092"/>
    <w:rsid w:val="001A35F4"/>
    <w:rsid w:val="001B0380"/>
    <w:rsid w:val="001C2DB0"/>
    <w:rsid w:val="001E7DEB"/>
    <w:rsid w:val="00202074"/>
    <w:rsid w:val="002234D3"/>
    <w:rsid w:val="002246FC"/>
    <w:rsid w:val="00234E74"/>
    <w:rsid w:val="00242A60"/>
    <w:rsid w:val="0024608B"/>
    <w:rsid w:val="00285E89"/>
    <w:rsid w:val="002A5307"/>
    <w:rsid w:val="002B2C65"/>
    <w:rsid w:val="002D4FEB"/>
    <w:rsid w:val="002E4591"/>
    <w:rsid w:val="002E6C49"/>
    <w:rsid w:val="003102ED"/>
    <w:rsid w:val="00326E89"/>
    <w:rsid w:val="00367BE1"/>
    <w:rsid w:val="003A04EB"/>
    <w:rsid w:val="003A7E2B"/>
    <w:rsid w:val="003D69FD"/>
    <w:rsid w:val="003D70F1"/>
    <w:rsid w:val="003F5236"/>
    <w:rsid w:val="004077FB"/>
    <w:rsid w:val="00417520"/>
    <w:rsid w:val="00423FE0"/>
    <w:rsid w:val="0043358E"/>
    <w:rsid w:val="00433B61"/>
    <w:rsid w:val="00455DF1"/>
    <w:rsid w:val="004865D6"/>
    <w:rsid w:val="00490E48"/>
    <w:rsid w:val="004B330C"/>
    <w:rsid w:val="004B4D66"/>
    <w:rsid w:val="004B7126"/>
    <w:rsid w:val="004F48D1"/>
    <w:rsid w:val="005300F9"/>
    <w:rsid w:val="00556377"/>
    <w:rsid w:val="005702A9"/>
    <w:rsid w:val="00586F85"/>
    <w:rsid w:val="005C4DC5"/>
    <w:rsid w:val="005D0BAA"/>
    <w:rsid w:val="005F23DE"/>
    <w:rsid w:val="005F6146"/>
    <w:rsid w:val="00620008"/>
    <w:rsid w:val="00626CCE"/>
    <w:rsid w:val="00632040"/>
    <w:rsid w:val="00642B31"/>
    <w:rsid w:val="00676C42"/>
    <w:rsid w:val="006B26B0"/>
    <w:rsid w:val="006D36B0"/>
    <w:rsid w:val="006E0F90"/>
    <w:rsid w:val="00701AAC"/>
    <w:rsid w:val="00715C92"/>
    <w:rsid w:val="00730C3A"/>
    <w:rsid w:val="007315D7"/>
    <w:rsid w:val="00732790"/>
    <w:rsid w:val="00734981"/>
    <w:rsid w:val="00742A2D"/>
    <w:rsid w:val="00754A4A"/>
    <w:rsid w:val="0075768F"/>
    <w:rsid w:val="00761E60"/>
    <w:rsid w:val="0077538C"/>
    <w:rsid w:val="00790CD1"/>
    <w:rsid w:val="00796C0D"/>
    <w:rsid w:val="007A0D17"/>
    <w:rsid w:val="007C6960"/>
    <w:rsid w:val="007D54AD"/>
    <w:rsid w:val="007D5C11"/>
    <w:rsid w:val="0085056E"/>
    <w:rsid w:val="0085159B"/>
    <w:rsid w:val="00882FF9"/>
    <w:rsid w:val="0089496E"/>
    <w:rsid w:val="00894C49"/>
    <w:rsid w:val="008A3999"/>
    <w:rsid w:val="008D5821"/>
    <w:rsid w:val="008E4C84"/>
    <w:rsid w:val="00907CFA"/>
    <w:rsid w:val="00915EA4"/>
    <w:rsid w:val="00924781"/>
    <w:rsid w:val="009777BC"/>
    <w:rsid w:val="009D579A"/>
    <w:rsid w:val="009F17CB"/>
    <w:rsid w:val="00A055F7"/>
    <w:rsid w:val="00A32F55"/>
    <w:rsid w:val="00A42E0D"/>
    <w:rsid w:val="00A551D9"/>
    <w:rsid w:val="00A577B8"/>
    <w:rsid w:val="00A8350D"/>
    <w:rsid w:val="00A852CE"/>
    <w:rsid w:val="00A86173"/>
    <w:rsid w:val="00A87B7B"/>
    <w:rsid w:val="00A87CEC"/>
    <w:rsid w:val="00AA0E48"/>
    <w:rsid w:val="00AB4082"/>
    <w:rsid w:val="00AC415E"/>
    <w:rsid w:val="00AD68CD"/>
    <w:rsid w:val="00AD716B"/>
    <w:rsid w:val="00B10E1F"/>
    <w:rsid w:val="00B13A02"/>
    <w:rsid w:val="00B17F35"/>
    <w:rsid w:val="00B41A7C"/>
    <w:rsid w:val="00B458A7"/>
    <w:rsid w:val="00B52FCC"/>
    <w:rsid w:val="00B534B1"/>
    <w:rsid w:val="00B536F0"/>
    <w:rsid w:val="00B578F5"/>
    <w:rsid w:val="00B6374F"/>
    <w:rsid w:val="00B7143D"/>
    <w:rsid w:val="00B71800"/>
    <w:rsid w:val="00B72884"/>
    <w:rsid w:val="00BB0EE0"/>
    <w:rsid w:val="00BB6CBA"/>
    <w:rsid w:val="00BD5360"/>
    <w:rsid w:val="00BE48BB"/>
    <w:rsid w:val="00BF02E6"/>
    <w:rsid w:val="00BF083D"/>
    <w:rsid w:val="00BF313F"/>
    <w:rsid w:val="00C0314C"/>
    <w:rsid w:val="00C141DB"/>
    <w:rsid w:val="00C21E78"/>
    <w:rsid w:val="00C307BE"/>
    <w:rsid w:val="00C406BD"/>
    <w:rsid w:val="00C573A3"/>
    <w:rsid w:val="00C77610"/>
    <w:rsid w:val="00C82CDF"/>
    <w:rsid w:val="00CA3329"/>
    <w:rsid w:val="00CB2192"/>
    <w:rsid w:val="00D115E4"/>
    <w:rsid w:val="00D14B3A"/>
    <w:rsid w:val="00D17271"/>
    <w:rsid w:val="00D17808"/>
    <w:rsid w:val="00D27978"/>
    <w:rsid w:val="00D419D2"/>
    <w:rsid w:val="00D85BC6"/>
    <w:rsid w:val="00D86A4A"/>
    <w:rsid w:val="00D87A59"/>
    <w:rsid w:val="00D928EA"/>
    <w:rsid w:val="00DB2015"/>
    <w:rsid w:val="00DB738E"/>
    <w:rsid w:val="00DF476B"/>
    <w:rsid w:val="00E30971"/>
    <w:rsid w:val="00E40430"/>
    <w:rsid w:val="00E541F8"/>
    <w:rsid w:val="00E6064D"/>
    <w:rsid w:val="00E723E7"/>
    <w:rsid w:val="00E920A0"/>
    <w:rsid w:val="00E96ED1"/>
    <w:rsid w:val="00EB5FDF"/>
    <w:rsid w:val="00EB623D"/>
    <w:rsid w:val="00ED7B69"/>
    <w:rsid w:val="00EF279B"/>
    <w:rsid w:val="00F21715"/>
    <w:rsid w:val="00F31DB3"/>
    <w:rsid w:val="00F66D44"/>
    <w:rsid w:val="00F713D6"/>
    <w:rsid w:val="00F972B7"/>
    <w:rsid w:val="00FA580F"/>
    <w:rsid w:val="00FB6AC2"/>
    <w:rsid w:val="00FD59F5"/>
    <w:rsid w:val="00FF3C23"/>
    <w:rsid w:val="00FF6DCC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bcx0">
    <w:name w:val="bcx0"/>
    <w:basedOn w:val="DefaultParagraphFont"/>
    <w:rsid w:val="00754A4A"/>
  </w:style>
  <w:style w:type="character" w:styleId="Hyperlink">
    <w:name w:val="Hyperlink"/>
    <w:basedOn w:val="DefaultParagraphFont"/>
    <w:uiPriority w:val="99"/>
    <w:unhideWhenUsed/>
    <w:rsid w:val="00754A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3FD"/>
    <w:pPr>
      <w:ind w:left="720"/>
      <w:contextualSpacing/>
    </w:pPr>
  </w:style>
  <w:style w:type="character" w:customStyle="1" w:styleId="scxw50898173">
    <w:name w:val="scxw50898173"/>
    <w:basedOn w:val="DefaultParagraphFont"/>
    <w:rsid w:val="0089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805F-6E6B-41F7-9E9D-A968199F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>C_Unrestricted</cp:keywords>
  <dc:description/>
  <cp:lastModifiedBy>Stilp, Elizabeth</cp:lastModifiedBy>
  <cp:revision>3</cp:revision>
  <dcterms:created xsi:type="dcterms:W3CDTF">2021-06-25T21:09:00Z</dcterms:created>
  <dcterms:modified xsi:type="dcterms:W3CDTF">2021-07-15T14:55:00Z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  <property fmtid="{D5CDD505-2E9C-101B-9397-08002B2CF9AE}" pid="3" name="Document Confidentiality">
    <vt:lpwstr>Unrestricted</vt:lpwstr>
  </property>
  <property fmtid="{D5CDD505-2E9C-101B-9397-08002B2CF9AE}" pid="4" name="Document_Confidentiality">
    <vt:lpwstr>Unrestricted</vt:lpwstr>
  </property>
  <property fmtid="{D5CDD505-2E9C-101B-9397-08002B2CF9AE}" pid="5" name="sodocoClasLang">
    <vt:lpwstr>Unrestricted</vt:lpwstr>
  </property>
  <property fmtid="{D5CDD505-2E9C-101B-9397-08002B2CF9AE}" pid="6" name="sodocoClasLangId">
    <vt:i4>0</vt:i4>
  </property>
  <property fmtid="{D5CDD505-2E9C-101B-9397-08002B2CF9AE}" pid="7" name="sodocoClasId">
    <vt:i4>0</vt:i4>
  </property>
</Properties>
</file>