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7E80" w14:textId="2A0AEA1A" w:rsidR="00FD59F5" w:rsidRPr="00B772D4" w:rsidRDefault="00B71800" w:rsidP="00FD59F5">
      <w:pPr>
        <w:pStyle w:val="paragraph"/>
        <w:spacing w:after="0"/>
        <w:textAlignment w:val="baseline"/>
        <w:rPr>
          <w:rStyle w:val="normaltextrun"/>
          <w:rFonts w:ascii="Arial" w:eastAsia="Arial" w:hAnsi="Arial" w:cs="Arial"/>
          <w:color w:val="004F8A"/>
          <w:sz w:val="52"/>
          <w:szCs w:val="52"/>
          <w:lang w:bidi="en-US"/>
        </w:rPr>
      </w:pPr>
      <w:r w:rsidRPr="00B772D4">
        <w:rPr>
          <w:rFonts w:ascii="Arial" w:hAnsi="Arial" w:cs="Arial"/>
          <w:color w:val="004F8A"/>
          <w:sz w:val="60"/>
          <w:szCs w:val="60"/>
          <w:lang w:bidi="en-US"/>
        </w:rPr>
        <w:t xml:space="preserve">High-quality </w:t>
      </w:r>
      <w:r w:rsidR="002842AB" w:rsidRPr="00B772D4">
        <w:rPr>
          <w:rFonts w:ascii="Arial" w:hAnsi="Arial" w:cs="Arial"/>
          <w:color w:val="004F8A"/>
          <w:sz w:val="60"/>
          <w:szCs w:val="60"/>
          <w:lang w:bidi="en-US"/>
        </w:rPr>
        <w:t>patient care</w:t>
      </w:r>
      <w:r w:rsidRPr="00B772D4">
        <w:rPr>
          <w:rFonts w:ascii="Arial" w:hAnsi="Arial" w:cs="Arial"/>
          <w:color w:val="004F8A"/>
          <w:sz w:val="60"/>
          <w:szCs w:val="60"/>
          <w:lang w:bidi="en-US"/>
        </w:rPr>
        <w:t xml:space="preserve"> begins with high-quality imaging.</w:t>
      </w:r>
    </w:p>
    <w:p w14:paraId="653CAED3" w14:textId="77777777" w:rsidR="00FD59F5" w:rsidRPr="00B772D4" w:rsidRDefault="00FD59F5" w:rsidP="005702A9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p w14:paraId="6ED5AAAF" w14:textId="4FA9CE35" w:rsidR="005702A9" w:rsidRPr="00B772D4" w:rsidRDefault="00B71800" w:rsidP="005702A9">
      <w:pPr>
        <w:pStyle w:val="Subtitle"/>
        <w:rPr>
          <w:rFonts w:ascii="Arial" w:hAnsi="Arial" w:cs="Arial"/>
        </w:rPr>
      </w:pPr>
      <w:r w:rsidRPr="00B772D4">
        <w:rPr>
          <w:rFonts w:ascii="Arial" w:hAnsi="Arial" w:cs="Arial"/>
        </w:rPr>
        <w:t>State-of-the-art imaging now available for your patients</w:t>
      </w:r>
    </w:p>
    <w:p w14:paraId="320C1E3D" w14:textId="1F7E541F" w:rsidR="00B71800" w:rsidRPr="00B772D4" w:rsidRDefault="005702A9" w:rsidP="00B71800">
      <w:pPr>
        <w:pStyle w:val="paragraph"/>
        <w:spacing w:after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B772D4">
        <w:rPr>
          <w:rFonts w:ascii="Arial" w:eastAsia="Arial" w:hAnsi="Arial" w:cs="Arial"/>
          <w:sz w:val="20"/>
          <w:szCs w:val="20"/>
          <w:lang w:bidi="en-US"/>
        </w:rPr>
        <w:t xml:space="preserve">Hello </w:t>
      </w:r>
      <w:r w:rsidRPr="00B772D4">
        <w:rPr>
          <w:rFonts w:ascii="Arial" w:eastAsia="Arial" w:hAnsi="Arial" w:cs="Arial"/>
          <w:sz w:val="20"/>
          <w:szCs w:val="20"/>
          <w:highlight w:val="lightGray"/>
          <w:lang w:bidi="en-US"/>
        </w:rPr>
        <w:t>&lt;Name&gt;</w:t>
      </w:r>
      <w:r w:rsidRPr="00B772D4">
        <w:rPr>
          <w:rFonts w:ascii="Arial" w:eastAsia="Arial" w:hAnsi="Arial" w:cs="Arial"/>
          <w:sz w:val="20"/>
          <w:szCs w:val="20"/>
          <w:lang w:bidi="en-US"/>
        </w:rPr>
        <w:t>,</w:t>
      </w:r>
    </w:p>
    <w:p w14:paraId="4EFF840C" w14:textId="0EA265AC" w:rsidR="001353B2" w:rsidRPr="00B772D4" w:rsidRDefault="001353B2" w:rsidP="00135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772D4">
        <w:rPr>
          <w:rStyle w:val="normaltextrun"/>
          <w:rFonts w:ascii="Arial" w:hAnsi="Arial" w:cs="Arial"/>
          <w:sz w:val="20"/>
          <w:szCs w:val="20"/>
        </w:rPr>
        <w:t xml:space="preserve">When it comes to patient care, your expectation is excellence. That’s why we’ve invested in a new Siemens Healthineers </w:t>
      </w:r>
      <w:r w:rsidRPr="00B772D4">
        <w:rPr>
          <w:rStyle w:val="normaltextrun"/>
          <w:rFonts w:ascii="Arial" w:hAnsi="Arial" w:cs="Arial"/>
          <w:sz w:val="20"/>
          <w:szCs w:val="20"/>
        </w:rPr>
        <w:t>floor</w:t>
      </w:r>
      <w:r w:rsidRPr="00B772D4">
        <w:rPr>
          <w:rStyle w:val="normaltextrun"/>
          <w:rFonts w:ascii="Arial" w:hAnsi="Arial" w:cs="Arial"/>
          <w:sz w:val="20"/>
          <w:szCs w:val="20"/>
        </w:rPr>
        <w:t xml:space="preserve"> system—the Artis zee—</w:t>
      </w:r>
      <w:r w:rsidRPr="00B772D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that offers excellent image quality at the lowest possible dose.</w:t>
      </w:r>
      <w:r w:rsidRPr="00B772D4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3B79B014" w14:textId="77777777" w:rsidR="001353B2" w:rsidRPr="00B772D4" w:rsidRDefault="001353B2" w:rsidP="00135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4664C270" w14:textId="77777777" w:rsidR="001353B2" w:rsidRPr="00B772D4" w:rsidRDefault="001353B2" w:rsidP="00135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772D4">
        <w:rPr>
          <w:rStyle w:val="normaltextrun"/>
          <w:rFonts w:ascii="Arial" w:hAnsi="Arial" w:cs="Arial"/>
          <w:sz w:val="20"/>
          <w:szCs w:val="20"/>
        </w:rPr>
        <w:t>At </w:t>
      </w:r>
      <w:r w:rsidRPr="00B772D4">
        <w:rPr>
          <w:rStyle w:val="normaltextrun"/>
          <w:rFonts w:ascii="Arial" w:hAnsi="Arial" w:cs="Arial"/>
          <w:sz w:val="20"/>
          <w:szCs w:val="20"/>
          <w:shd w:val="clear" w:color="auto" w:fill="C0C0C0"/>
        </w:rPr>
        <w:t>&lt;Facility Name&gt;</w:t>
      </w:r>
      <w:r w:rsidRPr="00B772D4">
        <w:rPr>
          <w:rStyle w:val="normaltextrun"/>
          <w:rFonts w:ascii="Arial" w:hAnsi="Arial" w:cs="Arial"/>
          <w:sz w:val="20"/>
          <w:szCs w:val="20"/>
        </w:rPr>
        <w:t> your patients’ care begins with state-of-the-art imaging that supports you in optimizing patient care and efficiency, thereby improving clinical outcomes. </w:t>
      </w:r>
    </w:p>
    <w:p w14:paraId="22840DFE" w14:textId="77777777" w:rsidR="001353B2" w:rsidRPr="00B772D4" w:rsidRDefault="001353B2" w:rsidP="00135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F1991CE" w14:textId="5F6FF723" w:rsidR="001353B2" w:rsidRPr="00B772D4" w:rsidRDefault="001353B2" w:rsidP="00135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772D4">
        <w:rPr>
          <w:rStyle w:val="normaltextrun"/>
          <w:rFonts w:ascii="Arial" w:hAnsi="Arial" w:cs="Arial"/>
          <w:sz w:val="20"/>
          <w:szCs w:val="20"/>
        </w:rPr>
        <w:t xml:space="preserve">Experience these benefits with the Artis zee </w:t>
      </w:r>
      <w:r w:rsidRPr="00B772D4">
        <w:rPr>
          <w:rStyle w:val="normaltextrun"/>
          <w:rFonts w:ascii="Arial" w:hAnsi="Arial" w:cs="Arial"/>
          <w:sz w:val="20"/>
          <w:szCs w:val="20"/>
        </w:rPr>
        <w:t>floor</w:t>
      </w:r>
      <w:r w:rsidRPr="00B772D4">
        <w:rPr>
          <w:rStyle w:val="normaltextrun"/>
          <w:rFonts w:ascii="Arial" w:hAnsi="Arial" w:cs="Arial"/>
          <w:sz w:val="20"/>
          <w:szCs w:val="20"/>
        </w:rPr>
        <w:t>:</w:t>
      </w:r>
    </w:p>
    <w:p w14:paraId="52FB5F15" w14:textId="77777777" w:rsidR="001353B2" w:rsidRPr="00B772D4" w:rsidRDefault="001353B2" w:rsidP="001353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07B7AE7" w14:textId="77777777" w:rsidR="001353B2" w:rsidRPr="00B772D4" w:rsidRDefault="001353B2" w:rsidP="001353B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772D4">
        <w:rPr>
          <w:rStyle w:val="normaltextrun"/>
          <w:rFonts w:ascii="Arial" w:hAnsi="Arial" w:cs="Arial"/>
          <w:sz w:val="20"/>
          <w:szCs w:val="20"/>
        </w:rPr>
        <w:t>Reduce radiation while maintaining an excellent contrast and sharp images even in challenging situations and for every patient.  </w:t>
      </w:r>
    </w:p>
    <w:p w14:paraId="430CC5C7" w14:textId="77777777" w:rsidR="00693338" w:rsidRPr="00B772D4" w:rsidRDefault="00693338" w:rsidP="001353B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772D4">
        <w:rPr>
          <w:rStyle w:val="normaltextrun"/>
          <w:rFonts w:ascii="Arial" w:hAnsi="Arial" w:cs="Arial"/>
          <w:sz w:val="20"/>
          <w:szCs w:val="20"/>
        </w:rPr>
        <w:t xml:space="preserve">The flexible positioning of the C-arm relative to the table allows access to the patient’s right side for cardiology interventions. </w:t>
      </w:r>
    </w:p>
    <w:p w14:paraId="3F6C0E86" w14:textId="758629E9" w:rsidR="00B772D4" w:rsidRPr="00B772D4" w:rsidRDefault="00B772D4" w:rsidP="00B772D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772D4">
        <w:rPr>
          <w:rStyle w:val="normaltextrun"/>
          <w:rFonts w:ascii="Arial" w:hAnsi="Arial" w:cs="Arial"/>
          <w:sz w:val="20"/>
          <w:szCs w:val="20"/>
        </w:rPr>
        <w:t xml:space="preserve">The compact and slim-line C-arm design has a small footprint requiring an examination room size of only 269 sq feet without compromising on image quality or radiation exposure. </w:t>
      </w:r>
    </w:p>
    <w:p w14:paraId="3702B6F9" w14:textId="7E323483" w:rsidR="00B772D4" w:rsidRPr="00B772D4" w:rsidRDefault="00B772D4" w:rsidP="00B772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7157F6C" w14:textId="25361DFC" w:rsidR="00B772D4" w:rsidRPr="00B772D4" w:rsidRDefault="00B772D4" w:rsidP="00B772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772D4">
        <w:rPr>
          <w:rStyle w:val="normaltextrun"/>
          <w:rFonts w:ascii="Arial" w:hAnsi="Arial" w:cs="Arial"/>
          <w:sz w:val="20"/>
          <w:szCs w:val="20"/>
        </w:rPr>
        <w:t xml:space="preserve">Learn more at </w:t>
      </w:r>
      <w:r w:rsidRPr="00B772D4">
        <w:rPr>
          <w:rFonts w:ascii="Arial" w:eastAsia="Arial" w:hAnsi="Arial" w:cs="Arial"/>
          <w:sz w:val="20"/>
          <w:szCs w:val="20"/>
          <w:highlight w:val="lightGray"/>
          <w:lang w:bidi="en-US"/>
        </w:rPr>
        <w:t>&lt;URL&gt;</w:t>
      </w:r>
      <w:r w:rsidRPr="00B772D4">
        <w:rPr>
          <w:rFonts w:ascii="Arial" w:eastAsia="Arial" w:hAnsi="Arial" w:cs="Arial"/>
          <w:sz w:val="20"/>
          <w:szCs w:val="20"/>
          <w:lang w:bidi="en-US"/>
        </w:rPr>
        <w:t>.</w:t>
      </w:r>
    </w:p>
    <w:p w14:paraId="6850A40D" w14:textId="77777777" w:rsidR="005702A9" w:rsidRPr="00B772D4" w:rsidRDefault="005702A9" w:rsidP="005702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772D4">
        <w:rPr>
          <w:rStyle w:val="eop"/>
          <w:rFonts w:ascii="Arial" w:hAnsi="Arial" w:cs="Arial"/>
          <w:sz w:val="20"/>
          <w:szCs w:val="20"/>
        </w:rPr>
        <w:t> </w:t>
      </w:r>
    </w:p>
    <w:p w14:paraId="78B265F4" w14:textId="77777777" w:rsidR="005702A9" w:rsidRPr="00B772D4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B772D4">
        <w:rPr>
          <w:rFonts w:ascii="Arial" w:hAnsi="Arial" w:cs="Arial"/>
          <w:sz w:val="20"/>
          <w:szCs w:val="20"/>
        </w:rPr>
        <w:t>For more information, please contact:</w:t>
      </w:r>
      <w:r w:rsidRPr="00B772D4">
        <w:rPr>
          <w:rFonts w:ascii="Arial" w:hAnsi="Arial" w:cs="Arial"/>
          <w:sz w:val="20"/>
          <w:szCs w:val="20"/>
          <w:highlight w:val="yellow"/>
        </w:rPr>
        <w:br/>
      </w:r>
      <w:r w:rsidRPr="00B772D4">
        <w:rPr>
          <w:rFonts w:ascii="Arial" w:hAnsi="Arial" w:cs="Arial"/>
          <w:sz w:val="20"/>
          <w:szCs w:val="20"/>
          <w:highlight w:val="lightGray"/>
        </w:rPr>
        <w:t>Facility Name at &lt;XXX-XXX-XXXX&gt; or </w:t>
      </w:r>
    </w:p>
    <w:p w14:paraId="6EFE3CAC" w14:textId="77777777" w:rsidR="005702A9" w:rsidRPr="00B772D4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B772D4">
        <w:rPr>
          <w:rFonts w:ascii="Arial" w:hAnsi="Arial" w:cs="Arial"/>
          <w:sz w:val="20"/>
          <w:szCs w:val="20"/>
          <w:highlight w:val="lightGray"/>
        </w:rPr>
        <w:t>&lt;Email@address.com&gt; </w:t>
      </w:r>
    </w:p>
    <w:p w14:paraId="2A6A7637" w14:textId="77777777" w:rsidR="005702A9" w:rsidRPr="00B772D4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</w:p>
    <w:p w14:paraId="5145ECD4" w14:textId="77777777" w:rsidR="005702A9" w:rsidRPr="00B772D4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B772D4">
        <w:rPr>
          <w:rFonts w:ascii="Arial" w:hAnsi="Arial" w:cs="Arial"/>
          <w:sz w:val="20"/>
          <w:szCs w:val="20"/>
          <w:highlight w:val="lightGray"/>
        </w:rPr>
        <w:t>&lt;Name of Facility&gt; </w:t>
      </w:r>
    </w:p>
    <w:p w14:paraId="029B5A7C" w14:textId="77777777" w:rsidR="005702A9" w:rsidRPr="00B772D4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B772D4">
        <w:rPr>
          <w:rFonts w:ascii="Arial" w:hAnsi="Arial" w:cs="Arial"/>
          <w:sz w:val="20"/>
          <w:szCs w:val="20"/>
          <w:highlight w:val="lightGray"/>
        </w:rPr>
        <w:t>&lt;Street Address&gt; </w:t>
      </w:r>
    </w:p>
    <w:p w14:paraId="78F355CA" w14:textId="17C1E3A0" w:rsidR="005702A9" w:rsidRPr="00B772D4" w:rsidRDefault="005702A9" w:rsidP="00455DF1">
      <w:pPr>
        <w:rPr>
          <w:rFonts w:ascii="Arial" w:hAnsi="Arial" w:cs="Arial"/>
          <w:sz w:val="20"/>
          <w:szCs w:val="20"/>
        </w:rPr>
      </w:pPr>
      <w:r w:rsidRPr="00B772D4">
        <w:rPr>
          <w:rFonts w:ascii="Arial" w:hAnsi="Arial" w:cs="Arial"/>
          <w:sz w:val="20"/>
          <w:szCs w:val="20"/>
          <w:highlight w:val="lightGray"/>
        </w:rPr>
        <w:t>&lt;Address #2 Street Address&gt; </w:t>
      </w:r>
      <w:r w:rsidRPr="00B772D4">
        <w:rPr>
          <w:rFonts w:ascii="Arial" w:hAnsi="Arial" w:cs="Arial"/>
          <w:sz w:val="20"/>
          <w:szCs w:val="20"/>
          <w:highlight w:val="lightGray"/>
        </w:rPr>
        <w:br/>
        <w:t>&lt;City, State, Zip&gt;</w:t>
      </w:r>
      <w:r w:rsidRPr="00B772D4">
        <w:rPr>
          <w:rFonts w:ascii="Arial" w:hAnsi="Arial" w:cs="Arial"/>
          <w:sz w:val="20"/>
          <w:szCs w:val="20"/>
        </w:rPr>
        <w:t> </w:t>
      </w:r>
    </w:p>
    <w:p w14:paraId="49C65F42" w14:textId="1BC0251C" w:rsidR="00DE3517" w:rsidRPr="00B772D4" w:rsidRDefault="00DE3517" w:rsidP="00B772D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16"/>
          <w:szCs w:val="16"/>
          <w:lang w:bidi="en-US"/>
        </w:rPr>
      </w:pPr>
    </w:p>
    <w:sectPr w:rsidR="00DE3517" w:rsidRPr="00B772D4" w:rsidSect="00742A2D">
      <w:headerReference w:type="default" r:id="rId10"/>
      <w:footerReference w:type="default" r:id="rId11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181B" w14:textId="77777777" w:rsidR="00C95542" w:rsidRDefault="00C95542" w:rsidP="00742A2D">
      <w:r>
        <w:separator/>
      </w:r>
    </w:p>
  </w:endnote>
  <w:endnote w:type="continuationSeparator" w:id="0">
    <w:p w14:paraId="775B882A" w14:textId="77777777" w:rsidR="00C95542" w:rsidRDefault="00C95542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B90EBB" id="Rectangle 4" o:spid="_x0000_s1026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 fillcolor="#004f8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63A5" w14:textId="77777777" w:rsidR="00C95542" w:rsidRDefault="00C95542" w:rsidP="00742A2D">
      <w:r>
        <w:separator/>
      </w:r>
    </w:p>
  </w:footnote>
  <w:footnote w:type="continuationSeparator" w:id="0">
    <w:p w14:paraId="20C87C5E" w14:textId="77777777" w:rsidR="00C95542" w:rsidRDefault="00C95542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F7C65A" id="Rectangle 3" o:spid="_x0000_s1026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EFF979" id="Rectangle 2" o:spid="_x0000_s1026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57"/>
    <w:multiLevelType w:val="hybridMultilevel"/>
    <w:tmpl w:val="4980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7EB9"/>
    <w:multiLevelType w:val="hybridMultilevel"/>
    <w:tmpl w:val="9358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80A2F"/>
    <w:multiLevelType w:val="hybridMultilevel"/>
    <w:tmpl w:val="CC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01EF2"/>
    <w:multiLevelType w:val="hybridMultilevel"/>
    <w:tmpl w:val="FFB20FDE"/>
    <w:lvl w:ilvl="0" w:tplc="88523170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B21C7"/>
    <w:multiLevelType w:val="multilevel"/>
    <w:tmpl w:val="F7C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468CB"/>
    <w:rsid w:val="000E1C16"/>
    <w:rsid w:val="000F3DFE"/>
    <w:rsid w:val="00121A02"/>
    <w:rsid w:val="001353B2"/>
    <w:rsid w:val="002842AB"/>
    <w:rsid w:val="003102ED"/>
    <w:rsid w:val="00433B61"/>
    <w:rsid w:val="00455DF1"/>
    <w:rsid w:val="004865D6"/>
    <w:rsid w:val="0051297E"/>
    <w:rsid w:val="00530C88"/>
    <w:rsid w:val="005702A9"/>
    <w:rsid w:val="005F23DE"/>
    <w:rsid w:val="00620008"/>
    <w:rsid w:val="00626CCE"/>
    <w:rsid w:val="00693338"/>
    <w:rsid w:val="00694C8A"/>
    <w:rsid w:val="006D1BE7"/>
    <w:rsid w:val="00701AAC"/>
    <w:rsid w:val="00730C3A"/>
    <w:rsid w:val="00742A2D"/>
    <w:rsid w:val="007C6960"/>
    <w:rsid w:val="007D5C11"/>
    <w:rsid w:val="007F0134"/>
    <w:rsid w:val="008A5F76"/>
    <w:rsid w:val="008C2D30"/>
    <w:rsid w:val="00972042"/>
    <w:rsid w:val="009D579A"/>
    <w:rsid w:val="00B10E1F"/>
    <w:rsid w:val="00B534B1"/>
    <w:rsid w:val="00B7143D"/>
    <w:rsid w:val="00B71800"/>
    <w:rsid w:val="00B72884"/>
    <w:rsid w:val="00B772D4"/>
    <w:rsid w:val="00BB0EE0"/>
    <w:rsid w:val="00BB6CBA"/>
    <w:rsid w:val="00BD3CD8"/>
    <w:rsid w:val="00BF02E6"/>
    <w:rsid w:val="00C95542"/>
    <w:rsid w:val="00D17271"/>
    <w:rsid w:val="00D419D2"/>
    <w:rsid w:val="00D41F0F"/>
    <w:rsid w:val="00D6135D"/>
    <w:rsid w:val="00D87A59"/>
    <w:rsid w:val="00DE3517"/>
    <w:rsid w:val="00EF279B"/>
    <w:rsid w:val="00F21715"/>
    <w:rsid w:val="00F66D44"/>
    <w:rsid w:val="00F93E95"/>
    <w:rsid w:val="00FB6AC2"/>
    <w:rsid w:val="00FD59F5"/>
    <w:rsid w:val="00FF3C23"/>
    <w:rsid w:val="13F7CE50"/>
    <w:rsid w:val="37318C97"/>
    <w:rsid w:val="3FE12885"/>
    <w:rsid w:val="434B48FA"/>
    <w:rsid w:val="4363B1D8"/>
    <w:rsid w:val="7D7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455D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55DF1"/>
  </w:style>
  <w:style w:type="character" w:customStyle="1" w:styleId="eop">
    <w:name w:val="eop"/>
    <w:basedOn w:val="DefaultParagraphFont"/>
    <w:rsid w:val="00455DF1"/>
  </w:style>
  <w:style w:type="character" w:customStyle="1" w:styleId="scxw108927532">
    <w:name w:val="scxw108927532"/>
    <w:basedOn w:val="DefaultParagraphFont"/>
    <w:rsid w:val="00455DF1"/>
  </w:style>
  <w:style w:type="character" w:customStyle="1" w:styleId="scxw50898173">
    <w:name w:val="scxw50898173"/>
    <w:basedOn w:val="DefaultParagraphFont"/>
    <w:rsid w:val="00DE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B8D9E5692A498D7798E40C3BBA51" ma:contentTypeVersion="14" ma:contentTypeDescription="Create a new document." ma:contentTypeScope="" ma:versionID="90688bf3a86ac2d72ca93d4f41ca04f6">
  <xsd:schema xmlns:xsd="http://www.w3.org/2001/XMLSchema" xmlns:xs="http://www.w3.org/2001/XMLSchema" xmlns:p="http://schemas.microsoft.com/office/2006/metadata/properties" xmlns:ns3="9ef2c514-73c5-48d7-9d94-5c3adfe13765" xmlns:ns4="3f494102-ad32-442a-a211-d225fbd9dc5c" targetNamespace="http://schemas.microsoft.com/office/2006/metadata/properties" ma:root="true" ma:fieldsID="5f432b9e9fcd0dd73b76c641266de0a6" ns3:_="" ns4:_="">
    <xsd:import namespace="9ef2c514-73c5-48d7-9d94-5c3adfe13765"/>
    <xsd:import namespace="3f494102-ad32-442a-a211-d225fbd9d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2c514-73c5-48d7-9d94-5c3adfe13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4102-ad32-442a-a211-d225fbd9d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F105E-01DB-42C8-B962-2F7DF97D1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2c514-73c5-48d7-9d94-5c3adfe13765"/>
    <ds:schemaRef ds:uri="3f494102-ad32-442a-a211-d225fbd9d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Stilp, Elizabeth</cp:lastModifiedBy>
  <cp:revision>7</cp:revision>
  <dcterms:created xsi:type="dcterms:W3CDTF">2021-06-25T22:22:00Z</dcterms:created>
  <dcterms:modified xsi:type="dcterms:W3CDTF">2021-06-25T22:28:00Z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0x010100A021B8D9E5692A498D7798E40C3BBA51</vt:lpwstr>
  </property>
</Properties>
</file>