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FB1C" w14:textId="77777777" w:rsidR="00460630" w:rsidRDefault="00460630" w:rsidP="00742A2D">
      <w:r w:rsidRPr="00460630">
        <w:rPr>
          <w:rStyle w:val="IntenseEmphasis"/>
          <w:sz w:val="60"/>
          <w:szCs w:val="60"/>
        </w:rPr>
        <w:t>Cutting-edge CT scanning.</w:t>
      </w:r>
      <w:r w:rsidRPr="00460630">
        <w:t xml:space="preserve"> </w:t>
      </w:r>
    </w:p>
    <w:p w14:paraId="726B133A" w14:textId="24D20044" w:rsidR="00AE1A43" w:rsidRPr="00AE1A43" w:rsidRDefault="00460630" w:rsidP="00742A2D">
      <w:pPr>
        <w:rPr>
          <w:rStyle w:val="IntenseEmphasis"/>
          <w:sz w:val="60"/>
          <w:szCs w:val="60"/>
        </w:rPr>
      </w:pPr>
      <w:r w:rsidRPr="00460630">
        <w:rPr>
          <w:rStyle w:val="IntenseEmphasis"/>
          <w:sz w:val="60"/>
          <w:szCs w:val="60"/>
        </w:rPr>
        <w:t>Now closer than ever before.</w:t>
      </w:r>
    </w:p>
    <w:p w14:paraId="50838674" w14:textId="77777777" w:rsidR="000501C2" w:rsidRPr="00DF2B6D" w:rsidRDefault="000501C2" w:rsidP="000501C2">
      <w:pPr>
        <w:textAlignment w:val="baseline"/>
        <w:rPr>
          <w:sz w:val="24"/>
          <w:szCs w:val="24"/>
        </w:rPr>
      </w:pPr>
      <w:bookmarkStart w:id="0" w:name="_Hlk42077061"/>
    </w:p>
    <w:bookmarkEnd w:id="0"/>
    <w:p w14:paraId="7A67C92B" w14:textId="2BC24484" w:rsidR="00DF2B6D" w:rsidRDefault="00460630" w:rsidP="00447593">
      <w:pPr>
        <w:rPr>
          <w:rStyle w:val="IntenseEmphasis"/>
        </w:rPr>
      </w:pPr>
      <w:r w:rsidRPr="00460630">
        <w:rPr>
          <w:b/>
          <w:sz w:val="24"/>
          <w:szCs w:val="24"/>
        </w:rPr>
        <w:t>Introducing SOM</w:t>
      </w:r>
      <w:r w:rsidR="00757559">
        <w:rPr>
          <w:b/>
          <w:sz w:val="24"/>
          <w:szCs w:val="24"/>
        </w:rPr>
        <w:t>A</w:t>
      </w:r>
      <w:r w:rsidR="0011465C">
        <w:rPr>
          <w:b/>
          <w:sz w:val="24"/>
          <w:szCs w:val="24"/>
        </w:rPr>
        <w:t>T</w:t>
      </w:r>
      <w:r w:rsidRPr="00460630">
        <w:rPr>
          <w:b/>
          <w:sz w:val="24"/>
          <w:szCs w:val="24"/>
        </w:rPr>
        <w:t xml:space="preserve">OM </w:t>
      </w:r>
      <w:proofErr w:type="spellStart"/>
      <w:r w:rsidRPr="00460630">
        <w:rPr>
          <w:b/>
          <w:sz w:val="24"/>
          <w:szCs w:val="24"/>
        </w:rPr>
        <w:t>Pro.Pulse</w:t>
      </w:r>
      <w:proofErr w:type="spellEnd"/>
      <w:r w:rsidRPr="00460630">
        <w:rPr>
          <w:b/>
          <w:sz w:val="24"/>
          <w:szCs w:val="24"/>
        </w:rPr>
        <w:t xml:space="preserve"> from Siemens </w:t>
      </w:r>
      <w:proofErr w:type="spellStart"/>
      <w:r w:rsidRPr="00460630">
        <w:rPr>
          <w:b/>
          <w:sz w:val="24"/>
          <w:szCs w:val="24"/>
        </w:rPr>
        <w:t>Healthineers</w:t>
      </w:r>
      <w:proofErr w:type="spellEnd"/>
      <w:r w:rsidRPr="00460630">
        <w:rPr>
          <w:b/>
          <w:sz w:val="24"/>
          <w:szCs w:val="24"/>
        </w:rPr>
        <w:t xml:space="preserve"> at</w:t>
      </w:r>
      <w:r w:rsidR="000501C2" w:rsidRPr="000501C2">
        <w:rPr>
          <w:b/>
          <w:sz w:val="24"/>
          <w:szCs w:val="24"/>
        </w:rPr>
        <w:t xml:space="preserve"> </w:t>
      </w:r>
      <w:r w:rsidR="00447593" w:rsidRPr="00447593">
        <w:rPr>
          <w:b/>
          <w:sz w:val="24"/>
          <w:szCs w:val="24"/>
          <w:highlight w:val="lightGray"/>
        </w:rPr>
        <w:t>&lt;&lt;Facility Name&gt;&gt;&gt;</w:t>
      </w:r>
    </w:p>
    <w:sectPr w:rsidR="00DF2B6D" w:rsidSect="00742A2D">
      <w:headerReference w:type="default" r:id="rId9"/>
      <w:footerReference w:type="default" r:id="rId10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C4C9" w14:textId="77777777" w:rsidR="00456018" w:rsidRDefault="00456018" w:rsidP="00742A2D">
      <w:r>
        <w:separator/>
      </w:r>
    </w:p>
  </w:endnote>
  <w:endnote w:type="continuationSeparator" w:id="0">
    <w:p w14:paraId="02CCFA6B" w14:textId="77777777" w:rsidR="00456018" w:rsidRDefault="00456018" w:rsidP="0074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6ED1" w14:textId="77777777" w:rsidR="00742A2D" w:rsidRDefault="00742A2D" w:rsidP="00742A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4" style="position:absolute;margin-left:-70.55pt;margin-top:22.8pt;width:61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27010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1B804" w14:textId="77777777" w:rsidR="00456018" w:rsidRDefault="00456018" w:rsidP="00742A2D">
      <w:r>
        <w:separator/>
      </w:r>
    </w:p>
  </w:footnote>
  <w:footnote w:type="continuationSeparator" w:id="0">
    <w:p w14:paraId="1F39E85C" w14:textId="77777777" w:rsidR="00456018" w:rsidRDefault="00456018" w:rsidP="0074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70.6pt;margin-top:51.05pt;width:61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e5ee" stroked="f" strokeweight="1pt" w14:anchorId="50B327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2" style="position:absolute;margin-left:-70.55pt;margin-top:-20.85pt;width:6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5BC17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501C2"/>
    <w:rsid w:val="00061691"/>
    <w:rsid w:val="000F3DFE"/>
    <w:rsid w:val="00112E13"/>
    <w:rsid w:val="0011465C"/>
    <w:rsid w:val="002641B0"/>
    <w:rsid w:val="002D3A78"/>
    <w:rsid w:val="003102ED"/>
    <w:rsid w:val="00354486"/>
    <w:rsid w:val="0037385D"/>
    <w:rsid w:val="003C7BB1"/>
    <w:rsid w:val="0042532E"/>
    <w:rsid w:val="00447593"/>
    <w:rsid w:val="00456018"/>
    <w:rsid w:val="00460630"/>
    <w:rsid w:val="004C3475"/>
    <w:rsid w:val="005047A8"/>
    <w:rsid w:val="005659BF"/>
    <w:rsid w:val="005804AD"/>
    <w:rsid w:val="00626CCE"/>
    <w:rsid w:val="006512EB"/>
    <w:rsid w:val="006A5CCA"/>
    <w:rsid w:val="006D25F1"/>
    <w:rsid w:val="00742A2D"/>
    <w:rsid w:val="00757559"/>
    <w:rsid w:val="0078018D"/>
    <w:rsid w:val="007C6960"/>
    <w:rsid w:val="00856706"/>
    <w:rsid w:val="008E09ED"/>
    <w:rsid w:val="009D3ED5"/>
    <w:rsid w:val="00AE1A43"/>
    <w:rsid w:val="00AF29B7"/>
    <w:rsid w:val="00B534B1"/>
    <w:rsid w:val="00BB6CBA"/>
    <w:rsid w:val="00BB77A4"/>
    <w:rsid w:val="00C34974"/>
    <w:rsid w:val="00D6106C"/>
    <w:rsid w:val="00DC66ED"/>
    <w:rsid w:val="00DF2B6D"/>
    <w:rsid w:val="00E867F5"/>
    <w:rsid w:val="00EA6546"/>
    <w:rsid w:val="00ED7145"/>
    <w:rsid w:val="00F67FEE"/>
    <w:rsid w:val="0424C6B3"/>
    <w:rsid w:val="09507025"/>
    <w:rsid w:val="0F3AD178"/>
    <w:rsid w:val="2A11E41A"/>
    <w:rsid w:val="391A804A"/>
    <w:rsid w:val="45CA0948"/>
    <w:rsid w:val="53D3643C"/>
    <w:rsid w:val="5ED83443"/>
    <w:rsid w:val="717CC3FB"/>
    <w:rsid w:val="7D35C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30285FB2-8B5D-4BC9-8452-C439FDE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AE1A4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AE1A43"/>
  </w:style>
  <w:style w:type="character" w:customStyle="1" w:styleId="bcx0">
    <w:name w:val="bcx0"/>
    <w:basedOn w:val="DefaultParagraphFont"/>
    <w:rsid w:val="00AE1A43"/>
  </w:style>
  <w:style w:type="character" w:customStyle="1" w:styleId="eop">
    <w:name w:val="eop"/>
    <w:basedOn w:val="DefaultParagraphFont"/>
    <w:rsid w:val="00AE1A43"/>
  </w:style>
  <w:style w:type="table" w:styleId="TableGrid">
    <w:name w:val="Table Grid"/>
    <w:basedOn w:val="TableNormal"/>
    <w:uiPriority w:val="59"/>
    <w:rsid w:val="00354486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B92044E2DEE49958A7A336CD94BF7" ma:contentTypeVersion="11" ma:contentTypeDescription="Create a new document." ma:contentTypeScope="" ma:versionID="204704f1ce34e87b8fd69281cf3991b4">
  <xsd:schema xmlns:xsd="http://www.w3.org/2001/XMLSchema" xmlns:xs="http://www.w3.org/2001/XMLSchema" xmlns:p="http://schemas.microsoft.com/office/2006/metadata/properties" xmlns:ns2="3662aef5-1712-49f1-ae96-8682c17f7add" xmlns:ns3="a14aa8ba-4c6d-473b-87d9-df16056b2f2f" targetNamespace="http://schemas.microsoft.com/office/2006/metadata/properties" ma:root="true" ma:fieldsID="c8cbc31aba0f282069d6afde25c5c313" ns2:_="" ns3:_="">
    <xsd:import namespace="3662aef5-1712-49f1-ae96-8682c17f7add"/>
    <xsd:import namespace="a14aa8ba-4c6d-473b-87d9-df16056b2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aef5-1712-49f1-ae96-8682c17f7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aa8ba-4c6d-473b-87d9-df16056b2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F89DA8-6E59-49F3-8AA3-93DD649BC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2aef5-1712-49f1-ae96-8682c17f7add"/>
    <ds:schemaRef ds:uri="a14aa8ba-4c6d-473b-87d9-df16056b2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BAF5E-2613-41DF-A878-85A8C834EB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/>
  <dc:description/>
  <cp:lastModifiedBy>Schiavo, Micah (ext)</cp:lastModifiedBy>
  <cp:revision>4</cp:revision>
  <dcterms:created xsi:type="dcterms:W3CDTF">2023-12-28T22:03:00Z</dcterms:created>
  <dcterms:modified xsi:type="dcterms:W3CDTF">2024-01-02T17:05:00Z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0x01010097FB92044E2DEE49958A7A336CD94BF7</vt:lpwstr>
  </property>
  <property fmtid="{D5CDD505-2E9C-101B-9397-08002B2CF9AE}" pid="3" name="MSIP_Label_a3d8c6b1-d8ce-4831-b4d5-1e84a25cc0cb_Enabled">
    <vt:lpwstr>true</vt:lpwstr>
  </property>
  <property fmtid="{D5CDD505-2E9C-101B-9397-08002B2CF9AE}" pid="4" name="MSIP_Label_a3d8c6b1-d8ce-4831-b4d5-1e84a25cc0cb_SetDate">
    <vt:lpwstr>2023-04-06T20:35:50Z</vt:lpwstr>
  </property>
  <property fmtid="{D5CDD505-2E9C-101B-9397-08002B2CF9AE}" pid="5" name="MSIP_Label_a3d8c6b1-d8ce-4831-b4d5-1e84a25cc0cb_Method">
    <vt:lpwstr>Privileged</vt:lpwstr>
  </property>
  <property fmtid="{D5CDD505-2E9C-101B-9397-08002B2CF9AE}" pid="6" name="MSIP_Label_a3d8c6b1-d8ce-4831-b4d5-1e84a25cc0cb_Name">
    <vt:lpwstr>Unrestricted</vt:lpwstr>
  </property>
  <property fmtid="{D5CDD505-2E9C-101B-9397-08002B2CF9AE}" pid="7" name="MSIP_Label_a3d8c6b1-d8ce-4831-b4d5-1e84a25cc0cb_SiteId">
    <vt:lpwstr>5dbf1add-202a-4b8d-815b-bf0fb024e033</vt:lpwstr>
  </property>
  <property fmtid="{D5CDD505-2E9C-101B-9397-08002B2CF9AE}" pid="8" name="MSIP_Label_a3d8c6b1-d8ce-4831-b4d5-1e84a25cc0cb_ActionId">
    <vt:lpwstr>b31215d7-d53e-404d-9001-7db59ec31233</vt:lpwstr>
  </property>
  <property fmtid="{D5CDD505-2E9C-101B-9397-08002B2CF9AE}" pid="9" name="MSIP_Label_a3d8c6b1-d8ce-4831-b4d5-1e84a25cc0cb_ContentBits">
    <vt:lpwstr>0</vt:lpwstr>
  </property>
</Properties>
</file>