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2C41" w14:textId="77777777" w:rsidR="00FE0F15" w:rsidRPr="00F42FAC" w:rsidRDefault="00FE0F15" w:rsidP="00FE0F15">
      <w:pPr>
        <w:rPr>
          <w:color w:val="004F8A"/>
          <w:sz w:val="60"/>
          <w:szCs w:val="60"/>
        </w:rPr>
      </w:pPr>
      <w:r w:rsidRPr="00F42FAC">
        <w:rPr>
          <w:color w:val="004F8A"/>
          <w:sz w:val="60"/>
          <w:szCs w:val="60"/>
        </w:rPr>
        <w:t>Radio Script</w:t>
      </w:r>
    </w:p>
    <w:p w14:paraId="1D34A9B5" w14:textId="77777777" w:rsidR="00FE0F15" w:rsidRPr="00F42FAC" w:rsidRDefault="00FE0F15" w:rsidP="00FE0F15">
      <w:pPr>
        <w:rPr>
          <w:b/>
          <w:bCs/>
        </w:rPr>
      </w:pPr>
    </w:p>
    <w:p w14:paraId="0AB80C6C" w14:textId="77777777" w:rsidR="00450511" w:rsidRPr="00D87F85" w:rsidRDefault="00450511" w:rsidP="00450511">
      <w:pPr>
        <w:rPr>
          <w:rFonts w:cstheme="minorHAnsi"/>
          <w:color w:val="000000" w:themeColor="text1"/>
        </w:rPr>
      </w:pPr>
      <w:r w:rsidRPr="002334DF">
        <w:rPr>
          <w:rFonts w:cstheme="minorHAnsi"/>
          <w:color w:val="000000" w:themeColor="text1"/>
        </w:rPr>
        <w:t xml:space="preserve">At </w:t>
      </w:r>
      <w:r w:rsidRPr="002334DF">
        <w:rPr>
          <w:rFonts w:cstheme="minorHAnsi"/>
          <w:color w:val="000000" w:themeColor="text1"/>
          <w:highlight w:val="lightGray"/>
        </w:rPr>
        <w:t>[</w:t>
      </w:r>
      <w:r w:rsidRPr="002334DF">
        <w:rPr>
          <w:rFonts w:cstheme="minorHAnsi"/>
          <w:b/>
          <w:bCs/>
          <w:color w:val="000000" w:themeColor="text1"/>
          <w:highlight w:val="lightGray"/>
        </w:rPr>
        <w:t>INSERT</w:t>
      </w:r>
      <w:r w:rsidRPr="002334DF">
        <w:rPr>
          <w:rFonts w:cstheme="minorHAnsi"/>
          <w:color w:val="000000" w:themeColor="text1"/>
          <w:highlight w:val="lightGray"/>
        </w:rPr>
        <w:t xml:space="preserve"> </w:t>
      </w:r>
      <w:r w:rsidRPr="002334DF">
        <w:rPr>
          <w:rFonts w:cstheme="minorHAnsi"/>
          <w:b/>
          <w:bCs/>
          <w:color w:val="000000" w:themeColor="text1"/>
          <w:highlight w:val="lightGray"/>
        </w:rPr>
        <w:t>NAME</w:t>
      </w:r>
      <w:r w:rsidRPr="002334DF">
        <w:rPr>
          <w:rFonts w:cstheme="minorHAnsi"/>
          <w:color w:val="000000" w:themeColor="text1"/>
          <w:highlight w:val="lightGray"/>
        </w:rPr>
        <w:t>]</w:t>
      </w:r>
      <w:r w:rsidRPr="002334DF">
        <w:rPr>
          <w:rFonts w:cstheme="minorHAnsi"/>
          <w:color w:val="000000" w:themeColor="text1"/>
        </w:rPr>
        <w:t xml:space="preserve">, </w:t>
      </w:r>
      <w:r w:rsidRPr="00D87F85">
        <w:rPr>
          <w:rFonts w:cstheme="minorHAnsi"/>
          <w:color w:val="000000" w:themeColor="text1"/>
        </w:rPr>
        <w:t>exceptional care is our mission.</w:t>
      </w:r>
    </w:p>
    <w:p w14:paraId="4C35D07A" w14:textId="77777777" w:rsidR="00FE0F15" w:rsidRPr="00F42FAC" w:rsidRDefault="00FE0F15" w:rsidP="00FE0F15">
      <w:pPr>
        <w:rPr>
          <w:rFonts w:cstheme="minorHAnsi"/>
          <w:color w:val="000000" w:themeColor="text1"/>
        </w:rPr>
      </w:pPr>
      <w:r w:rsidRPr="00F42FAC">
        <w:rPr>
          <w:rFonts w:cstheme="minorHAnsi"/>
          <w:color w:val="000000" w:themeColor="text1"/>
        </w:rPr>
        <w:t>That’s why we rely on the world’s most advanced CT technology.</w:t>
      </w:r>
    </w:p>
    <w:p w14:paraId="478BC916" w14:textId="77777777" w:rsidR="00FE0F15" w:rsidRPr="00F42FAC" w:rsidRDefault="00FE0F15" w:rsidP="00FE0F15">
      <w:pPr>
        <w:rPr>
          <w:rFonts w:cstheme="minorHAnsi"/>
          <w:color w:val="000000" w:themeColor="text1"/>
        </w:rPr>
      </w:pPr>
    </w:p>
    <w:p w14:paraId="58AE38FE" w14:textId="74D5232D" w:rsidR="00FE0F15" w:rsidRPr="00F42FAC" w:rsidRDefault="00797AA4" w:rsidP="00FE0F15">
      <w:pPr>
        <w:rPr>
          <w:rFonts w:cstheme="minorHAnsi"/>
          <w:color w:val="000000" w:themeColor="text1"/>
        </w:rPr>
      </w:pPr>
      <w:r w:rsidRPr="002334DF">
        <w:rPr>
          <w:rFonts w:cstheme="minorHAnsi"/>
          <w:color w:val="000000" w:themeColor="text1"/>
        </w:rPr>
        <w:t xml:space="preserve">At </w:t>
      </w:r>
      <w:r w:rsidRPr="002334DF">
        <w:rPr>
          <w:rFonts w:cstheme="minorHAnsi"/>
          <w:b/>
          <w:bCs/>
          <w:color w:val="000000" w:themeColor="text1"/>
          <w:highlight w:val="lightGray"/>
        </w:rPr>
        <w:t>[INSERT NAME]</w:t>
      </w:r>
      <w:r w:rsidR="00FE0F15" w:rsidRPr="00F42FAC">
        <w:rPr>
          <w:rFonts w:cstheme="minorHAnsi"/>
          <w:color w:val="000000" w:themeColor="text1"/>
        </w:rPr>
        <w:t xml:space="preserve">, NAEOTOM Alpha.Pro with Quantum Technology, part of the world’s first and only class of photon-counting CT scanners, is revolutionizing imaging as we know it. With improvements to conventional CT imaging reaching their limits, the time to push boundaries is more important than ever. Don’t worry, we’ve got you covered. </w:t>
      </w:r>
    </w:p>
    <w:p w14:paraId="2ECD469C" w14:textId="77777777" w:rsidR="00FE0F15" w:rsidRPr="00F42FAC" w:rsidRDefault="00FE0F15" w:rsidP="00FE0F15">
      <w:pPr>
        <w:rPr>
          <w:rFonts w:cstheme="minorHAnsi"/>
          <w:color w:val="000000" w:themeColor="text1"/>
        </w:rPr>
      </w:pPr>
    </w:p>
    <w:p w14:paraId="141A9C73" w14:textId="77777777" w:rsidR="00FE0F15" w:rsidRPr="00F42FAC" w:rsidRDefault="00FE0F15" w:rsidP="00FE0F15">
      <w:pPr>
        <w:rPr>
          <w:rFonts w:cstheme="minorHAnsi"/>
          <w:color w:val="000000" w:themeColor="text1"/>
        </w:rPr>
      </w:pPr>
      <w:r w:rsidRPr="00F42FAC">
        <w:rPr>
          <w:rFonts w:cstheme="minorHAnsi"/>
          <w:color w:val="000000" w:themeColor="text1"/>
        </w:rPr>
        <w:t>Generating images with a new level of detail, physicians are equipped to make conclusive decisions and design personalized treatment plans for the patients who need it most.</w:t>
      </w:r>
    </w:p>
    <w:p w14:paraId="5BF0B015" w14:textId="77777777" w:rsidR="00FE0F15" w:rsidRPr="00F42FAC" w:rsidRDefault="00FE0F15" w:rsidP="00FE0F15">
      <w:pPr>
        <w:rPr>
          <w:rFonts w:cstheme="minorHAnsi"/>
          <w:color w:val="000000" w:themeColor="text1"/>
        </w:rPr>
      </w:pPr>
    </w:p>
    <w:p w14:paraId="3B9FFA55" w14:textId="77777777" w:rsidR="00FE0F15" w:rsidRPr="00F42FAC" w:rsidRDefault="00FE0F15" w:rsidP="00FE0F15">
      <w:pPr>
        <w:rPr>
          <w:rFonts w:cstheme="minorHAnsi"/>
          <w:color w:val="000000" w:themeColor="text1"/>
        </w:rPr>
      </w:pPr>
      <w:r w:rsidRPr="00F42FAC">
        <w:rPr>
          <w:rFonts w:cstheme="minorHAnsi"/>
          <w:color w:val="000000" w:themeColor="text1"/>
        </w:rPr>
        <w:t xml:space="preserve">Vivid. Fast. Versatile. This is </w:t>
      </w:r>
      <w:proofErr w:type="gramStart"/>
      <w:r w:rsidRPr="00F42FAC">
        <w:rPr>
          <w:rFonts w:cstheme="minorHAnsi"/>
          <w:color w:val="000000" w:themeColor="text1"/>
        </w:rPr>
        <w:t>reinvented</w:t>
      </w:r>
      <w:proofErr w:type="gramEnd"/>
      <w:r w:rsidRPr="00F42FAC">
        <w:rPr>
          <w:rFonts w:cstheme="minorHAnsi"/>
          <w:color w:val="000000" w:themeColor="text1"/>
        </w:rPr>
        <w:t xml:space="preserve"> CT.</w:t>
      </w:r>
    </w:p>
    <w:p w14:paraId="03536D84" w14:textId="77777777" w:rsidR="00FE0F15" w:rsidRPr="00F42FAC" w:rsidRDefault="00FE0F15" w:rsidP="00FE0F15">
      <w:pPr>
        <w:rPr>
          <w:rFonts w:cstheme="minorHAnsi"/>
          <w:color w:val="000000" w:themeColor="text1"/>
        </w:rPr>
      </w:pPr>
    </w:p>
    <w:p w14:paraId="23AFF950" w14:textId="77777777" w:rsidR="00756040" w:rsidRPr="00556FE5" w:rsidRDefault="00756040" w:rsidP="00756040">
      <w:pPr>
        <w:rPr>
          <w:b/>
          <w:bCs/>
        </w:rPr>
      </w:pPr>
      <w:r w:rsidRPr="00D87F85">
        <w:rPr>
          <w:rFonts w:cstheme="minorHAnsi"/>
          <w:color w:val="000000" w:themeColor="text1"/>
        </w:rPr>
        <w:t>To learn more about our CT scanning experience, visit…</w:t>
      </w:r>
      <w:r w:rsidRPr="002334DF">
        <w:rPr>
          <w:rFonts w:cstheme="minorHAnsi"/>
          <w:b/>
          <w:bCs/>
          <w:color w:val="000000" w:themeColor="text1"/>
          <w:highlight w:val="lightGray"/>
        </w:rPr>
        <w:t>&lt;URL&gt;</w:t>
      </w:r>
    </w:p>
    <w:p w14:paraId="48BA77F7" w14:textId="77777777" w:rsidR="00B3023D" w:rsidRPr="00FE0F15" w:rsidRDefault="00B3023D" w:rsidP="00FE0F15"/>
    <w:sectPr w:rsidR="00B3023D" w:rsidRPr="00FE0F15"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718C" w14:textId="77777777" w:rsidR="0047739D" w:rsidRDefault="0047739D" w:rsidP="00742A2D">
      <w:r>
        <w:separator/>
      </w:r>
    </w:p>
  </w:endnote>
  <w:endnote w:type="continuationSeparator" w:id="0">
    <w:p w14:paraId="7B82FA02" w14:textId="77777777" w:rsidR="0047739D" w:rsidRDefault="0047739D" w:rsidP="00742A2D">
      <w:r>
        <w:continuationSeparator/>
      </w:r>
    </w:p>
  </w:endnote>
  <w:endnote w:type="continuationNotice" w:id="1">
    <w:p w14:paraId="1BC3960E" w14:textId="77777777" w:rsidR="0047739D" w:rsidRDefault="00477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ED1" w14:textId="77777777" w:rsidR="00742A2D" w:rsidRDefault="00742A2D" w:rsidP="00742A2D">
    <w:pPr>
      <w:pStyle w:val="Footer"/>
    </w:pPr>
    <w:r>
      <w:rPr>
        <w:noProof/>
      </w:rPr>
      <mc:AlternateContent>
        <mc:Choice Requires="wps">
          <w:drawing>
            <wp:anchor distT="0" distB="0" distL="114300" distR="114300" simplePos="0" relativeHeight="251658242"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15976" id="Rectangle 4" o:spid="_x0000_s1026" style="position:absolute;margin-left:-70.55pt;margin-top:22.8pt;width:612pt;height:2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" fillcolor="#004f8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7F4E" w14:textId="77777777" w:rsidR="0047739D" w:rsidRDefault="0047739D" w:rsidP="00742A2D">
      <w:r>
        <w:separator/>
      </w:r>
    </w:p>
  </w:footnote>
  <w:footnote w:type="continuationSeparator" w:id="0">
    <w:p w14:paraId="3772CF8F" w14:textId="77777777" w:rsidR="0047739D" w:rsidRDefault="0047739D" w:rsidP="00742A2D">
      <w:r>
        <w:continuationSeparator/>
      </w:r>
    </w:p>
  </w:footnote>
  <w:footnote w:type="continuationNotice" w:id="1">
    <w:p w14:paraId="4A20690E" w14:textId="77777777" w:rsidR="0047739D" w:rsidRDefault="004773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B890"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EA41C"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0C76"/>
    <w:rsid w:val="000628C7"/>
    <w:rsid w:val="0007013D"/>
    <w:rsid w:val="00082F7C"/>
    <w:rsid w:val="00094F2A"/>
    <w:rsid w:val="0009750A"/>
    <w:rsid w:val="000A033D"/>
    <w:rsid w:val="000B017F"/>
    <w:rsid w:val="000C35C8"/>
    <w:rsid w:val="000C3A19"/>
    <w:rsid w:val="000C432B"/>
    <w:rsid w:val="000D155D"/>
    <w:rsid w:val="000D316E"/>
    <w:rsid w:val="000D6E01"/>
    <w:rsid w:val="000F3DFE"/>
    <w:rsid w:val="000F6AE4"/>
    <w:rsid w:val="0010009E"/>
    <w:rsid w:val="001077DC"/>
    <w:rsid w:val="0011053F"/>
    <w:rsid w:val="00111841"/>
    <w:rsid w:val="00113378"/>
    <w:rsid w:val="00114C03"/>
    <w:rsid w:val="00117E48"/>
    <w:rsid w:val="001201C0"/>
    <w:rsid w:val="00120952"/>
    <w:rsid w:val="001253A1"/>
    <w:rsid w:val="0013007A"/>
    <w:rsid w:val="00135C5C"/>
    <w:rsid w:val="00137B37"/>
    <w:rsid w:val="00143192"/>
    <w:rsid w:val="00144515"/>
    <w:rsid w:val="00145A12"/>
    <w:rsid w:val="00160183"/>
    <w:rsid w:val="00165B6E"/>
    <w:rsid w:val="001668C7"/>
    <w:rsid w:val="00167C3C"/>
    <w:rsid w:val="001738CB"/>
    <w:rsid w:val="00174C87"/>
    <w:rsid w:val="0018521A"/>
    <w:rsid w:val="00195572"/>
    <w:rsid w:val="00196641"/>
    <w:rsid w:val="00197C72"/>
    <w:rsid w:val="001B1298"/>
    <w:rsid w:val="001B19B5"/>
    <w:rsid w:val="001C3A4A"/>
    <w:rsid w:val="001C3F8B"/>
    <w:rsid w:val="001D192D"/>
    <w:rsid w:val="001F3154"/>
    <w:rsid w:val="001F4BE6"/>
    <w:rsid w:val="001F5116"/>
    <w:rsid w:val="00200B3D"/>
    <w:rsid w:val="0020321B"/>
    <w:rsid w:val="00212E63"/>
    <w:rsid w:val="00214249"/>
    <w:rsid w:val="00224CC9"/>
    <w:rsid w:val="0023002E"/>
    <w:rsid w:val="00236C64"/>
    <w:rsid w:val="00240195"/>
    <w:rsid w:val="002422FE"/>
    <w:rsid w:val="00257349"/>
    <w:rsid w:val="00260D84"/>
    <w:rsid w:val="00265000"/>
    <w:rsid w:val="0026615D"/>
    <w:rsid w:val="00284E4F"/>
    <w:rsid w:val="0028518C"/>
    <w:rsid w:val="0029238D"/>
    <w:rsid w:val="00293DA7"/>
    <w:rsid w:val="002A0E56"/>
    <w:rsid w:val="002B149C"/>
    <w:rsid w:val="002B14D6"/>
    <w:rsid w:val="002C2C0D"/>
    <w:rsid w:val="002D7A43"/>
    <w:rsid w:val="002F015E"/>
    <w:rsid w:val="003102ED"/>
    <w:rsid w:val="00321ECA"/>
    <w:rsid w:val="00322049"/>
    <w:rsid w:val="00324C3C"/>
    <w:rsid w:val="00331AEF"/>
    <w:rsid w:val="00340A16"/>
    <w:rsid w:val="003423CA"/>
    <w:rsid w:val="00343BA8"/>
    <w:rsid w:val="00347136"/>
    <w:rsid w:val="00347423"/>
    <w:rsid w:val="003605C5"/>
    <w:rsid w:val="0037515E"/>
    <w:rsid w:val="00375BD3"/>
    <w:rsid w:val="00384A14"/>
    <w:rsid w:val="00390597"/>
    <w:rsid w:val="0039736C"/>
    <w:rsid w:val="003974DC"/>
    <w:rsid w:val="003A4C44"/>
    <w:rsid w:val="003B3C59"/>
    <w:rsid w:val="003C1C13"/>
    <w:rsid w:val="003C3BB2"/>
    <w:rsid w:val="003C49CC"/>
    <w:rsid w:val="003C68FE"/>
    <w:rsid w:val="003D0662"/>
    <w:rsid w:val="003D0EF7"/>
    <w:rsid w:val="003D24AE"/>
    <w:rsid w:val="003D612F"/>
    <w:rsid w:val="003E05F5"/>
    <w:rsid w:val="003E1211"/>
    <w:rsid w:val="003E5A2E"/>
    <w:rsid w:val="003F2394"/>
    <w:rsid w:val="003F3BFD"/>
    <w:rsid w:val="003F6548"/>
    <w:rsid w:val="00403A35"/>
    <w:rsid w:val="00420106"/>
    <w:rsid w:val="004212B5"/>
    <w:rsid w:val="00427B57"/>
    <w:rsid w:val="00430895"/>
    <w:rsid w:val="0043518D"/>
    <w:rsid w:val="0044420E"/>
    <w:rsid w:val="00444FEE"/>
    <w:rsid w:val="00450511"/>
    <w:rsid w:val="0045089A"/>
    <w:rsid w:val="0045445D"/>
    <w:rsid w:val="004544A5"/>
    <w:rsid w:val="00457CF6"/>
    <w:rsid w:val="0046105D"/>
    <w:rsid w:val="004613D5"/>
    <w:rsid w:val="0046588C"/>
    <w:rsid w:val="00475C4C"/>
    <w:rsid w:val="0047739D"/>
    <w:rsid w:val="00477E88"/>
    <w:rsid w:val="004812B7"/>
    <w:rsid w:val="00493C6C"/>
    <w:rsid w:val="004A4D1C"/>
    <w:rsid w:val="004B1857"/>
    <w:rsid w:val="004C25E8"/>
    <w:rsid w:val="004C5831"/>
    <w:rsid w:val="004E4713"/>
    <w:rsid w:val="004E73EF"/>
    <w:rsid w:val="00503C41"/>
    <w:rsid w:val="005047F0"/>
    <w:rsid w:val="0050707F"/>
    <w:rsid w:val="00514327"/>
    <w:rsid w:val="00523D96"/>
    <w:rsid w:val="00532712"/>
    <w:rsid w:val="005370F3"/>
    <w:rsid w:val="005436F6"/>
    <w:rsid w:val="00546BDE"/>
    <w:rsid w:val="00556898"/>
    <w:rsid w:val="00566D69"/>
    <w:rsid w:val="00571234"/>
    <w:rsid w:val="0057354E"/>
    <w:rsid w:val="00576170"/>
    <w:rsid w:val="005772BA"/>
    <w:rsid w:val="00585540"/>
    <w:rsid w:val="0058714C"/>
    <w:rsid w:val="00590066"/>
    <w:rsid w:val="0059580B"/>
    <w:rsid w:val="005A0C8B"/>
    <w:rsid w:val="005B1036"/>
    <w:rsid w:val="005D047A"/>
    <w:rsid w:val="005F3730"/>
    <w:rsid w:val="005F47BD"/>
    <w:rsid w:val="005F77E2"/>
    <w:rsid w:val="0060020F"/>
    <w:rsid w:val="00601894"/>
    <w:rsid w:val="00612485"/>
    <w:rsid w:val="006124AD"/>
    <w:rsid w:val="00617CB0"/>
    <w:rsid w:val="0062473F"/>
    <w:rsid w:val="006266D2"/>
    <w:rsid w:val="00626CCE"/>
    <w:rsid w:val="006326D2"/>
    <w:rsid w:val="00637169"/>
    <w:rsid w:val="00646A7D"/>
    <w:rsid w:val="0065410D"/>
    <w:rsid w:val="006641FD"/>
    <w:rsid w:val="006733B3"/>
    <w:rsid w:val="00677DCE"/>
    <w:rsid w:val="00683C1A"/>
    <w:rsid w:val="00686BC9"/>
    <w:rsid w:val="00690CB2"/>
    <w:rsid w:val="0069166C"/>
    <w:rsid w:val="006A1049"/>
    <w:rsid w:val="006A4C06"/>
    <w:rsid w:val="006B6E4E"/>
    <w:rsid w:val="006C1650"/>
    <w:rsid w:val="006D3039"/>
    <w:rsid w:val="006D4B68"/>
    <w:rsid w:val="006D5367"/>
    <w:rsid w:val="006E2840"/>
    <w:rsid w:val="006E5491"/>
    <w:rsid w:val="006E7C09"/>
    <w:rsid w:val="006F2169"/>
    <w:rsid w:val="006F4BB9"/>
    <w:rsid w:val="007012FE"/>
    <w:rsid w:val="00706715"/>
    <w:rsid w:val="00712BA7"/>
    <w:rsid w:val="00716701"/>
    <w:rsid w:val="0073534F"/>
    <w:rsid w:val="00736A3C"/>
    <w:rsid w:val="00742A2D"/>
    <w:rsid w:val="00754AEF"/>
    <w:rsid w:val="00754CEF"/>
    <w:rsid w:val="00756040"/>
    <w:rsid w:val="00757014"/>
    <w:rsid w:val="007626B6"/>
    <w:rsid w:val="007734AC"/>
    <w:rsid w:val="007753EB"/>
    <w:rsid w:val="00782179"/>
    <w:rsid w:val="007974D3"/>
    <w:rsid w:val="00797AA4"/>
    <w:rsid w:val="007B0842"/>
    <w:rsid w:val="007B3F86"/>
    <w:rsid w:val="007B6B6A"/>
    <w:rsid w:val="007C16A5"/>
    <w:rsid w:val="007C6960"/>
    <w:rsid w:val="007D130F"/>
    <w:rsid w:val="007D25B1"/>
    <w:rsid w:val="007D6732"/>
    <w:rsid w:val="007E2770"/>
    <w:rsid w:val="007E40ED"/>
    <w:rsid w:val="007F06B1"/>
    <w:rsid w:val="007F1D5B"/>
    <w:rsid w:val="007F4FA5"/>
    <w:rsid w:val="00800FBB"/>
    <w:rsid w:val="008232F2"/>
    <w:rsid w:val="00823712"/>
    <w:rsid w:val="00827008"/>
    <w:rsid w:val="00827AF7"/>
    <w:rsid w:val="00827FE8"/>
    <w:rsid w:val="00860A4F"/>
    <w:rsid w:val="008808FC"/>
    <w:rsid w:val="00882943"/>
    <w:rsid w:val="00884B50"/>
    <w:rsid w:val="008A3110"/>
    <w:rsid w:val="008A4945"/>
    <w:rsid w:val="008B4B04"/>
    <w:rsid w:val="008C3E33"/>
    <w:rsid w:val="008C54DD"/>
    <w:rsid w:val="008D3458"/>
    <w:rsid w:val="008D745B"/>
    <w:rsid w:val="008E275A"/>
    <w:rsid w:val="008E5188"/>
    <w:rsid w:val="008E7658"/>
    <w:rsid w:val="008F00D1"/>
    <w:rsid w:val="008F258A"/>
    <w:rsid w:val="008F4E08"/>
    <w:rsid w:val="008F677B"/>
    <w:rsid w:val="00900FB4"/>
    <w:rsid w:val="009126BF"/>
    <w:rsid w:val="0091397C"/>
    <w:rsid w:val="0092314F"/>
    <w:rsid w:val="00945973"/>
    <w:rsid w:val="0094620A"/>
    <w:rsid w:val="0096229A"/>
    <w:rsid w:val="0096651A"/>
    <w:rsid w:val="009705F8"/>
    <w:rsid w:val="00971B67"/>
    <w:rsid w:val="00981DE7"/>
    <w:rsid w:val="00981E07"/>
    <w:rsid w:val="00982304"/>
    <w:rsid w:val="009826FF"/>
    <w:rsid w:val="00983526"/>
    <w:rsid w:val="00991CB2"/>
    <w:rsid w:val="00992348"/>
    <w:rsid w:val="0099355C"/>
    <w:rsid w:val="009A0A5B"/>
    <w:rsid w:val="009A17BA"/>
    <w:rsid w:val="009B6BB4"/>
    <w:rsid w:val="009B769D"/>
    <w:rsid w:val="009C0023"/>
    <w:rsid w:val="009C0D69"/>
    <w:rsid w:val="009C4FB3"/>
    <w:rsid w:val="009C7C2D"/>
    <w:rsid w:val="009E3F2E"/>
    <w:rsid w:val="009F40F3"/>
    <w:rsid w:val="00A001FF"/>
    <w:rsid w:val="00A0060A"/>
    <w:rsid w:val="00A10068"/>
    <w:rsid w:val="00A1484A"/>
    <w:rsid w:val="00A15539"/>
    <w:rsid w:val="00A20185"/>
    <w:rsid w:val="00A20DE3"/>
    <w:rsid w:val="00A24440"/>
    <w:rsid w:val="00A27046"/>
    <w:rsid w:val="00A32A88"/>
    <w:rsid w:val="00A50EAE"/>
    <w:rsid w:val="00A53252"/>
    <w:rsid w:val="00A532E7"/>
    <w:rsid w:val="00A553A7"/>
    <w:rsid w:val="00A57AA8"/>
    <w:rsid w:val="00A64DED"/>
    <w:rsid w:val="00A72B55"/>
    <w:rsid w:val="00A8798F"/>
    <w:rsid w:val="00AA300E"/>
    <w:rsid w:val="00AA7A7D"/>
    <w:rsid w:val="00AB074F"/>
    <w:rsid w:val="00AB22E0"/>
    <w:rsid w:val="00AB4DCE"/>
    <w:rsid w:val="00AB6BCE"/>
    <w:rsid w:val="00AB750B"/>
    <w:rsid w:val="00AD08D0"/>
    <w:rsid w:val="00AD5139"/>
    <w:rsid w:val="00AF1963"/>
    <w:rsid w:val="00AF55DD"/>
    <w:rsid w:val="00AF676C"/>
    <w:rsid w:val="00B02F34"/>
    <w:rsid w:val="00B1037D"/>
    <w:rsid w:val="00B124C5"/>
    <w:rsid w:val="00B227FB"/>
    <w:rsid w:val="00B3023D"/>
    <w:rsid w:val="00B31D54"/>
    <w:rsid w:val="00B46B36"/>
    <w:rsid w:val="00B534B1"/>
    <w:rsid w:val="00B60C7F"/>
    <w:rsid w:val="00B7542E"/>
    <w:rsid w:val="00B779B3"/>
    <w:rsid w:val="00B908C3"/>
    <w:rsid w:val="00B975D7"/>
    <w:rsid w:val="00BA221D"/>
    <w:rsid w:val="00BA62B1"/>
    <w:rsid w:val="00BB0FCA"/>
    <w:rsid w:val="00BB6CBA"/>
    <w:rsid w:val="00BC798A"/>
    <w:rsid w:val="00BD01A9"/>
    <w:rsid w:val="00BE4845"/>
    <w:rsid w:val="00BF7148"/>
    <w:rsid w:val="00C00322"/>
    <w:rsid w:val="00C07D41"/>
    <w:rsid w:val="00C15125"/>
    <w:rsid w:val="00C246F2"/>
    <w:rsid w:val="00C311CC"/>
    <w:rsid w:val="00C31F69"/>
    <w:rsid w:val="00C32514"/>
    <w:rsid w:val="00C34EBF"/>
    <w:rsid w:val="00C60848"/>
    <w:rsid w:val="00C62739"/>
    <w:rsid w:val="00C64D63"/>
    <w:rsid w:val="00C66AD5"/>
    <w:rsid w:val="00C80020"/>
    <w:rsid w:val="00C80144"/>
    <w:rsid w:val="00C90373"/>
    <w:rsid w:val="00CA3AFA"/>
    <w:rsid w:val="00CA493B"/>
    <w:rsid w:val="00CA6D1E"/>
    <w:rsid w:val="00CB0526"/>
    <w:rsid w:val="00CB399B"/>
    <w:rsid w:val="00CC46B9"/>
    <w:rsid w:val="00CD2830"/>
    <w:rsid w:val="00CE0B63"/>
    <w:rsid w:val="00CF2792"/>
    <w:rsid w:val="00D055DD"/>
    <w:rsid w:val="00D06E74"/>
    <w:rsid w:val="00D10AA1"/>
    <w:rsid w:val="00D13880"/>
    <w:rsid w:val="00D1653E"/>
    <w:rsid w:val="00D16B25"/>
    <w:rsid w:val="00D27F3B"/>
    <w:rsid w:val="00D30992"/>
    <w:rsid w:val="00D34AB9"/>
    <w:rsid w:val="00D45327"/>
    <w:rsid w:val="00D60E51"/>
    <w:rsid w:val="00D61776"/>
    <w:rsid w:val="00D62AFD"/>
    <w:rsid w:val="00D633FE"/>
    <w:rsid w:val="00D63D8E"/>
    <w:rsid w:val="00D65A53"/>
    <w:rsid w:val="00D80BEE"/>
    <w:rsid w:val="00D87B2F"/>
    <w:rsid w:val="00D97FEF"/>
    <w:rsid w:val="00DA1AC5"/>
    <w:rsid w:val="00DA1CCF"/>
    <w:rsid w:val="00DA4BFB"/>
    <w:rsid w:val="00DA4E78"/>
    <w:rsid w:val="00DB574D"/>
    <w:rsid w:val="00DC112B"/>
    <w:rsid w:val="00DC66ED"/>
    <w:rsid w:val="00DD4B0B"/>
    <w:rsid w:val="00DD7578"/>
    <w:rsid w:val="00DD7805"/>
    <w:rsid w:val="00DE6072"/>
    <w:rsid w:val="00DE773E"/>
    <w:rsid w:val="00DF42A2"/>
    <w:rsid w:val="00E00867"/>
    <w:rsid w:val="00E02BFF"/>
    <w:rsid w:val="00E144E4"/>
    <w:rsid w:val="00E16C08"/>
    <w:rsid w:val="00E17BDE"/>
    <w:rsid w:val="00E230D7"/>
    <w:rsid w:val="00E23560"/>
    <w:rsid w:val="00E25A4D"/>
    <w:rsid w:val="00E266AF"/>
    <w:rsid w:val="00E30253"/>
    <w:rsid w:val="00E44ADF"/>
    <w:rsid w:val="00E53B32"/>
    <w:rsid w:val="00E57808"/>
    <w:rsid w:val="00E6046A"/>
    <w:rsid w:val="00E64685"/>
    <w:rsid w:val="00E70D41"/>
    <w:rsid w:val="00E728AD"/>
    <w:rsid w:val="00E73382"/>
    <w:rsid w:val="00E75762"/>
    <w:rsid w:val="00E76645"/>
    <w:rsid w:val="00E80673"/>
    <w:rsid w:val="00E816FD"/>
    <w:rsid w:val="00E84777"/>
    <w:rsid w:val="00E9572D"/>
    <w:rsid w:val="00EA0464"/>
    <w:rsid w:val="00EA0B45"/>
    <w:rsid w:val="00EA17DD"/>
    <w:rsid w:val="00EA7B9C"/>
    <w:rsid w:val="00EB44C0"/>
    <w:rsid w:val="00EB4599"/>
    <w:rsid w:val="00EC3C2F"/>
    <w:rsid w:val="00EC5F8E"/>
    <w:rsid w:val="00EE1756"/>
    <w:rsid w:val="00EE351F"/>
    <w:rsid w:val="00EE5C0C"/>
    <w:rsid w:val="00EF4E90"/>
    <w:rsid w:val="00EF644E"/>
    <w:rsid w:val="00F05C9F"/>
    <w:rsid w:val="00F21008"/>
    <w:rsid w:val="00F2389D"/>
    <w:rsid w:val="00F25EE4"/>
    <w:rsid w:val="00F34AF3"/>
    <w:rsid w:val="00F4055C"/>
    <w:rsid w:val="00F42FAC"/>
    <w:rsid w:val="00F45269"/>
    <w:rsid w:val="00F56377"/>
    <w:rsid w:val="00F62DF5"/>
    <w:rsid w:val="00F640BB"/>
    <w:rsid w:val="00F72AD9"/>
    <w:rsid w:val="00F81295"/>
    <w:rsid w:val="00F954EC"/>
    <w:rsid w:val="00FA0E24"/>
    <w:rsid w:val="00FB1BE5"/>
    <w:rsid w:val="00FB472D"/>
    <w:rsid w:val="00FC27BF"/>
    <w:rsid w:val="00FC5BEF"/>
    <w:rsid w:val="00FD6710"/>
    <w:rsid w:val="00FD7DA5"/>
    <w:rsid w:val="00FE0F15"/>
    <w:rsid w:val="00FF5545"/>
    <w:rsid w:val="00FF746A"/>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EA17DD"/>
    <w:rPr>
      <w:sz w:val="16"/>
      <w:szCs w:val="16"/>
    </w:rPr>
  </w:style>
  <w:style w:type="paragraph" w:styleId="CommentText">
    <w:name w:val="annotation text"/>
    <w:basedOn w:val="Normal"/>
    <w:link w:val="CommentTextChar"/>
    <w:uiPriority w:val="99"/>
    <w:unhideWhenUsed/>
    <w:rsid w:val="00EA17DD"/>
    <w:rPr>
      <w:sz w:val="20"/>
      <w:szCs w:val="20"/>
    </w:rPr>
  </w:style>
  <w:style w:type="character" w:customStyle="1" w:styleId="CommentTextChar">
    <w:name w:val="Comment Text Char"/>
    <w:basedOn w:val="DefaultParagraphFont"/>
    <w:link w:val="CommentText"/>
    <w:uiPriority w:val="99"/>
    <w:rsid w:val="00EA17DD"/>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EA17DD"/>
    <w:rPr>
      <w:b/>
      <w:bCs/>
    </w:rPr>
  </w:style>
  <w:style w:type="character" w:customStyle="1" w:styleId="CommentSubjectChar">
    <w:name w:val="Comment Subject Char"/>
    <w:basedOn w:val="CommentTextChar"/>
    <w:link w:val="CommentSubject"/>
    <w:uiPriority w:val="99"/>
    <w:semiHidden/>
    <w:rsid w:val="00EA17DD"/>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A553A7"/>
  </w:style>
  <w:style w:type="character" w:customStyle="1" w:styleId="scxw205709307">
    <w:name w:val="scxw205709307"/>
    <w:basedOn w:val="DefaultParagraphFont"/>
    <w:rsid w:val="006E7C09"/>
  </w:style>
  <w:style w:type="character" w:customStyle="1" w:styleId="bcx0">
    <w:name w:val="bcx0"/>
    <w:basedOn w:val="DefaultParagraphFont"/>
    <w:rsid w:val="006E7C09"/>
  </w:style>
  <w:style w:type="character" w:customStyle="1" w:styleId="cf01">
    <w:name w:val="cf01"/>
    <w:basedOn w:val="DefaultParagraphFont"/>
    <w:rsid w:val="006E7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B5679-E57E-419E-9CE5-8BB02068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3.xml><?xml version="1.0" encoding="utf-8"?>
<ds:datastoreItem xmlns:ds="http://schemas.openxmlformats.org/officeDocument/2006/customXml" ds:itemID="{742BAF5E-2613-41DF-A878-85A8C834EB5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62aef5-1712-49f1-ae96-8682c17f7add"/>
    <ds:schemaRef ds:uri="a14aa8ba-4c6d-473b-87d9-df16056b2f2f"/>
    <ds:schemaRef ds:uri="http://purl.org/dc/elements/1.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ToolKit_WordTemplate.dotx</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James, Natalie (ext)</cp:lastModifiedBy>
  <cp:revision>2</cp:revision>
  <dcterms:created xsi:type="dcterms:W3CDTF">2025-12-11T21:50:00Z</dcterms:created>
  <dcterms:modified xsi:type="dcterms:W3CDTF">2025-12-11T21:50:00Z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2023-04-07T13:38:32Z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54e65e35-adc0-4898-918c-9fd7c44ba6dd</vt:lpwstr>
  </property>
  <property fmtid="{D5CDD505-2E9C-101B-9397-08002B2CF9AE}" pid="9" name="MSIP_Label_a3d8c6b1-d8ce-4831-b4d5-1e84a25cc0cb_ContentBits">
    <vt:lpwstr>0</vt:lpwstr>
  </property>
</Properties>
</file>