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BC10" w14:textId="752C6AF3" w:rsidR="00754A4A" w:rsidRPr="00EC0B27" w:rsidRDefault="00754A4A" w:rsidP="00754A4A">
      <w:pPr>
        <w:jc w:val="right"/>
        <w:rPr>
          <w:rFonts w:ascii="Arial" w:hAnsi="Arial" w:cs="Arial"/>
          <w:sz w:val="20"/>
          <w:szCs w:val="20"/>
          <w:highlight w:val="lightGray"/>
        </w:rPr>
      </w:pPr>
      <w:r w:rsidRPr="00EC0B2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6912EE" wp14:editId="22BDC8A0">
                <wp:simplePos x="0" y="0"/>
                <wp:positionH relativeFrom="column">
                  <wp:posOffset>-628650</wp:posOffset>
                </wp:positionH>
                <wp:positionV relativeFrom="paragraph">
                  <wp:posOffset>-1170305</wp:posOffset>
                </wp:positionV>
                <wp:extent cx="2360930" cy="286385"/>
                <wp:effectExtent l="0" t="0" r="22860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15D33" w14:textId="2BE7A205" w:rsidR="00754A4A" w:rsidRDefault="00754A4A" w:rsidP="00754A4A">
                            <w:r>
                              <w:t>Physician Letter Copy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912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9.5pt;margin-top:-92.15pt;width:185.9pt;height:22.5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">
                <v:textbox>
                  <w:txbxContent>
                    <w:p w14:paraId="44E15D33" w14:textId="2BE7A205" w:rsidR="00754A4A" w:rsidRDefault="00754A4A" w:rsidP="00754A4A">
                      <w:r>
                        <w:t>Physician Letter Copy</w:t>
                      </w:r>
                    </w:p>
                  </w:txbxContent>
                </v:textbox>
              </v:shape>
            </w:pict>
          </mc:Fallback>
        </mc:AlternateContent>
      </w:r>
      <w:r w:rsidRPr="00EC0B27">
        <w:rPr>
          <w:rFonts w:ascii="Arial" w:hAnsi="Arial" w:cs="Arial"/>
          <w:sz w:val="20"/>
          <w:szCs w:val="20"/>
          <w:highlight w:val="lightGray"/>
        </w:rPr>
        <w:t>[Facility Logo Here] </w:t>
      </w:r>
    </w:p>
    <w:p w14:paraId="218582F6" w14:textId="77777777" w:rsidR="00754A4A" w:rsidRPr="00EC0B27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</w:p>
    <w:p w14:paraId="19FDE658" w14:textId="77777777" w:rsidR="00754A4A" w:rsidRPr="00EC0B27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  <w:r w:rsidRPr="00EC0B27">
        <w:rPr>
          <w:rFonts w:ascii="Arial" w:hAnsi="Arial" w:cs="Arial"/>
          <w:sz w:val="20"/>
          <w:szCs w:val="20"/>
          <w:highlight w:val="lightGray"/>
        </w:rPr>
        <w:t>&lt;Date&gt;</w:t>
      </w:r>
    </w:p>
    <w:p w14:paraId="3C7A82AE" w14:textId="77777777" w:rsidR="00754A4A" w:rsidRPr="00EC0B27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</w:p>
    <w:p w14:paraId="42F41657" w14:textId="77777777" w:rsidR="00754A4A" w:rsidRPr="00EC0B27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  <w:r w:rsidRPr="00EC0B27">
        <w:rPr>
          <w:rFonts w:ascii="Arial" w:hAnsi="Arial" w:cs="Arial"/>
          <w:sz w:val="20"/>
          <w:szCs w:val="20"/>
          <w:highlight w:val="lightGray"/>
        </w:rPr>
        <w:t> &lt;Physician Name&gt; </w:t>
      </w:r>
    </w:p>
    <w:p w14:paraId="2909EC3C" w14:textId="77777777" w:rsidR="00754A4A" w:rsidRPr="00EC0B27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  <w:r w:rsidRPr="00EC0B27">
        <w:rPr>
          <w:rFonts w:ascii="Arial" w:hAnsi="Arial" w:cs="Arial"/>
          <w:sz w:val="20"/>
          <w:szCs w:val="20"/>
          <w:highlight w:val="lightGray"/>
        </w:rPr>
        <w:t>&lt;Address&gt;&gt;</w:t>
      </w:r>
    </w:p>
    <w:p w14:paraId="7CB89176" w14:textId="77777777" w:rsidR="00754A4A" w:rsidRPr="00EC0B27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  <w:r w:rsidRPr="00EC0B27">
        <w:rPr>
          <w:rFonts w:ascii="Arial" w:hAnsi="Arial" w:cs="Arial"/>
          <w:sz w:val="20"/>
          <w:szCs w:val="20"/>
          <w:highlight w:val="lightGray"/>
        </w:rPr>
        <w:t>&lt;Address 2&gt;</w:t>
      </w:r>
    </w:p>
    <w:p w14:paraId="4FB149A3" w14:textId="77777777" w:rsidR="00754A4A" w:rsidRPr="00EC0B27" w:rsidRDefault="00754A4A" w:rsidP="00754A4A">
      <w:pPr>
        <w:rPr>
          <w:rFonts w:ascii="Arial" w:hAnsi="Arial" w:cs="Arial"/>
          <w:sz w:val="20"/>
          <w:szCs w:val="20"/>
        </w:rPr>
      </w:pPr>
      <w:r w:rsidRPr="00EC0B27">
        <w:rPr>
          <w:rFonts w:ascii="Arial" w:hAnsi="Arial" w:cs="Arial"/>
          <w:sz w:val="20"/>
          <w:szCs w:val="20"/>
          <w:highlight w:val="lightGray"/>
        </w:rPr>
        <w:t>&lt;City, State, Zip&gt;</w:t>
      </w:r>
    </w:p>
    <w:p w14:paraId="5F62D019" w14:textId="77777777" w:rsidR="00754A4A" w:rsidRPr="00EC0B27" w:rsidRDefault="00754A4A" w:rsidP="00754A4A">
      <w:pPr>
        <w:rPr>
          <w:rFonts w:ascii="Arial" w:hAnsi="Arial" w:cs="Arial"/>
          <w:sz w:val="20"/>
          <w:szCs w:val="20"/>
        </w:rPr>
      </w:pPr>
      <w:r w:rsidRPr="00EC0B27">
        <w:rPr>
          <w:rFonts w:ascii="Arial" w:hAnsi="Arial" w:cs="Arial"/>
          <w:sz w:val="20"/>
          <w:szCs w:val="20"/>
        </w:rPr>
        <w:t> </w:t>
      </w:r>
    </w:p>
    <w:p w14:paraId="6CD63FC6" w14:textId="77777777" w:rsidR="00754A4A" w:rsidRPr="00EC0B27" w:rsidRDefault="00754A4A" w:rsidP="00754A4A">
      <w:pPr>
        <w:rPr>
          <w:rFonts w:ascii="Arial" w:hAnsi="Arial" w:cs="Arial"/>
          <w:sz w:val="20"/>
          <w:szCs w:val="20"/>
        </w:rPr>
      </w:pPr>
      <w:r w:rsidRPr="00EC0B27">
        <w:rPr>
          <w:rFonts w:ascii="Arial" w:hAnsi="Arial" w:cs="Arial"/>
          <w:sz w:val="20"/>
          <w:szCs w:val="20"/>
        </w:rPr>
        <w:t>Dear </w:t>
      </w:r>
      <w:r w:rsidRPr="00EC0B27">
        <w:rPr>
          <w:rFonts w:ascii="Arial" w:hAnsi="Arial" w:cs="Arial"/>
          <w:sz w:val="20"/>
          <w:szCs w:val="20"/>
          <w:highlight w:val="lightGray"/>
        </w:rPr>
        <w:t>&lt;Name&gt;:</w:t>
      </w:r>
      <w:r w:rsidRPr="00EC0B27">
        <w:rPr>
          <w:rFonts w:ascii="Arial" w:hAnsi="Arial" w:cs="Arial"/>
          <w:sz w:val="20"/>
          <w:szCs w:val="20"/>
        </w:rPr>
        <w:t> </w:t>
      </w:r>
    </w:p>
    <w:p w14:paraId="50D7D175" w14:textId="58D74BBA" w:rsidR="00A03280" w:rsidRPr="00EC0B27" w:rsidRDefault="00A03280" w:rsidP="00A032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C0B27">
        <w:rPr>
          <w:rFonts w:ascii="Arial" w:eastAsia="Arial" w:hAnsi="Arial" w:cs="Arial"/>
          <w:sz w:val="20"/>
          <w:szCs w:val="20"/>
          <w:lang w:bidi="en-US"/>
        </w:rPr>
        <w:t xml:space="preserve">We have exciting news to share with you, your patients, and your practice: </w:t>
      </w:r>
      <w:r w:rsidR="00576635">
        <w:rPr>
          <w:rFonts w:ascii="Arial" w:eastAsia="Arial" w:hAnsi="Arial" w:cs="Arial"/>
          <w:sz w:val="20"/>
          <w:szCs w:val="20"/>
          <w:lang w:bidi="en-US"/>
        </w:rPr>
        <w:t>A</w:t>
      </w:r>
      <w:r w:rsidRPr="00EC0B27">
        <w:rPr>
          <w:rFonts w:ascii="Arial" w:eastAsia="Arial" w:hAnsi="Arial" w:cs="Arial"/>
          <w:sz w:val="20"/>
          <w:szCs w:val="20"/>
          <w:lang w:bidi="en-US"/>
        </w:rPr>
        <w:t xml:space="preserve"> </w:t>
      </w:r>
      <w:r w:rsidR="00EB2C5E">
        <w:rPr>
          <w:rFonts w:ascii="Arial" w:eastAsia="Arial" w:hAnsi="Arial" w:cs="Arial"/>
          <w:sz w:val="20"/>
          <w:szCs w:val="20"/>
          <w:lang w:bidi="en-US"/>
        </w:rPr>
        <w:t>new angiography</w:t>
      </w:r>
      <w:r w:rsidRPr="00EC0B27">
        <w:rPr>
          <w:rFonts w:ascii="Arial" w:eastAsia="Arial" w:hAnsi="Arial" w:cs="Arial"/>
          <w:sz w:val="20"/>
          <w:szCs w:val="20"/>
          <w:lang w:bidi="en-US"/>
        </w:rPr>
        <w:t xml:space="preserve"> system is now available for your patients at </w:t>
      </w:r>
      <w:r w:rsidRPr="00EC0B27">
        <w:rPr>
          <w:rStyle w:val="normaltextrun"/>
          <w:rFonts w:ascii="Arial" w:hAnsi="Arial" w:cs="Arial"/>
          <w:sz w:val="20"/>
          <w:szCs w:val="20"/>
          <w:shd w:val="clear" w:color="auto" w:fill="C0C0C0"/>
        </w:rPr>
        <w:t>&lt;Facility Name&gt;.</w:t>
      </w:r>
      <w:r w:rsidRPr="00EC0B27">
        <w:rPr>
          <w:rStyle w:val="normaltextrun"/>
          <w:rFonts w:ascii="Arial" w:hAnsi="Arial" w:cs="Arial"/>
          <w:sz w:val="20"/>
          <w:szCs w:val="20"/>
        </w:rPr>
        <w:t> </w:t>
      </w:r>
      <w:r w:rsidRPr="00EC0B27">
        <w:rPr>
          <w:rStyle w:val="eop"/>
          <w:rFonts w:ascii="Arial" w:hAnsi="Arial" w:cs="Arial"/>
          <w:sz w:val="20"/>
          <w:szCs w:val="20"/>
        </w:rPr>
        <w:t> </w:t>
      </w:r>
    </w:p>
    <w:p w14:paraId="028B45C2" w14:textId="77777777" w:rsidR="00A03280" w:rsidRPr="00EC0B27" w:rsidRDefault="00A03280" w:rsidP="00A03280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EC0B27">
        <w:rPr>
          <w:rStyle w:val="eop"/>
          <w:rFonts w:ascii="Arial" w:hAnsi="Arial" w:cs="Arial"/>
          <w:sz w:val="20"/>
          <w:szCs w:val="20"/>
        </w:rPr>
        <w:t> </w:t>
      </w:r>
    </w:p>
    <w:p w14:paraId="571CAE87" w14:textId="5109BF9E" w:rsidR="00784231" w:rsidRDefault="00EC0B27" w:rsidP="00EC0B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We are always looking for ways to deliver more for our patients. That’s why we’ve invested in a new </w:t>
      </w:r>
      <w:r w:rsidR="006879A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Siemens Healthineers</w:t>
      </w:r>
      <w:r w:rsidR="006879AC" w:rsidRPr="00D14B3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2D557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rtis</w:t>
      </w:r>
      <w:r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A6F5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zee</w:t>
      </w:r>
      <w:r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87649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biplane</w:t>
      </w:r>
      <w:r w:rsidR="001F13E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43BC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angiography </w:t>
      </w:r>
      <w:r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system that offers </w:t>
      </w:r>
      <w:r w:rsidR="0078423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excellent</w:t>
      </w:r>
      <w:r w:rsidR="007A2A26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image</w:t>
      </w:r>
      <w:r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quality at </w:t>
      </w:r>
      <w:r w:rsidR="00A43BC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r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low</w:t>
      </w:r>
      <w:r w:rsidR="00A43BC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est possible</w:t>
      </w:r>
      <w:r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dose. You </w:t>
      </w:r>
      <w:r w:rsidR="00A43BC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can be confident </w:t>
      </w:r>
      <w:r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that your patients, no matter how challenging their cases, are getting the best care possible</w:t>
      </w:r>
      <w:r w:rsidR="00A43BC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regardless of </w:t>
      </w:r>
      <w:r w:rsidR="00023CC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their size</w:t>
      </w:r>
      <w:r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C0C0C0"/>
        </w:rPr>
        <w:t>&lt;Facility Name&gt;</w:t>
      </w:r>
      <w:r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78423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expands precision medicine with </w:t>
      </w:r>
      <w:r w:rsidR="000B638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an</w:t>
      </w:r>
      <w:r w:rsidR="00686458" w:rsidRPr="00D14B3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8423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Artis </w:t>
      </w:r>
      <w:r w:rsidR="0020250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zee</w:t>
      </w:r>
      <w:r w:rsidR="0078423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biplane</w:t>
      </w:r>
      <w:r w:rsidR="003D7E0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system</w:t>
      </w:r>
      <w:r w:rsidR="0078423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that enhances guidance during interventional procedures</w:t>
      </w:r>
      <w:r w:rsidR="00006C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09FA11CB" w14:textId="77777777" w:rsidR="00EC0B27" w:rsidRPr="00EC0B27" w:rsidRDefault="00EC0B27" w:rsidP="00EC0B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066E6E6" w14:textId="77777777" w:rsidR="00551294" w:rsidRPr="00EC0B27" w:rsidRDefault="00551294" w:rsidP="0055129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F5496" w:themeColor="accent1" w:themeShade="BF"/>
          <w:sz w:val="20"/>
          <w:szCs w:val="20"/>
          <w:shd w:val="clear" w:color="auto" w:fill="FFFFFF"/>
        </w:rPr>
      </w:pPr>
      <w:bookmarkStart w:id="0" w:name="_Hlk75450222"/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Accurate diagnosis and treatment of patients with excellent image quality at a very low dose </w:t>
      </w:r>
    </w:p>
    <w:p w14:paraId="0067F8E9" w14:textId="6B7496E4" w:rsidR="00EC0B27" w:rsidRPr="00EC0B27" w:rsidRDefault="00EC0B27" w:rsidP="00EC0B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EC0B27">
        <w:rPr>
          <w:rStyle w:val="normaltextrun"/>
          <w:rFonts w:ascii="Arial" w:hAnsi="Arial" w:cs="Arial"/>
          <w:sz w:val="20"/>
          <w:szCs w:val="20"/>
        </w:rPr>
        <w:t xml:space="preserve">While images rich in information are important, you must also maintain a high level of safety for the patient. Artis </w:t>
      </w:r>
      <w:r w:rsidR="00354485">
        <w:rPr>
          <w:rStyle w:val="normaltextrun"/>
          <w:rFonts w:ascii="Arial" w:hAnsi="Arial" w:cs="Arial"/>
          <w:sz w:val="20"/>
          <w:szCs w:val="20"/>
        </w:rPr>
        <w:t>zee</w:t>
      </w:r>
      <w:r w:rsidRPr="00EC0B27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D63F01">
        <w:rPr>
          <w:rStyle w:val="normaltextrun"/>
          <w:rFonts w:ascii="Arial" w:hAnsi="Arial" w:cs="Arial"/>
          <w:sz w:val="20"/>
          <w:szCs w:val="20"/>
        </w:rPr>
        <w:t xml:space="preserve">biplane </w:t>
      </w:r>
      <w:r w:rsidRPr="00EC0B27">
        <w:rPr>
          <w:rStyle w:val="normaltextrun"/>
          <w:rFonts w:ascii="Arial" w:hAnsi="Arial" w:cs="Arial"/>
          <w:sz w:val="20"/>
          <w:szCs w:val="20"/>
        </w:rPr>
        <w:t>offers a technology that reduces radiation while maintaining </w:t>
      </w:r>
      <w:r w:rsidR="007B2B03">
        <w:rPr>
          <w:rStyle w:val="normaltextrun"/>
          <w:rFonts w:ascii="Arial" w:hAnsi="Arial" w:cs="Arial"/>
          <w:sz w:val="20"/>
          <w:szCs w:val="20"/>
        </w:rPr>
        <w:t xml:space="preserve">an excellent contrast and </w:t>
      </w:r>
      <w:r w:rsidRPr="00EC0B27">
        <w:rPr>
          <w:rStyle w:val="normaltextrun"/>
          <w:rFonts w:ascii="Arial" w:hAnsi="Arial" w:cs="Arial"/>
          <w:sz w:val="20"/>
          <w:szCs w:val="20"/>
        </w:rPr>
        <w:t>sharp images even in challenging situations</w:t>
      </w:r>
      <w:r w:rsidR="00D7229F">
        <w:rPr>
          <w:rStyle w:val="normaltextrun"/>
          <w:rFonts w:ascii="Arial" w:hAnsi="Arial" w:cs="Arial"/>
          <w:sz w:val="20"/>
          <w:szCs w:val="20"/>
        </w:rPr>
        <w:t xml:space="preserve"> and for every pa</w:t>
      </w:r>
      <w:r w:rsidR="0032590F">
        <w:rPr>
          <w:rStyle w:val="normaltextrun"/>
          <w:rFonts w:ascii="Arial" w:hAnsi="Arial" w:cs="Arial"/>
          <w:sz w:val="20"/>
          <w:szCs w:val="20"/>
        </w:rPr>
        <w:t>tient</w:t>
      </w:r>
      <w:r w:rsidRPr="00EC0B27">
        <w:rPr>
          <w:rStyle w:val="normaltextrun"/>
          <w:rFonts w:ascii="Arial" w:hAnsi="Arial" w:cs="Arial"/>
          <w:sz w:val="20"/>
          <w:szCs w:val="20"/>
        </w:rPr>
        <w:t>. </w:t>
      </w:r>
      <w:r w:rsidRPr="00EC0B27">
        <w:rPr>
          <w:rStyle w:val="eop"/>
          <w:rFonts w:ascii="Arial" w:hAnsi="Arial" w:cs="Arial"/>
          <w:sz w:val="20"/>
          <w:szCs w:val="20"/>
        </w:rPr>
        <w:t> </w:t>
      </w:r>
    </w:p>
    <w:p w14:paraId="54856CFC" w14:textId="77777777" w:rsidR="00EC0B27" w:rsidRPr="00EC0B27" w:rsidRDefault="00EC0B27" w:rsidP="00EC0B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1B5C20D1" w14:textId="4A4D9F08" w:rsidR="001F4BA0" w:rsidRPr="00EC0B27" w:rsidRDefault="001F4BA0" w:rsidP="001F4BA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High positioning flexibility of the C-arm for optimal patient access and </w:t>
      </w:r>
      <w:r w:rsidR="00E3413C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extensive</w:t>
      </w: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 </w:t>
      </w:r>
      <w:r w:rsidRPr="00EC0B27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coverage</w:t>
      </w:r>
      <w:r w:rsidRPr="00EC0B27">
        <w:rPr>
          <w:rStyle w:val="eop"/>
          <w:rFonts w:ascii="Arial" w:hAnsi="Arial" w:cs="Arial"/>
          <w:color w:val="2F5496" w:themeColor="accent1" w:themeShade="BF"/>
          <w:sz w:val="20"/>
          <w:szCs w:val="20"/>
        </w:rPr>
        <w:t> </w:t>
      </w:r>
    </w:p>
    <w:p w14:paraId="05C577EC" w14:textId="478CD6B5" w:rsidR="00EC0B27" w:rsidRPr="00EC0B27" w:rsidRDefault="004616D2" w:rsidP="00EC0B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The two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isocentric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imaging positions enable optimal access to the patient’s head for anesthesia in biplane mode as well as extensive coverage from head to toe.</w:t>
      </w:r>
      <w:r w:rsidR="00EC0B27" w:rsidRPr="00EC0B27">
        <w:rPr>
          <w:rStyle w:val="normaltextrun"/>
          <w:rFonts w:ascii="Arial" w:hAnsi="Arial" w:cs="Arial"/>
          <w:sz w:val="20"/>
          <w:szCs w:val="20"/>
        </w:rPr>
        <w:t> </w:t>
      </w:r>
      <w:r w:rsidR="00EC0B27" w:rsidRPr="00EC0B27">
        <w:rPr>
          <w:rStyle w:val="eop"/>
          <w:rFonts w:ascii="Arial" w:hAnsi="Arial" w:cs="Arial"/>
          <w:sz w:val="20"/>
          <w:szCs w:val="20"/>
        </w:rPr>
        <w:t> </w:t>
      </w:r>
    </w:p>
    <w:p w14:paraId="7A389FD5" w14:textId="39EECB5B" w:rsidR="00754A4A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05E55025" w14:textId="0EEADEA6" w:rsidR="00E12E37" w:rsidRDefault="00E12E37" w:rsidP="00E12E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Expand precision medicine with applications for </w:t>
      </w:r>
      <w:r w:rsidR="003468FD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neuro interventions</w:t>
      </w: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 </w:t>
      </w:r>
    </w:p>
    <w:p w14:paraId="450D15D2" w14:textId="24C6F07A" w:rsidR="004616D2" w:rsidRPr="00EC0B27" w:rsidRDefault="00BE7DD4" w:rsidP="004616D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Visualize </w:t>
      </w:r>
      <w:r w:rsidR="00093C1B">
        <w:rPr>
          <w:rStyle w:val="normaltextrun"/>
          <w:rFonts w:ascii="Arial" w:hAnsi="Arial" w:cs="Arial"/>
          <w:sz w:val="20"/>
          <w:szCs w:val="20"/>
        </w:rPr>
        <w:t xml:space="preserve">parenchymal blood volume of the entire brain in one acquisition </w:t>
      </w:r>
      <w:r w:rsidR="00822ADC">
        <w:rPr>
          <w:rStyle w:val="normaltextrun"/>
          <w:rFonts w:ascii="Arial" w:hAnsi="Arial" w:cs="Arial"/>
          <w:sz w:val="20"/>
          <w:szCs w:val="20"/>
        </w:rPr>
        <w:t xml:space="preserve">or </w:t>
      </w:r>
      <w:r w:rsidR="00F0358B">
        <w:rPr>
          <w:rStyle w:val="normaltextrun"/>
          <w:rFonts w:ascii="Arial" w:hAnsi="Arial" w:cs="Arial"/>
          <w:sz w:val="20"/>
          <w:szCs w:val="20"/>
        </w:rPr>
        <w:t xml:space="preserve">use </w:t>
      </w:r>
      <w:r w:rsidR="009836FC">
        <w:rPr>
          <w:rStyle w:val="normaltextrun"/>
          <w:rFonts w:ascii="Arial" w:hAnsi="Arial" w:cs="Arial"/>
          <w:sz w:val="20"/>
          <w:szCs w:val="20"/>
        </w:rPr>
        <w:t>applications for effective guidance during interventional procedures</w:t>
      </w:r>
      <w:r w:rsidR="004E48F3">
        <w:rPr>
          <w:rStyle w:val="normaltextrun"/>
          <w:rFonts w:ascii="Arial" w:hAnsi="Arial" w:cs="Arial"/>
          <w:sz w:val="20"/>
          <w:szCs w:val="20"/>
        </w:rPr>
        <w:t xml:space="preserve"> to expand precision medicine.</w:t>
      </w:r>
    </w:p>
    <w:bookmarkEnd w:id="0"/>
    <w:p w14:paraId="18FC3801" w14:textId="1EFD4A6B" w:rsidR="004616D2" w:rsidRDefault="004616D2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761CAC5B" w14:textId="77777777" w:rsidR="004616D2" w:rsidRPr="00EC0B27" w:rsidRDefault="004616D2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6958B5D9" w14:textId="6DAD6ADE" w:rsidR="00754A4A" w:rsidRPr="00EC0B27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EC0B27">
        <w:rPr>
          <w:rFonts w:ascii="Arial" w:eastAsia="Arial" w:hAnsi="Arial" w:cs="Arial"/>
          <w:sz w:val="20"/>
          <w:szCs w:val="20"/>
          <w:lang w:bidi="en-US"/>
        </w:rPr>
        <w:t xml:space="preserve">Consider </w:t>
      </w:r>
      <w:r w:rsidRPr="00EC0B27">
        <w:rPr>
          <w:rFonts w:ascii="Arial" w:eastAsia="Arial" w:hAnsi="Arial" w:cs="Arial"/>
          <w:sz w:val="20"/>
          <w:szCs w:val="20"/>
          <w:highlight w:val="lightGray"/>
          <w:lang w:bidi="en-US"/>
        </w:rPr>
        <w:t>&lt;Healthcare Facility&gt;</w:t>
      </w:r>
      <w:r w:rsidRPr="00EC0B27">
        <w:rPr>
          <w:rFonts w:ascii="Arial" w:eastAsia="Arial" w:hAnsi="Arial" w:cs="Arial"/>
          <w:sz w:val="20"/>
          <w:szCs w:val="20"/>
          <w:lang w:bidi="en-US"/>
        </w:rPr>
        <w:t xml:space="preserve"> when making your next </w:t>
      </w:r>
      <w:r w:rsidR="00B13A02" w:rsidRPr="00EC0B27">
        <w:rPr>
          <w:rFonts w:ascii="Arial" w:eastAsia="Arial" w:hAnsi="Arial" w:cs="Arial"/>
          <w:sz w:val="20"/>
          <w:szCs w:val="20"/>
          <w:lang w:bidi="en-US"/>
        </w:rPr>
        <w:t>image-guided therapy</w:t>
      </w:r>
      <w:r w:rsidRPr="00EC0B27">
        <w:rPr>
          <w:rFonts w:ascii="Arial" w:eastAsia="Arial" w:hAnsi="Arial" w:cs="Arial"/>
          <w:sz w:val="20"/>
          <w:szCs w:val="20"/>
          <w:lang w:bidi="en-US"/>
        </w:rPr>
        <w:t xml:space="preserve"> referral. </w:t>
      </w:r>
    </w:p>
    <w:p w14:paraId="0B452F42" w14:textId="5639CDB1" w:rsidR="00754A4A" w:rsidRPr="00EC0B27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0238B4AE" w14:textId="77777777" w:rsidR="00E0627F" w:rsidRPr="00EC0B27" w:rsidRDefault="00754A4A" w:rsidP="00E0627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sz w:val="20"/>
          <w:szCs w:val="20"/>
          <w:lang w:bidi="en-US"/>
        </w:rPr>
      </w:pPr>
      <w:r w:rsidRPr="00EC0B27">
        <w:rPr>
          <w:rFonts w:ascii="Arial" w:eastAsia="Arial" w:hAnsi="Arial" w:cs="Arial"/>
          <w:sz w:val="20"/>
          <w:szCs w:val="20"/>
          <w:lang w:bidi="en-US"/>
        </w:rPr>
        <w:t xml:space="preserve">For more information, please call </w:t>
      </w:r>
      <w:r w:rsidRPr="00EC0B27">
        <w:rPr>
          <w:rFonts w:ascii="Arial" w:eastAsia="Arial" w:hAnsi="Arial" w:cs="Arial"/>
          <w:sz w:val="20"/>
          <w:szCs w:val="20"/>
          <w:highlight w:val="lightGray"/>
          <w:lang w:bidi="en-US"/>
        </w:rPr>
        <w:t>&lt;XXX.XXX.XXXX&gt;</w:t>
      </w:r>
      <w:r w:rsidRPr="00EC0B27">
        <w:rPr>
          <w:rFonts w:ascii="Arial" w:eastAsia="Arial" w:hAnsi="Arial" w:cs="Arial"/>
          <w:sz w:val="20"/>
          <w:szCs w:val="20"/>
          <w:lang w:bidi="en-US"/>
        </w:rPr>
        <w:t xml:space="preserve"> </w:t>
      </w:r>
    </w:p>
    <w:p w14:paraId="7832C041" w14:textId="1DE597D3" w:rsidR="00754A4A" w:rsidRPr="00EC0B27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EC0B27">
        <w:rPr>
          <w:rFonts w:ascii="Arial" w:eastAsia="Arial" w:hAnsi="Arial" w:cs="Arial"/>
          <w:sz w:val="20"/>
          <w:szCs w:val="20"/>
          <w:lang w:bidi="en-US"/>
        </w:rPr>
        <w:t xml:space="preserve">or visit us at </w:t>
      </w:r>
      <w:r w:rsidRPr="00EC0B27">
        <w:rPr>
          <w:rFonts w:ascii="Arial" w:eastAsia="Arial" w:hAnsi="Arial" w:cs="Arial"/>
          <w:sz w:val="20"/>
          <w:szCs w:val="20"/>
          <w:highlight w:val="lightGray"/>
          <w:lang w:bidi="en-US"/>
        </w:rPr>
        <w:t>&lt;URL&gt;</w:t>
      </w:r>
      <w:r w:rsidRPr="00EC0B27">
        <w:rPr>
          <w:rFonts w:ascii="Arial" w:eastAsia="Arial" w:hAnsi="Arial" w:cs="Arial"/>
          <w:sz w:val="20"/>
          <w:szCs w:val="20"/>
          <w:lang w:bidi="en-US"/>
        </w:rPr>
        <w:t xml:space="preserve">. </w:t>
      </w:r>
    </w:p>
    <w:p w14:paraId="4E06702E" w14:textId="4E5EA247" w:rsidR="00754A4A" w:rsidRPr="00EC0B27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680A6435" w14:textId="6267DC5C" w:rsidR="00754A4A" w:rsidRPr="00EC0B27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EC0B27">
        <w:rPr>
          <w:rFonts w:ascii="Arial" w:eastAsia="Arial" w:hAnsi="Arial" w:cs="Arial"/>
          <w:sz w:val="20"/>
          <w:szCs w:val="20"/>
          <w:lang w:bidi="en-US"/>
        </w:rPr>
        <w:t xml:space="preserve">Sincerely, </w:t>
      </w:r>
    </w:p>
    <w:p w14:paraId="71B33ABD" w14:textId="6B1648EA" w:rsidR="00754A4A" w:rsidRPr="00EC0B27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78F89100" w14:textId="043C1138" w:rsidR="00A8350D" w:rsidRPr="00EC0B27" w:rsidRDefault="00754A4A" w:rsidP="00830DB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EC0B27">
        <w:rPr>
          <w:rFonts w:ascii="Arial" w:eastAsia="Arial" w:hAnsi="Arial" w:cs="Arial"/>
          <w:sz w:val="20"/>
          <w:szCs w:val="20"/>
          <w:highlight w:val="lightGray"/>
          <w:lang w:bidi="en-US"/>
        </w:rPr>
        <w:t>&lt;Sender Name&gt;, &lt;Sender Title&gt;</w:t>
      </w:r>
      <w:r w:rsidRPr="00EC0B27">
        <w:rPr>
          <w:rFonts w:ascii="Arial" w:eastAsia="Arial" w:hAnsi="Arial" w:cs="Arial"/>
          <w:sz w:val="20"/>
          <w:szCs w:val="20"/>
          <w:highlight w:val="lightGray"/>
          <w:lang w:bidi="en-US"/>
        </w:rPr>
        <w:br/>
        <w:t>&lt;Healthcare Organization&gt;</w:t>
      </w:r>
      <w:r w:rsidRPr="00EC0B27">
        <w:rPr>
          <w:rFonts w:ascii="Arial" w:eastAsia="Arial" w:hAnsi="Arial" w:cs="Arial"/>
          <w:sz w:val="20"/>
          <w:szCs w:val="20"/>
          <w:lang w:bidi="en-US"/>
        </w:rPr>
        <w:t xml:space="preserve"> </w:t>
      </w:r>
    </w:p>
    <w:p w14:paraId="0F6D4E90" w14:textId="6F6BAD25" w:rsidR="00EC0B27" w:rsidRPr="00EC0B27" w:rsidRDefault="00EC0B27" w:rsidP="00830DB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bidi="en-US"/>
        </w:rPr>
      </w:pPr>
    </w:p>
    <w:sectPr w:rsidR="00EC0B27" w:rsidRPr="00EC0B27" w:rsidSect="00742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D840" w14:textId="77777777" w:rsidR="00B17852" w:rsidRDefault="00B17852" w:rsidP="00742A2D">
      <w:r>
        <w:separator/>
      </w:r>
    </w:p>
  </w:endnote>
  <w:endnote w:type="continuationSeparator" w:id="0">
    <w:p w14:paraId="615F4123" w14:textId="77777777" w:rsidR="00B17852" w:rsidRDefault="00B17852" w:rsidP="0074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4CB6" w14:textId="77777777" w:rsidR="003F5236" w:rsidRDefault="003F5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6ED1" w14:textId="1A88803D" w:rsidR="00742A2D" w:rsidRDefault="00B47B83" w:rsidP="00742A2D">
    <w:pPr>
      <w:pStyle w:val="Footer"/>
    </w:pPr>
    <w:r>
      <w:fldChar w:fldCharType="begin"/>
    </w:r>
    <w:r>
      <w:instrText xml:space="preserve"> DOCPROPERTY sodocoClasLang \* MERGEFORMAT </w:instrText>
    </w:r>
    <w:r>
      <w:fldChar w:fldCharType="separate"/>
    </w:r>
    <w:r w:rsidR="003F5236">
      <w:t>Unrestricted</w:t>
    </w:r>
    <w:r>
      <w:fldChar w:fldCharType="end"/>
    </w:r>
    <w:r w:rsidR="00742A2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EFC747" wp14:editId="63BCBE37">
              <wp:simplePos x="0" y="0"/>
              <wp:positionH relativeFrom="column">
                <wp:posOffset>-895784</wp:posOffset>
              </wp:positionH>
              <wp:positionV relativeFrom="paragraph">
                <wp:posOffset>289560</wp:posOffset>
              </wp:positionV>
              <wp:extent cx="7772400" cy="280657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80657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693427" id="Rectangle 4" o:spid="_x0000_s1026" style="position:absolute;margin-left:-70.55pt;margin-top:22.8pt;width:612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" fillcolor="#004f8a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FA67" w14:textId="77777777" w:rsidR="003F5236" w:rsidRDefault="003F5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681D" w14:textId="77777777" w:rsidR="00B17852" w:rsidRDefault="00B17852" w:rsidP="00742A2D">
      <w:r>
        <w:separator/>
      </w:r>
    </w:p>
  </w:footnote>
  <w:footnote w:type="continuationSeparator" w:id="0">
    <w:p w14:paraId="7AC28B33" w14:textId="77777777" w:rsidR="00B17852" w:rsidRDefault="00B17852" w:rsidP="0074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3A7C" w14:textId="77777777" w:rsidR="003F5236" w:rsidRDefault="003F5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D1E5" w14:textId="7BC8C73A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A8647" wp14:editId="609003C4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FB32B6" id="Rectangle 3" o:spid="_x0000_s1026" style="position:absolute;margin-left:-70.6pt;margin-top:51.05pt;width:61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438D0A" id="Rectangle 2" o:spid="_x0000_s1026" style="position:absolute;margin-left:-70.55pt;margin-top:-20.85pt;width:6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" fillcolor="#004f8a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E28C" w14:textId="77777777" w:rsidR="003F5236" w:rsidRDefault="003F5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0B16"/>
    <w:multiLevelType w:val="multilevel"/>
    <w:tmpl w:val="E2A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432196"/>
    <w:multiLevelType w:val="hybridMultilevel"/>
    <w:tmpl w:val="0520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01EF2"/>
    <w:multiLevelType w:val="hybridMultilevel"/>
    <w:tmpl w:val="FFB20FDE"/>
    <w:lvl w:ilvl="0" w:tplc="88523170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C1578"/>
    <w:multiLevelType w:val="multilevel"/>
    <w:tmpl w:val="A578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863166"/>
    <w:multiLevelType w:val="hybridMultilevel"/>
    <w:tmpl w:val="C5F00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F037A"/>
    <w:multiLevelType w:val="multilevel"/>
    <w:tmpl w:val="075C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E00682"/>
    <w:multiLevelType w:val="multilevel"/>
    <w:tmpl w:val="9C30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880246"/>
    <w:multiLevelType w:val="hybridMultilevel"/>
    <w:tmpl w:val="DF8C7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E4A19"/>
    <w:multiLevelType w:val="multilevel"/>
    <w:tmpl w:val="D358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6C23"/>
    <w:rsid w:val="00023CCF"/>
    <w:rsid w:val="00032D93"/>
    <w:rsid w:val="000366F6"/>
    <w:rsid w:val="00060FD9"/>
    <w:rsid w:val="00093C1B"/>
    <w:rsid w:val="000B5123"/>
    <w:rsid w:val="000B638A"/>
    <w:rsid w:val="000E1C16"/>
    <w:rsid w:val="000F3DFE"/>
    <w:rsid w:val="00103B4C"/>
    <w:rsid w:val="0011372D"/>
    <w:rsid w:val="00121A02"/>
    <w:rsid w:val="001B0380"/>
    <w:rsid w:val="001E7DEB"/>
    <w:rsid w:val="001F13E1"/>
    <w:rsid w:val="001F4BA0"/>
    <w:rsid w:val="00202074"/>
    <w:rsid w:val="0020250F"/>
    <w:rsid w:val="0020278C"/>
    <w:rsid w:val="002A5BA5"/>
    <w:rsid w:val="002D5579"/>
    <w:rsid w:val="002F781A"/>
    <w:rsid w:val="003102ED"/>
    <w:rsid w:val="00311023"/>
    <w:rsid w:val="0032590F"/>
    <w:rsid w:val="003468FD"/>
    <w:rsid w:val="00354485"/>
    <w:rsid w:val="003D7E07"/>
    <w:rsid w:val="003F5236"/>
    <w:rsid w:val="00411005"/>
    <w:rsid w:val="0043358E"/>
    <w:rsid w:val="00433B61"/>
    <w:rsid w:val="00455DF1"/>
    <w:rsid w:val="004616D2"/>
    <w:rsid w:val="004627CD"/>
    <w:rsid w:val="004865D6"/>
    <w:rsid w:val="004E48F3"/>
    <w:rsid w:val="00524C0B"/>
    <w:rsid w:val="00540A1F"/>
    <w:rsid w:val="0054129B"/>
    <w:rsid w:val="00551294"/>
    <w:rsid w:val="00557552"/>
    <w:rsid w:val="005702A9"/>
    <w:rsid w:val="00576635"/>
    <w:rsid w:val="00580A90"/>
    <w:rsid w:val="005F23DE"/>
    <w:rsid w:val="005F6146"/>
    <w:rsid w:val="00620008"/>
    <w:rsid w:val="00626CCE"/>
    <w:rsid w:val="00686458"/>
    <w:rsid w:val="006879AC"/>
    <w:rsid w:val="006A6F50"/>
    <w:rsid w:val="006A70C9"/>
    <w:rsid w:val="006E3C69"/>
    <w:rsid w:val="00701AAC"/>
    <w:rsid w:val="00730C3A"/>
    <w:rsid w:val="00742A2D"/>
    <w:rsid w:val="00754A4A"/>
    <w:rsid w:val="00761E60"/>
    <w:rsid w:val="00784231"/>
    <w:rsid w:val="00790CD1"/>
    <w:rsid w:val="007A2A26"/>
    <w:rsid w:val="007B2B03"/>
    <w:rsid w:val="007C6960"/>
    <w:rsid w:val="007D5C11"/>
    <w:rsid w:val="00822ADC"/>
    <w:rsid w:val="00830DB8"/>
    <w:rsid w:val="0087649D"/>
    <w:rsid w:val="008A106E"/>
    <w:rsid w:val="00904C0E"/>
    <w:rsid w:val="00943EF4"/>
    <w:rsid w:val="009777BC"/>
    <w:rsid w:val="009836FC"/>
    <w:rsid w:val="009D579A"/>
    <w:rsid w:val="00A03280"/>
    <w:rsid w:val="00A43BC1"/>
    <w:rsid w:val="00A51DD7"/>
    <w:rsid w:val="00A71E72"/>
    <w:rsid w:val="00A8350D"/>
    <w:rsid w:val="00AD716B"/>
    <w:rsid w:val="00B10E1F"/>
    <w:rsid w:val="00B13A02"/>
    <w:rsid w:val="00B17852"/>
    <w:rsid w:val="00B47B83"/>
    <w:rsid w:val="00B534B1"/>
    <w:rsid w:val="00B7143D"/>
    <w:rsid w:val="00B71800"/>
    <w:rsid w:val="00B72884"/>
    <w:rsid w:val="00BB0EE0"/>
    <w:rsid w:val="00BB6CBA"/>
    <w:rsid w:val="00BE7DD4"/>
    <w:rsid w:val="00BF02E6"/>
    <w:rsid w:val="00C77610"/>
    <w:rsid w:val="00C93642"/>
    <w:rsid w:val="00D17271"/>
    <w:rsid w:val="00D419D2"/>
    <w:rsid w:val="00D63F01"/>
    <w:rsid w:val="00D7229F"/>
    <w:rsid w:val="00D83213"/>
    <w:rsid w:val="00D87A59"/>
    <w:rsid w:val="00E0627F"/>
    <w:rsid w:val="00E12175"/>
    <w:rsid w:val="00E12E37"/>
    <w:rsid w:val="00E3413C"/>
    <w:rsid w:val="00E64375"/>
    <w:rsid w:val="00E920A0"/>
    <w:rsid w:val="00EB2C5E"/>
    <w:rsid w:val="00EB623D"/>
    <w:rsid w:val="00EC0B27"/>
    <w:rsid w:val="00EE7019"/>
    <w:rsid w:val="00EF279B"/>
    <w:rsid w:val="00F0358B"/>
    <w:rsid w:val="00F21715"/>
    <w:rsid w:val="00F66D44"/>
    <w:rsid w:val="00FB6AC2"/>
    <w:rsid w:val="00FD59F5"/>
    <w:rsid w:val="00FF3C23"/>
    <w:rsid w:val="13F7CE50"/>
    <w:rsid w:val="37318C97"/>
    <w:rsid w:val="3FE12885"/>
    <w:rsid w:val="434B48FA"/>
    <w:rsid w:val="4363B1D8"/>
    <w:rsid w:val="7D7FE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D02F43"/>
  <w15:chartTrackingRefBased/>
  <w15:docId w15:val="{30285FB2-8B5D-4BC9-8452-C439FDE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742A2D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455D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455DF1"/>
  </w:style>
  <w:style w:type="character" w:customStyle="1" w:styleId="eop">
    <w:name w:val="eop"/>
    <w:basedOn w:val="DefaultParagraphFont"/>
    <w:rsid w:val="00455DF1"/>
  </w:style>
  <w:style w:type="character" w:customStyle="1" w:styleId="scxw108927532">
    <w:name w:val="scxw108927532"/>
    <w:basedOn w:val="DefaultParagraphFont"/>
    <w:rsid w:val="00455DF1"/>
  </w:style>
  <w:style w:type="character" w:customStyle="1" w:styleId="bcx0">
    <w:name w:val="bcx0"/>
    <w:basedOn w:val="DefaultParagraphFont"/>
    <w:rsid w:val="00754A4A"/>
  </w:style>
  <w:style w:type="character" w:styleId="Hyperlink">
    <w:name w:val="Hyperlink"/>
    <w:basedOn w:val="DefaultParagraphFont"/>
    <w:uiPriority w:val="99"/>
    <w:unhideWhenUsed/>
    <w:rsid w:val="00754A4A"/>
    <w:rPr>
      <w:color w:val="0563C1" w:themeColor="hyperlink"/>
      <w:u w:val="single"/>
    </w:rPr>
  </w:style>
  <w:style w:type="character" w:customStyle="1" w:styleId="scxw73673979">
    <w:name w:val="scxw73673979"/>
    <w:basedOn w:val="DefaultParagraphFont"/>
    <w:rsid w:val="00A03280"/>
  </w:style>
  <w:style w:type="character" w:customStyle="1" w:styleId="scxw50898173">
    <w:name w:val="scxw50898173"/>
    <w:basedOn w:val="DefaultParagraphFont"/>
    <w:rsid w:val="00EC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ckwell\Desktop\ToolKit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1B8D9E5692A498D7798E40C3BBA51" ma:contentTypeVersion="14" ma:contentTypeDescription="Create a new document." ma:contentTypeScope="" ma:versionID="90688bf3a86ac2d72ca93d4f41ca04f6">
  <xsd:schema xmlns:xsd="http://www.w3.org/2001/XMLSchema" xmlns:xs="http://www.w3.org/2001/XMLSchema" xmlns:p="http://schemas.microsoft.com/office/2006/metadata/properties" xmlns:ns3="9ef2c514-73c5-48d7-9d94-5c3adfe13765" xmlns:ns4="3f494102-ad32-442a-a211-d225fbd9dc5c" targetNamespace="http://schemas.microsoft.com/office/2006/metadata/properties" ma:root="true" ma:fieldsID="5f432b9e9fcd0dd73b76c641266de0a6" ns3:_="" ns4:_="">
    <xsd:import namespace="9ef2c514-73c5-48d7-9d94-5c3adfe13765"/>
    <xsd:import namespace="3f494102-ad32-442a-a211-d225fbd9dc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2c514-73c5-48d7-9d94-5c3adfe13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94102-ad32-442a-a211-d225fbd9d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63A50D-ACE9-4A14-A05B-534F450E5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AACE3-F00E-41B3-89BD-C187FAA78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2c514-73c5-48d7-9d94-5c3adfe13765"/>
    <ds:schemaRef ds:uri="3f494102-ad32-442a-a211-d225fbd9d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AF5E-2613-41DF-A878-85A8C834EB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ToolKit_WordTemplate.dotx</Template>
  <TotalTime>1</TotalTime>
  <Pages>1</Pages>
  <Words>281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Rockwell</dc:creator>
  <cp:keywords>C_Unrestricted</cp:keywords>
  <dc:description/>
  <cp:lastModifiedBy>Stilp, Elizabeth</cp:lastModifiedBy>
  <cp:revision>2</cp:revision>
  <dcterms:created xsi:type="dcterms:W3CDTF">2021-06-24T22:59:00Z</dcterms:created>
  <dcterms:modified xsi:type="dcterms:W3CDTF">2021-06-24T22:59:00Z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0x010100A021B8D9E5692A498D7798E40C3BBA51</vt:lpwstr>
  </property>
  <property fmtid="{D5CDD505-2E9C-101B-9397-08002B2CF9AE}" pid="3" name="Document Confidentiality">
    <vt:lpwstr>Unrestricted</vt:lpwstr>
  </property>
  <property fmtid="{D5CDD505-2E9C-101B-9397-08002B2CF9AE}" pid="4" name="Document_Confidentiality">
    <vt:lpwstr>Unrestricted</vt:lpwstr>
  </property>
  <property fmtid="{D5CDD505-2E9C-101B-9397-08002B2CF9AE}" pid="5" name="sodocoClasLang">
    <vt:lpwstr>Unrestricted</vt:lpwstr>
  </property>
  <property fmtid="{D5CDD505-2E9C-101B-9397-08002B2CF9AE}" pid="6" name="sodocoClasLangId">
    <vt:i4>0</vt:i4>
  </property>
  <property fmtid="{D5CDD505-2E9C-101B-9397-08002B2CF9AE}" pid="7" name="sodocoClasId">
    <vt:i4>0</vt:i4>
  </property>
</Properties>
</file>