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2EAED" w14:textId="7BFC0F3B" w:rsidR="00B02F34" w:rsidRPr="00F42FAC" w:rsidRDefault="00B02F34" w:rsidP="76CFBD11">
      <w:pPr>
        <w:pStyle w:val="paragraph"/>
        <w:spacing w:before="0" w:beforeAutospacing="0" w:after="0"/>
        <w:textAlignment w:val="baseline"/>
        <w:rPr>
          <w:rFonts w:ascii="Helvetica Neue LT Std 55 Roman" w:hAnsi="Helvetica Neue LT Std 55 Roman"/>
          <w:b/>
          <w:bCs/>
          <w:color w:val="004F8A"/>
          <w:sz w:val="46"/>
          <w:szCs w:val="46"/>
          <w:lang w:bidi="en-US"/>
        </w:rPr>
      </w:pPr>
      <w:r w:rsidRPr="00F42FAC">
        <w:rPr>
          <w:rFonts w:ascii="Helvetica Neue LT Std 55 Roman" w:hAnsi="Helvetica Neue LT Std 55 Roman"/>
          <w:b/>
          <w:bCs/>
          <w:color w:val="004F8A"/>
          <w:sz w:val="46"/>
          <w:szCs w:val="46"/>
          <w:lang w:bidi="en-US"/>
        </w:rPr>
        <w:t>Consistent precision for physicians.</w:t>
      </w:r>
    </w:p>
    <w:p w14:paraId="5A1B6B2D" w14:textId="7DA919B3" w:rsidR="00B02F34" w:rsidRPr="00F42FAC" w:rsidRDefault="00B02F34" w:rsidP="76CFBD11">
      <w:pPr>
        <w:pStyle w:val="paragraph"/>
        <w:spacing w:before="0" w:beforeAutospacing="0" w:after="0"/>
        <w:textAlignment w:val="baseline"/>
        <w:rPr>
          <w:rFonts w:ascii="Helvetica Neue LT Std 55 Roman" w:hAnsi="Helvetica Neue LT Std 55 Roman"/>
          <w:b/>
          <w:bCs/>
          <w:color w:val="004F8A"/>
          <w:sz w:val="46"/>
          <w:szCs w:val="46"/>
          <w:lang w:bidi="en-US"/>
        </w:rPr>
      </w:pPr>
      <w:r w:rsidRPr="00F42FAC">
        <w:rPr>
          <w:rFonts w:ascii="Helvetica Neue LT Std 55 Roman" w:hAnsi="Helvetica Neue LT Std 55 Roman"/>
          <w:b/>
          <w:bCs/>
          <w:color w:val="004F8A"/>
          <w:sz w:val="46"/>
          <w:szCs w:val="46"/>
          <w:lang w:bidi="en-US"/>
        </w:rPr>
        <w:t xml:space="preserve">Fast and reliable </w:t>
      </w:r>
      <w:r w:rsidR="00DA1AC5">
        <w:rPr>
          <w:rFonts w:ascii="Helvetica Neue LT Std 55 Roman" w:hAnsi="Helvetica Neue LT Std 55 Roman"/>
          <w:b/>
          <w:bCs/>
          <w:color w:val="004F8A"/>
          <w:sz w:val="46"/>
          <w:szCs w:val="46"/>
          <w:lang w:bidi="en-US"/>
        </w:rPr>
        <w:t>imaging</w:t>
      </w:r>
      <w:r w:rsidRPr="00F42FAC">
        <w:rPr>
          <w:rFonts w:ascii="Helvetica Neue LT Std 55 Roman" w:hAnsi="Helvetica Neue LT Std 55 Roman"/>
          <w:b/>
          <w:bCs/>
          <w:color w:val="004F8A"/>
          <w:sz w:val="46"/>
          <w:szCs w:val="46"/>
          <w:lang w:bidi="en-US"/>
        </w:rPr>
        <w:t xml:space="preserve"> for patients.</w:t>
      </w:r>
    </w:p>
    <w:p w14:paraId="68EB7875" w14:textId="77777777" w:rsidR="00B02F34" w:rsidRPr="00F42FAC" w:rsidRDefault="00B02F34" w:rsidP="76CFBD11">
      <w:pPr>
        <w:pStyle w:val="paragraph"/>
        <w:spacing w:before="0" w:beforeAutospacing="0" w:after="0"/>
        <w:textAlignment w:val="baseline"/>
        <w:rPr>
          <w:rFonts w:ascii="Helvetica Neue LT Std 55 Roman" w:hAnsi="Helvetica Neue LT Std 55 Roman"/>
          <w:b/>
          <w:bCs/>
          <w:color w:val="004F8A"/>
          <w:sz w:val="46"/>
          <w:szCs w:val="46"/>
          <w:lang w:bidi="en-US"/>
        </w:rPr>
      </w:pPr>
      <w:r w:rsidRPr="00F42FAC">
        <w:rPr>
          <w:rFonts w:ascii="Helvetica Neue LT Std 55 Roman" w:hAnsi="Helvetica Neue LT Std 55 Roman"/>
          <w:b/>
          <w:bCs/>
          <w:color w:val="004F8A"/>
          <w:sz w:val="46"/>
          <w:szCs w:val="46"/>
          <w:lang w:bidi="en-US"/>
        </w:rPr>
        <w:t>This is next level CT.</w:t>
      </w:r>
    </w:p>
    <w:p w14:paraId="2C791BEA" w14:textId="77777777" w:rsidR="00B02F34" w:rsidRPr="00F42FAC" w:rsidRDefault="00B02F34" w:rsidP="00B02F34">
      <w:pPr>
        <w:pStyle w:val="paragraph"/>
        <w:spacing w:before="0" w:beforeAutospacing="0" w:after="0" w:afterAutospacing="0"/>
        <w:textAlignment w:val="baseline"/>
        <w:rPr>
          <w:rFonts w:ascii="Helvetica Neue LT Std 55 Roman" w:hAnsi="Helvetica Neue LT Std 55 Roman" w:cstheme="minorHAnsi"/>
          <w:b/>
          <w:bCs/>
          <w:sz w:val="20"/>
          <w:szCs w:val="20"/>
          <w:lang w:bidi="en-US"/>
        </w:rPr>
      </w:pPr>
    </w:p>
    <w:p w14:paraId="3D3099B4" w14:textId="36240D04" w:rsidR="00B02F34" w:rsidRPr="00F42FAC" w:rsidRDefault="00B02F34" w:rsidP="00B02F34">
      <w:pPr>
        <w:pStyle w:val="paragraph"/>
        <w:spacing w:before="0" w:beforeAutospacing="0" w:after="0" w:afterAutospacing="0"/>
        <w:textAlignment w:val="baseline"/>
        <w:rPr>
          <w:rFonts w:ascii="Helvetica Neue LT Std 55 Roman" w:hAnsi="Helvetica Neue LT Std 55 Roman" w:cstheme="minorHAnsi"/>
          <w:b/>
          <w:bCs/>
          <w:lang w:bidi="en-US"/>
        </w:rPr>
      </w:pPr>
      <w:r w:rsidRPr="00F42FAC">
        <w:rPr>
          <w:rFonts w:ascii="Helvetica Neue LT Std 55 Roman" w:hAnsi="Helvetica Neue LT Std 55 Roman" w:cstheme="minorHAnsi"/>
          <w:b/>
          <w:bCs/>
          <w:lang w:bidi="en-US"/>
        </w:rPr>
        <w:t xml:space="preserve">Reinvented CT imaging has arrived </w:t>
      </w:r>
      <w:r w:rsidR="00B70DD8" w:rsidRPr="007E40ED">
        <w:rPr>
          <w:rFonts w:ascii="Helvetica Neue LT Std 55 Roman" w:hAnsi="Helvetica Neue LT Std 55 Roman" w:cstheme="minorHAnsi"/>
          <w:b/>
          <w:bCs/>
          <w:lang w:bidi="en-US"/>
        </w:rPr>
        <w:t xml:space="preserve">at </w:t>
      </w:r>
      <w:r w:rsidR="00B70DD8" w:rsidRPr="007E40ED">
        <w:rPr>
          <w:rFonts w:ascii="Helvetica Neue LT Std 55 Roman" w:hAnsi="Helvetica Neue LT Std 55 Roman" w:cstheme="minorHAnsi"/>
          <w:b/>
          <w:bCs/>
          <w:highlight w:val="lightGray"/>
          <w:lang w:bidi="en-US"/>
        </w:rPr>
        <w:t>&lt;Facility Name&gt;</w:t>
      </w:r>
    </w:p>
    <w:p w14:paraId="0C8562FD" w14:textId="77777777" w:rsidR="00B02F34" w:rsidRPr="00F42FAC" w:rsidRDefault="00B02F34" w:rsidP="00B02F34">
      <w:pPr>
        <w:pStyle w:val="paragraph"/>
        <w:spacing w:before="0" w:beforeAutospacing="0" w:after="0" w:afterAutospacing="0"/>
        <w:textAlignment w:val="baseline"/>
        <w:rPr>
          <w:rFonts w:ascii="Helvetica Neue LT Std 55 Roman" w:hAnsi="Helvetica Neue LT Std 55 Roman" w:cstheme="minorHAnsi"/>
          <w:lang w:bidi="en-US"/>
        </w:rPr>
      </w:pPr>
    </w:p>
    <w:p w14:paraId="76BCF349" w14:textId="218F5D6A" w:rsidR="76CFBD11" w:rsidRPr="00F42FAC" w:rsidRDefault="00B02F34" w:rsidP="001C3F8B">
      <w:pPr>
        <w:pStyle w:val="paragraph"/>
        <w:spacing w:after="0"/>
        <w:textAlignment w:val="baseline"/>
        <w:rPr>
          <w:rFonts w:ascii="Helvetica Neue LT Std 55 Roman" w:hAnsi="Helvetica Neue LT Std 55 Roman" w:cstheme="minorBidi"/>
          <w:lang w:bidi="en-US"/>
        </w:rPr>
      </w:pPr>
      <w:r w:rsidRPr="00F42FAC">
        <w:rPr>
          <w:rFonts w:ascii="Helvetica Neue LT Std 55 Roman" w:hAnsi="Helvetica Neue LT Std 55 Roman" w:cstheme="minorBidi"/>
          <w:lang w:bidi="en-US"/>
        </w:rPr>
        <w:t xml:space="preserve">NAEOTOM </w:t>
      </w:r>
      <w:proofErr w:type="spellStart"/>
      <w:r w:rsidRPr="00F42FAC">
        <w:rPr>
          <w:rFonts w:ascii="Helvetica Neue LT Std 55 Roman" w:hAnsi="Helvetica Neue LT Std 55 Roman" w:cstheme="minorBidi"/>
          <w:lang w:bidi="en-US"/>
        </w:rPr>
        <w:t>Alpha</w:t>
      </w:r>
      <w:r w:rsidR="00D16B25" w:rsidRPr="00F42FAC">
        <w:rPr>
          <w:rFonts w:ascii="Helvetica Neue LT Std 55 Roman" w:hAnsi="Helvetica Neue LT Std 55 Roman" w:cstheme="minorBidi"/>
          <w:lang w:bidi="en-US"/>
        </w:rPr>
        <w:t>.Pro</w:t>
      </w:r>
      <w:proofErr w:type="spellEnd"/>
      <w:r w:rsidR="00D16B25" w:rsidRPr="00F42FAC">
        <w:rPr>
          <w:rFonts w:ascii="Helvetica Neue LT Std 55 Roman" w:hAnsi="Helvetica Neue LT Std 55 Roman" w:cstheme="minorBidi"/>
          <w:lang w:bidi="en-US"/>
        </w:rPr>
        <w:t xml:space="preserve"> </w:t>
      </w:r>
      <w:r w:rsidRPr="00F42FAC">
        <w:rPr>
          <w:rFonts w:ascii="Helvetica Neue LT Std 55 Roman" w:hAnsi="Helvetica Neue LT Std 55 Roman" w:cstheme="minorBidi"/>
          <w:lang w:bidi="en-US"/>
        </w:rPr>
        <w:t>with Quantum Technolog</w:t>
      </w:r>
      <w:r w:rsidR="008F00D1" w:rsidRPr="00F42FAC">
        <w:rPr>
          <w:rFonts w:ascii="Helvetica Neue LT Std 55 Roman" w:hAnsi="Helvetica Neue LT Std 55 Roman" w:cstheme="minorBidi"/>
          <w:lang w:bidi="en-US"/>
        </w:rPr>
        <w:t>y</w:t>
      </w:r>
      <w:r w:rsidRPr="00F42FAC">
        <w:rPr>
          <w:rFonts w:ascii="Helvetica Neue LT Std 55 Roman" w:hAnsi="Helvetica Neue LT Std 55 Roman" w:cstheme="minorBidi"/>
          <w:lang w:bidi="en-US"/>
        </w:rPr>
        <w:t xml:space="preserve"> push</w:t>
      </w:r>
      <w:r w:rsidR="008F00D1" w:rsidRPr="00F42FAC">
        <w:rPr>
          <w:rFonts w:ascii="Helvetica Neue LT Std 55 Roman" w:hAnsi="Helvetica Neue LT Std 55 Roman" w:cstheme="minorBidi"/>
          <w:lang w:bidi="en-US"/>
        </w:rPr>
        <w:t xml:space="preserve">es </w:t>
      </w:r>
      <w:r w:rsidRPr="00F42FAC">
        <w:rPr>
          <w:rFonts w:ascii="Helvetica Neue LT Std 55 Roman" w:hAnsi="Helvetica Neue LT Std 55 Roman" w:cstheme="minorBidi"/>
          <w:lang w:bidi="en-US"/>
        </w:rPr>
        <w:t>beyond the boundaries of conventional scanning</w:t>
      </w:r>
      <w:r w:rsidR="00F2389D" w:rsidRPr="00F42FAC">
        <w:rPr>
          <w:rFonts w:ascii="Helvetica Neue LT Std 55 Roman" w:hAnsi="Helvetica Neue LT Std 55 Roman" w:cstheme="minorBidi"/>
          <w:lang w:bidi="en-US"/>
        </w:rPr>
        <w:t xml:space="preserve"> to</w:t>
      </w:r>
      <w:r w:rsidR="00F640BB" w:rsidRPr="00F42FAC">
        <w:rPr>
          <w:rFonts w:ascii="Helvetica Neue LT Std 55 Roman" w:hAnsi="Helvetica Neue LT Std 55 Roman" w:cstheme="minorBidi"/>
          <w:lang w:bidi="en-US"/>
        </w:rPr>
        <w:t xml:space="preserve"> </w:t>
      </w:r>
      <w:r w:rsidR="00F2389D" w:rsidRPr="00F42FAC">
        <w:rPr>
          <w:rFonts w:ascii="Helvetica Neue LT Std 55 Roman" w:hAnsi="Helvetica Neue LT Std 55 Roman" w:cstheme="minorBidi"/>
          <w:lang w:bidi="en-US"/>
        </w:rPr>
        <w:t>address the needs of sensitive patient groups</w:t>
      </w:r>
      <w:r w:rsidRPr="00F42FAC">
        <w:rPr>
          <w:rFonts w:ascii="Helvetica Neue LT Std 55 Roman" w:hAnsi="Helvetica Neue LT Std 55 Roman" w:cstheme="minorBidi"/>
          <w:lang w:bidi="en-US"/>
        </w:rPr>
        <w:t xml:space="preserve">. </w:t>
      </w:r>
      <w:r w:rsidR="00D65A53" w:rsidRPr="00F42FAC">
        <w:rPr>
          <w:rFonts w:ascii="Helvetica Neue LT Std 55 Roman" w:hAnsi="Helvetica Neue LT Std 55 Roman" w:cstheme="minorBidi"/>
          <w:lang w:bidi="en-US"/>
        </w:rPr>
        <w:t>R</w:t>
      </w:r>
      <w:r w:rsidRPr="00F42FAC">
        <w:rPr>
          <w:rFonts w:ascii="Helvetica Neue LT Std 55 Roman" w:hAnsi="Helvetica Neue LT Std 55 Roman" w:cstheme="minorBidi"/>
          <w:lang w:bidi="en-US"/>
        </w:rPr>
        <w:t xml:space="preserve">evolutionary </w:t>
      </w:r>
      <w:r w:rsidR="00A53252" w:rsidRPr="00F42FAC">
        <w:rPr>
          <w:rFonts w:ascii="Helvetica Neue LT Std 55 Roman" w:hAnsi="Helvetica Neue LT Std 55 Roman" w:cstheme="minorBidi"/>
          <w:lang w:bidi="en-US"/>
        </w:rPr>
        <w:t xml:space="preserve">photon-counting </w:t>
      </w:r>
      <w:r w:rsidRPr="00F42FAC">
        <w:rPr>
          <w:rFonts w:ascii="Helvetica Neue LT Std 55 Roman" w:hAnsi="Helvetica Neue LT Std 55 Roman" w:cstheme="minorBidi"/>
          <w:lang w:bidi="en-US"/>
        </w:rPr>
        <w:t>technology generates images with a new level of detail,</w:t>
      </w:r>
      <w:r w:rsidR="00F2389D" w:rsidRPr="00F42FAC">
        <w:rPr>
          <w:rFonts w:ascii="Helvetica Neue LT Std 55 Roman" w:hAnsi="Helvetica Neue LT Std 55 Roman" w:cstheme="minorBidi"/>
          <w:lang w:bidi="en-US"/>
        </w:rPr>
        <w:t xml:space="preserve"> streamlining patient care pathways and empowering physicians to make confident clinical decisions for the patients who need it most.</w:t>
      </w:r>
    </w:p>
    <w:p w14:paraId="6C4AFDD9" w14:textId="36950046" w:rsidR="00B02F34" w:rsidRPr="00F42FAC" w:rsidRDefault="00B02F34" w:rsidP="00B02F34">
      <w:pPr>
        <w:pStyle w:val="paragraph"/>
        <w:spacing w:before="0" w:beforeAutospacing="0" w:after="0" w:afterAutospacing="0"/>
        <w:textAlignment w:val="baseline"/>
        <w:rPr>
          <w:rFonts w:ascii="Helvetica Neue LT Std 55 Roman" w:hAnsi="Helvetica Neue LT Std 55 Roman" w:cstheme="minorHAnsi"/>
          <w:lang w:bidi="en-US"/>
        </w:rPr>
      </w:pPr>
      <w:r w:rsidRPr="00F42FAC">
        <w:rPr>
          <w:rFonts w:ascii="Helvetica Neue LT Std 55 Roman" w:hAnsi="Helvetica Neue LT Std 55 Roman" w:cstheme="minorHAnsi"/>
          <w:lang w:bidi="en-US"/>
        </w:rPr>
        <w:t xml:space="preserve">The NAEOTOM </w:t>
      </w:r>
      <w:proofErr w:type="spellStart"/>
      <w:r w:rsidRPr="00F42FAC">
        <w:rPr>
          <w:rFonts w:ascii="Helvetica Neue LT Std 55 Roman" w:hAnsi="Helvetica Neue LT Std 55 Roman" w:cstheme="minorHAnsi"/>
          <w:lang w:bidi="en-US"/>
        </w:rPr>
        <w:t>Alpha</w:t>
      </w:r>
      <w:r w:rsidR="00D13880" w:rsidRPr="00F42FAC">
        <w:rPr>
          <w:rFonts w:ascii="Helvetica Neue LT Std 55 Roman" w:hAnsi="Helvetica Neue LT Std 55 Roman" w:cstheme="minorHAnsi"/>
          <w:lang w:bidi="en-US"/>
        </w:rPr>
        <w:t>.Pro</w:t>
      </w:r>
      <w:proofErr w:type="spellEnd"/>
      <w:r w:rsidRPr="00F42FAC">
        <w:rPr>
          <w:rFonts w:ascii="Helvetica Neue LT Std 55 Roman" w:hAnsi="Helvetica Neue LT Std 55 Roman" w:cstheme="minorHAnsi"/>
          <w:lang w:bidi="en-US"/>
        </w:rPr>
        <w:t xml:space="preserve"> offers four key advantages:</w:t>
      </w:r>
    </w:p>
    <w:p w14:paraId="13F96EA3" w14:textId="77777777" w:rsidR="00B02F34" w:rsidRPr="00F42FAC" w:rsidRDefault="00B02F34" w:rsidP="00B02F34">
      <w:pPr>
        <w:pStyle w:val="paragraph"/>
        <w:spacing w:before="0" w:beforeAutospacing="0" w:after="0" w:afterAutospacing="0"/>
        <w:textAlignment w:val="baseline"/>
        <w:rPr>
          <w:rFonts w:ascii="Helvetica Neue LT Std 55 Roman" w:hAnsi="Helvetica Neue LT Std 55 Roman" w:cstheme="minorHAnsi"/>
          <w:b/>
          <w:bCs/>
          <w:lang w:bidi="en-US"/>
        </w:rPr>
      </w:pPr>
    </w:p>
    <w:p w14:paraId="63161FFB" w14:textId="77777777" w:rsidR="00B02F34" w:rsidRPr="00F42FAC" w:rsidRDefault="00B02F34" w:rsidP="00B02F34">
      <w:pPr>
        <w:spacing w:after="0"/>
        <w:rPr>
          <w:rFonts w:cs="Times New Roman"/>
          <w:b/>
          <w:bCs/>
          <w:sz w:val="24"/>
          <w:szCs w:val="24"/>
        </w:rPr>
      </w:pPr>
      <w:r w:rsidRPr="00F42FAC">
        <w:rPr>
          <w:rFonts w:cs="Times New Roman"/>
          <w:b/>
          <w:bCs/>
          <w:sz w:val="24"/>
          <w:szCs w:val="24"/>
        </w:rPr>
        <w:t xml:space="preserve">Impressive Detail </w:t>
      </w:r>
    </w:p>
    <w:p w14:paraId="716359E7" w14:textId="77777777" w:rsidR="00C60848" w:rsidRPr="00F42FAC" w:rsidRDefault="00C60848" w:rsidP="00C60848">
      <w:pPr>
        <w:spacing w:after="0"/>
        <w:rPr>
          <w:rFonts w:cs="Times New Roman"/>
          <w:sz w:val="24"/>
          <w:szCs w:val="24"/>
        </w:rPr>
      </w:pPr>
      <w:r w:rsidRPr="00F42FAC">
        <w:rPr>
          <w:rFonts w:cs="Times New Roman"/>
          <w:sz w:val="24"/>
          <w:szCs w:val="24"/>
        </w:rPr>
        <w:t>Ultra-</w:t>
      </w:r>
      <w:proofErr w:type="gramStart"/>
      <w:r w:rsidRPr="00F42FAC">
        <w:rPr>
          <w:rFonts w:cs="Times New Roman"/>
          <w:sz w:val="24"/>
          <w:szCs w:val="24"/>
        </w:rPr>
        <w:t>high resolution</w:t>
      </w:r>
      <w:proofErr w:type="gramEnd"/>
      <w:r w:rsidRPr="00F42FAC">
        <w:rPr>
          <w:rFonts w:cs="Times New Roman"/>
          <w:sz w:val="24"/>
          <w:szCs w:val="24"/>
        </w:rPr>
        <w:t xml:space="preserve"> images deliver remarkable visualization.</w:t>
      </w:r>
    </w:p>
    <w:p w14:paraId="5133B7C2" w14:textId="77777777" w:rsidR="00A57AA8" w:rsidRPr="00F42FAC" w:rsidRDefault="00A57AA8" w:rsidP="007B0842">
      <w:pPr>
        <w:spacing w:after="0"/>
        <w:rPr>
          <w:rFonts w:cs="Times New Roman"/>
          <w:sz w:val="24"/>
          <w:szCs w:val="24"/>
        </w:rPr>
      </w:pPr>
    </w:p>
    <w:p w14:paraId="3A5CF1D2" w14:textId="6D68312F" w:rsidR="007B0842" w:rsidRPr="00F42FAC" w:rsidRDefault="00B02F34" w:rsidP="007B0842">
      <w:pPr>
        <w:spacing w:after="0"/>
        <w:rPr>
          <w:rFonts w:cs="Times New Roman"/>
          <w:sz w:val="24"/>
          <w:szCs w:val="24"/>
        </w:rPr>
      </w:pPr>
      <w:r w:rsidRPr="00F42FAC">
        <w:rPr>
          <w:rFonts w:cs="Times New Roman"/>
          <w:b/>
          <w:bCs/>
          <w:sz w:val="24"/>
          <w:szCs w:val="24"/>
        </w:rPr>
        <w:t>Empowered Decisions</w:t>
      </w:r>
      <w:r w:rsidR="007B0842" w:rsidRPr="00F42FAC">
        <w:rPr>
          <w:rFonts w:cs="Times New Roman"/>
          <w:sz w:val="24"/>
          <w:szCs w:val="24"/>
        </w:rPr>
        <w:t xml:space="preserve"> </w:t>
      </w:r>
    </w:p>
    <w:p w14:paraId="3E6E7C34" w14:textId="77777777" w:rsidR="00C31F69" w:rsidRPr="00F42FAC" w:rsidRDefault="00C31F69" w:rsidP="00C31F69">
      <w:pPr>
        <w:rPr>
          <w:rFonts w:cs="Times New Roman"/>
          <w:sz w:val="24"/>
          <w:szCs w:val="24"/>
        </w:rPr>
      </w:pPr>
      <w:r w:rsidRPr="00F42FAC">
        <w:rPr>
          <w:rFonts w:cs="Times New Roman"/>
          <w:sz w:val="24"/>
          <w:szCs w:val="24"/>
        </w:rPr>
        <w:t>Clarity and resolution unite with the speed and power of Dual Source technology, enabling confident decision-making and streamlined patient care pathways.</w:t>
      </w:r>
    </w:p>
    <w:p w14:paraId="1FB29822" w14:textId="5379E180" w:rsidR="00514327" w:rsidRPr="00F42FAC" w:rsidRDefault="00B02F34" w:rsidP="00514327">
      <w:pPr>
        <w:spacing w:before="240" w:after="0"/>
        <w:rPr>
          <w:rFonts w:cs="Times New Roman"/>
          <w:sz w:val="24"/>
          <w:szCs w:val="24"/>
        </w:rPr>
      </w:pPr>
      <w:r w:rsidRPr="00F42FAC">
        <w:rPr>
          <w:rFonts w:cs="Times New Roman"/>
          <w:b/>
          <w:bCs/>
          <w:sz w:val="24"/>
          <w:szCs w:val="24"/>
        </w:rPr>
        <w:t>Diagnostic Consistency</w:t>
      </w:r>
    </w:p>
    <w:p w14:paraId="61D6AF6A" w14:textId="6CC850EF" w:rsidR="00827FE8" w:rsidRPr="00F42FAC" w:rsidRDefault="00827FE8" w:rsidP="00514327">
      <w:pPr>
        <w:spacing w:after="0"/>
        <w:rPr>
          <w:rFonts w:cs="Times New Roman"/>
          <w:sz w:val="24"/>
          <w:szCs w:val="24"/>
        </w:rPr>
      </w:pPr>
      <w:r w:rsidRPr="00F42FAC">
        <w:rPr>
          <w:rFonts w:cs="Times New Roman"/>
          <w:sz w:val="24"/>
          <w:szCs w:val="24"/>
        </w:rPr>
        <w:t xml:space="preserve">Standardized results </w:t>
      </w:r>
      <w:r w:rsidR="00E9572D" w:rsidRPr="00F42FAC">
        <w:rPr>
          <w:rFonts w:cs="Times New Roman"/>
          <w:sz w:val="24"/>
          <w:szCs w:val="24"/>
        </w:rPr>
        <w:t>promote</w:t>
      </w:r>
      <w:r w:rsidRPr="00F42FAC">
        <w:rPr>
          <w:rFonts w:cs="Times New Roman"/>
          <w:sz w:val="24"/>
          <w:szCs w:val="24"/>
        </w:rPr>
        <w:t xml:space="preserve"> diagnostic consistency to enhance quality of care, even </w:t>
      </w:r>
      <w:r w:rsidR="0E6FC409" w:rsidRPr="00F42FAC">
        <w:rPr>
          <w:rFonts w:cs="Times New Roman"/>
          <w:sz w:val="24"/>
          <w:szCs w:val="24"/>
        </w:rPr>
        <w:t xml:space="preserve">in </w:t>
      </w:r>
      <w:r w:rsidRPr="00F42FAC">
        <w:rPr>
          <w:rFonts w:cs="Times New Roman"/>
          <w:sz w:val="24"/>
          <w:szCs w:val="24"/>
        </w:rPr>
        <w:t>the most challenging cases.</w:t>
      </w:r>
    </w:p>
    <w:p w14:paraId="62ABA3B8" w14:textId="77777777" w:rsidR="00A57AA8" w:rsidRPr="00F42FAC" w:rsidRDefault="00A57AA8" w:rsidP="00B02F34">
      <w:pPr>
        <w:spacing w:after="0"/>
        <w:rPr>
          <w:rFonts w:cs="Times New Roman"/>
          <w:sz w:val="24"/>
          <w:szCs w:val="24"/>
        </w:rPr>
      </w:pPr>
    </w:p>
    <w:p w14:paraId="73328C0D" w14:textId="5A935EE0" w:rsidR="00B02F34" w:rsidRPr="00F42FAC" w:rsidRDefault="00B02F34" w:rsidP="00B02F34">
      <w:pPr>
        <w:spacing w:after="0"/>
        <w:rPr>
          <w:rFonts w:cs="Times New Roman"/>
          <w:b/>
          <w:bCs/>
          <w:sz w:val="24"/>
          <w:szCs w:val="24"/>
        </w:rPr>
      </w:pPr>
      <w:r w:rsidRPr="00F42FAC">
        <w:rPr>
          <w:rFonts w:cs="Times New Roman"/>
          <w:b/>
          <w:bCs/>
          <w:sz w:val="24"/>
          <w:szCs w:val="24"/>
        </w:rPr>
        <w:t>Expansive Patient Care</w:t>
      </w:r>
    </w:p>
    <w:p w14:paraId="1995157D" w14:textId="14EB56E5" w:rsidR="008F677B" w:rsidRPr="00F42FAC" w:rsidRDefault="008F677B" w:rsidP="008F677B">
      <w:pPr>
        <w:spacing w:after="0"/>
        <w:rPr>
          <w:rFonts w:cs="Times New Roman"/>
          <w:sz w:val="24"/>
          <w:szCs w:val="24"/>
        </w:rPr>
      </w:pPr>
      <w:r w:rsidRPr="00F42FAC">
        <w:rPr>
          <w:rFonts w:cs="Times New Roman"/>
          <w:sz w:val="24"/>
          <w:szCs w:val="24"/>
        </w:rPr>
        <w:t xml:space="preserve">Low-dose rapid scanning </w:t>
      </w:r>
      <w:r w:rsidR="00DA1AC5">
        <w:rPr>
          <w:rFonts w:cs="Times New Roman"/>
          <w:sz w:val="24"/>
          <w:szCs w:val="24"/>
        </w:rPr>
        <w:t>supports</w:t>
      </w:r>
      <w:r w:rsidRPr="00F42FAC">
        <w:rPr>
          <w:rFonts w:cs="Times New Roman"/>
          <w:sz w:val="24"/>
          <w:szCs w:val="24"/>
        </w:rPr>
        <w:t xml:space="preserve"> care for sensitive patient groups, including pediatric, cardiac, pulmonology, and oncology patients.</w:t>
      </w:r>
    </w:p>
    <w:p w14:paraId="5C549CE3" w14:textId="77777777" w:rsidR="00B02F34" w:rsidRPr="00F42FAC" w:rsidRDefault="00B02F34" w:rsidP="00B02F34">
      <w:pPr>
        <w:pStyle w:val="paragraph"/>
        <w:spacing w:before="0" w:beforeAutospacing="0" w:after="0" w:afterAutospacing="0"/>
        <w:textAlignment w:val="baseline"/>
        <w:rPr>
          <w:rFonts w:ascii="Helvetica Neue LT Std 55 Roman" w:hAnsi="Helvetica Neue LT Std 55 Roman" w:cstheme="minorHAnsi"/>
          <w:lang w:bidi="en-US"/>
        </w:rPr>
      </w:pPr>
    </w:p>
    <w:p w14:paraId="351395B2" w14:textId="77777777" w:rsidR="00B02F34" w:rsidRPr="00F42FAC" w:rsidRDefault="00B02F34" w:rsidP="00B02F34">
      <w:pPr>
        <w:pStyle w:val="paragraph"/>
        <w:spacing w:before="0" w:beforeAutospacing="0" w:after="0" w:afterAutospacing="0"/>
        <w:textAlignment w:val="baseline"/>
        <w:rPr>
          <w:rFonts w:ascii="Helvetica Neue LT Std 55 Roman" w:hAnsi="Helvetica Neue LT Std 55 Roman" w:cstheme="minorHAnsi"/>
          <w:b/>
          <w:bCs/>
          <w:color w:val="004F8A"/>
          <w:lang w:bidi="en-US"/>
        </w:rPr>
      </w:pPr>
      <w:r w:rsidRPr="00F42FAC">
        <w:rPr>
          <w:rFonts w:ascii="Helvetica Neue LT Std 55 Roman" w:hAnsi="Helvetica Neue LT Std 55 Roman" w:cstheme="minorHAnsi"/>
          <w:b/>
          <w:bCs/>
          <w:color w:val="004F8A"/>
          <w:lang w:bidi="en-US"/>
        </w:rPr>
        <w:t>Experience next level CT.</w:t>
      </w:r>
    </w:p>
    <w:p w14:paraId="1F489980" w14:textId="3E7398FA" w:rsidR="00B02F34" w:rsidRPr="00F42FAC" w:rsidRDefault="00B02F34" w:rsidP="76CFBD11">
      <w:pPr>
        <w:pStyle w:val="paragraph"/>
        <w:spacing w:before="0" w:beforeAutospacing="0" w:after="0" w:afterAutospacing="0"/>
        <w:textAlignment w:val="baseline"/>
        <w:rPr>
          <w:rFonts w:ascii="Helvetica Neue LT Std 55 Roman" w:hAnsi="Helvetica Neue LT Std 55 Roman" w:cstheme="minorBidi"/>
          <w:b/>
          <w:bCs/>
          <w:color w:val="004F8A"/>
          <w:lang w:bidi="en-US"/>
        </w:rPr>
      </w:pPr>
      <w:r w:rsidRPr="00F42FAC">
        <w:rPr>
          <w:rFonts w:ascii="Helvetica Neue LT Std 55 Roman" w:hAnsi="Helvetica Neue LT Std 55 Roman" w:cstheme="minorBidi"/>
          <w:b/>
          <w:bCs/>
          <w:color w:val="004F8A"/>
          <w:lang w:bidi="en-US"/>
        </w:rPr>
        <w:t xml:space="preserve">Experience NAEOTOM </w:t>
      </w:r>
      <w:proofErr w:type="spellStart"/>
      <w:r w:rsidRPr="00F42FAC">
        <w:rPr>
          <w:rFonts w:ascii="Helvetica Neue LT Std 55 Roman" w:hAnsi="Helvetica Neue LT Std 55 Roman" w:cstheme="minorBidi"/>
          <w:b/>
          <w:bCs/>
          <w:color w:val="004F8A"/>
          <w:lang w:bidi="en-US"/>
        </w:rPr>
        <w:t>Alpha.</w:t>
      </w:r>
      <w:r w:rsidR="00981DE7" w:rsidRPr="00F42FAC">
        <w:rPr>
          <w:rFonts w:ascii="Helvetica Neue LT Std 55 Roman" w:hAnsi="Helvetica Neue LT Std 55 Roman" w:cstheme="minorBidi"/>
          <w:b/>
          <w:bCs/>
          <w:color w:val="004F8A"/>
          <w:lang w:bidi="en-US"/>
        </w:rPr>
        <w:t>Pro</w:t>
      </w:r>
      <w:proofErr w:type="spellEnd"/>
      <w:r w:rsidR="00981DE7" w:rsidRPr="00F42FAC">
        <w:rPr>
          <w:rFonts w:ascii="Helvetica Neue LT Std 55 Roman" w:hAnsi="Helvetica Neue LT Std 55 Roman" w:cstheme="minorBidi"/>
          <w:b/>
          <w:bCs/>
          <w:color w:val="004F8A"/>
          <w:lang w:bidi="en-US"/>
        </w:rPr>
        <w:t xml:space="preserve">. </w:t>
      </w:r>
    </w:p>
    <w:p w14:paraId="29F25B4A" w14:textId="77777777" w:rsidR="007C16A5" w:rsidRPr="00F42FAC" w:rsidRDefault="007C16A5" w:rsidP="730B19AE">
      <w:pPr>
        <w:spacing w:after="0"/>
        <w:rPr>
          <w:b/>
          <w:bCs/>
        </w:rPr>
      </w:pPr>
    </w:p>
    <w:p w14:paraId="5E82F24F" w14:textId="77777777" w:rsidR="00E46344" w:rsidRDefault="00E46344" w:rsidP="00E46344">
      <w:pPr>
        <w:spacing w:after="0"/>
        <w:textAlignment w:val="baseline"/>
        <w:rPr>
          <w:rFonts w:asciiTheme="minorHAnsi" w:eastAsiaTheme="minorEastAsia" w:hAnsiTheme="minorHAnsi" w:cstheme="minorBidi"/>
          <w:sz w:val="24"/>
          <w:szCs w:val="24"/>
          <w:lang w:bidi="ar-SA"/>
        </w:rPr>
      </w:pPr>
      <w:r w:rsidRPr="76CFBD11">
        <w:rPr>
          <w:rFonts w:eastAsia="Times New Roman" w:cstheme="minorBidi"/>
          <w:b/>
          <w:bCs/>
          <w:color w:val="000000" w:themeColor="text1"/>
        </w:rPr>
        <w:t xml:space="preserve">Learn more at </w:t>
      </w:r>
      <w:r w:rsidRPr="76CFBD11">
        <w:rPr>
          <w:rFonts w:eastAsia="Times New Roman" w:cstheme="minorBidi"/>
          <w:b/>
          <w:bCs/>
          <w:color w:val="000000" w:themeColor="text1"/>
          <w:highlight w:val="lightGray"/>
        </w:rPr>
        <w:t>&lt;URL&gt;</w:t>
      </w:r>
    </w:p>
    <w:p w14:paraId="60969810" w14:textId="77777777" w:rsidR="00E46344" w:rsidRDefault="00E46344" w:rsidP="00E46344">
      <w:pPr>
        <w:pStyle w:val="paragraph"/>
        <w:spacing w:before="0" w:beforeAutospacing="0" w:after="0"/>
        <w:textAlignment w:val="baseline"/>
        <w:rPr>
          <w:rFonts w:ascii="Helvetica Neue LT Std 55 Roman" w:hAnsi="Helvetica Neue LT Std 55 Roman"/>
          <w:b/>
          <w:bCs/>
          <w:color w:val="004F8A"/>
          <w:sz w:val="46"/>
          <w:szCs w:val="46"/>
          <w:lang w:bidi="en-US"/>
        </w:rPr>
      </w:pPr>
    </w:p>
    <w:p w14:paraId="48BA77F7" w14:textId="0884C345" w:rsidR="00B3023D" w:rsidRPr="000D6E01" w:rsidRDefault="00E46344" w:rsidP="00E46344">
      <w:r w:rsidRPr="00520960">
        <w:rPr>
          <w:highlight w:val="lightGray"/>
        </w:rPr>
        <w:t>[INSERT HOSPITAL LOGO</w:t>
      </w:r>
    </w:p>
    <w:sectPr w:rsidR="00B3023D" w:rsidRPr="000D6E01" w:rsidSect="00742A2D">
      <w:headerReference w:type="default" r:id="rId10"/>
      <w:footerReference w:type="default" r:id="rId11"/>
      <w:pgSz w:w="12240" w:h="15840"/>
      <w:pgMar w:top="2403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D8D88" w14:textId="77777777" w:rsidR="00C57238" w:rsidRDefault="00C57238" w:rsidP="00742A2D">
      <w:r>
        <w:separator/>
      </w:r>
    </w:p>
  </w:endnote>
  <w:endnote w:type="continuationSeparator" w:id="0">
    <w:p w14:paraId="7955B741" w14:textId="77777777" w:rsidR="00C57238" w:rsidRDefault="00C57238" w:rsidP="00742A2D">
      <w:r>
        <w:continuationSeparator/>
      </w:r>
    </w:p>
  </w:endnote>
  <w:endnote w:type="continuationNotice" w:id="1">
    <w:p w14:paraId="68013A61" w14:textId="77777777" w:rsidR="00C57238" w:rsidRDefault="00C5723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T Std 55 Roman">
    <w:altName w:val="Arial"/>
    <w:charset w:val="00"/>
    <w:family w:val="auto"/>
    <w:pitch w:val="variable"/>
    <w:sig w:usb0="E50002FF" w:usb1="500079DB" w:usb2="00000010" w:usb3="00000000" w:csb0="00000001" w:csb1="00000000"/>
  </w:font>
  <w:font w:name="Bangla Sangam MN">
    <w:altName w:val="Kartika"/>
    <w:charset w:val="00"/>
    <w:family w:val="auto"/>
    <w:pitch w:val="variable"/>
    <w:sig w:usb0="80800003" w:usb1="00000000" w:usb2="00000000" w:usb3="00000000" w:csb0="00000001" w:csb1="00000000"/>
  </w:font>
  <w:font w:name="Helvetica Neue LT Std 75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76ED1" w14:textId="77777777" w:rsidR="00742A2D" w:rsidRDefault="00742A2D" w:rsidP="00742A2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2EFC747" wp14:editId="63BCBE37">
              <wp:simplePos x="0" y="0"/>
              <wp:positionH relativeFrom="column">
                <wp:posOffset>-895784</wp:posOffset>
              </wp:positionH>
              <wp:positionV relativeFrom="paragraph">
                <wp:posOffset>289560</wp:posOffset>
              </wp:positionV>
              <wp:extent cx="7772400" cy="280657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80657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19BD58" id="Rectangle 4" o:spid="_x0000_s1026" style="position:absolute;margin-left:-70.55pt;margin-top:22.8pt;width:612pt;height:22.1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" fillcolor="#004f8a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F2B4F" w14:textId="77777777" w:rsidR="00C57238" w:rsidRDefault="00C57238" w:rsidP="00742A2D">
      <w:r>
        <w:separator/>
      </w:r>
    </w:p>
  </w:footnote>
  <w:footnote w:type="continuationSeparator" w:id="0">
    <w:p w14:paraId="08A713A8" w14:textId="77777777" w:rsidR="00C57238" w:rsidRDefault="00C57238" w:rsidP="00742A2D">
      <w:r>
        <w:continuationSeparator/>
      </w:r>
    </w:p>
  </w:footnote>
  <w:footnote w:type="continuationNotice" w:id="1">
    <w:p w14:paraId="69EA05CA" w14:textId="77777777" w:rsidR="00C57238" w:rsidRDefault="00C5723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1D1E5" w14:textId="77777777" w:rsidR="00742A2D" w:rsidRDefault="00742A2D" w:rsidP="00742A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76A8647" wp14:editId="6CAE1A79">
              <wp:simplePos x="0" y="0"/>
              <wp:positionH relativeFrom="column">
                <wp:posOffset>-896620</wp:posOffset>
              </wp:positionH>
              <wp:positionV relativeFrom="paragraph">
                <wp:posOffset>648423</wp:posOffset>
              </wp:positionV>
              <wp:extent cx="7772400" cy="274320"/>
              <wp:effectExtent l="0" t="0" r="0" b="508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74320"/>
                      </a:xfrm>
                      <a:prstGeom prst="rect">
                        <a:avLst/>
                      </a:prstGeom>
                      <a:solidFill>
                        <a:srgbClr val="D7E5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E94B00" id="Rectangle 3" o:spid="_x0000_s1026" style="position:absolute;margin-left:-70.6pt;margin-top:51.05pt;width:612pt;height:21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" fillcolor="#d7e5ee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3A7523" wp14:editId="53ACB02E">
              <wp:simplePos x="0" y="0"/>
              <wp:positionH relativeFrom="column">
                <wp:posOffset>-895985</wp:posOffset>
              </wp:positionH>
              <wp:positionV relativeFrom="paragraph">
                <wp:posOffset>-264795</wp:posOffset>
              </wp:positionV>
              <wp:extent cx="7772400" cy="9144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A9608F" id="Rectangle 2" o:spid="_x0000_s1026" style="position:absolute;margin-left:-70.55pt;margin-top:-20.85pt;width:612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" fillcolor="#004f8a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796F"/>
    <w:multiLevelType w:val="hybridMultilevel"/>
    <w:tmpl w:val="D5DAC088"/>
    <w:lvl w:ilvl="0" w:tplc="B4409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375FA"/>
    <w:multiLevelType w:val="hybridMultilevel"/>
    <w:tmpl w:val="767AA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D7BFD"/>
    <w:multiLevelType w:val="hybridMultilevel"/>
    <w:tmpl w:val="BCC8F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966B7"/>
    <w:multiLevelType w:val="multilevel"/>
    <w:tmpl w:val="AD36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522EBC"/>
    <w:multiLevelType w:val="hybridMultilevel"/>
    <w:tmpl w:val="1D744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63166"/>
    <w:multiLevelType w:val="hybridMultilevel"/>
    <w:tmpl w:val="6C88F974"/>
    <w:lvl w:ilvl="0" w:tplc="7A48956E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004F8A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620A6C6C"/>
    <w:multiLevelType w:val="multilevel"/>
    <w:tmpl w:val="6142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3886663">
    <w:abstractNumId w:val="5"/>
  </w:num>
  <w:num w:numId="2" w16cid:durableId="604921666">
    <w:abstractNumId w:val="0"/>
  </w:num>
  <w:num w:numId="3" w16cid:durableId="465050704">
    <w:abstractNumId w:val="6"/>
  </w:num>
  <w:num w:numId="4" w16cid:durableId="1869483876">
    <w:abstractNumId w:val="3"/>
  </w:num>
  <w:num w:numId="5" w16cid:durableId="1781872200">
    <w:abstractNumId w:val="1"/>
  </w:num>
  <w:num w:numId="6" w16cid:durableId="729770331">
    <w:abstractNumId w:val="2"/>
  </w:num>
  <w:num w:numId="7" w16cid:durableId="7517766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FE"/>
    <w:rsid w:val="00000BE4"/>
    <w:rsid w:val="00000C40"/>
    <w:rsid w:val="0001162D"/>
    <w:rsid w:val="0001425D"/>
    <w:rsid w:val="00023856"/>
    <w:rsid w:val="000428A9"/>
    <w:rsid w:val="00043D06"/>
    <w:rsid w:val="000521FF"/>
    <w:rsid w:val="00060C76"/>
    <w:rsid w:val="000628C7"/>
    <w:rsid w:val="0007013D"/>
    <w:rsid w:val="00082F7C"/>
    <w:rsid w:val="00094F2A"/>
    <w:rsid w:val="0009750A"/>
    <w:rsid w:val="000A033D"/>
    <w:rsid w:val="000B017F"/>
    <w:rsid w:val="000C35C8"/>
    <w:rsid w:val="000C432B"/>
    <w:rsid w:val="000D155D"/>
    <w:rsid w:val="000D316E"/>
    <w:rsid w:val="000D6E01"/>
    <w:rsid w:val="000F3DFE"/>
    <w:rsid w:val="000F6AE4"/>
    <w:rsid w:val="001077DC"/>
    <w:rsid w:val="0011053F"/>
    <w:rsid w:val="00111841"/>
    <w:rsid w:val="00113378"/>
    <w:rsid w:val="00114C03"/>
    <w:rsid w:val="00117E48"/>
    <w:rsid w:val="001201C0"/>
    <w:rsid w:val="00120952"/>
    <w:rsid w:val="001253A1"/>
    <w:rsid w:val="0013007A"/>
    <w:rsid w:val="00135C5C"/>
    <w:rsid w:val="00137B37"/>
    <w:rsid w:val="00143192"/>
    <w:rsid w:val="00144515"/>
    <w:rsid w:val="00160183"/>
    <w:rsid w:val="00165B6E"/>
    <w:rsid w:val="001668C7"/>
    <w:rsid w:val="00167C3C"/>
    <w:rsid w:val="001738CB"/>
    <w:rsid w:val="00174C87"/>
    <w:rsid w:val="0018521A"/>
    <w:rsid w:val="00195572"/>
    <w:rsid w:val="00196641"/>
    <w:rsid w:val="00197C72"/>
    <w:rsid w:val="001B1298"/>
    <w:rsid w:val="001B19B5"/>
    <w:rsid w:val="001C3A4A"/>
    <w:rsid w:val="001C3F8B"/>
    <w:rsid w:val="001D192D"/>
    <w:rsid w:val="001F3154"/>
    <w:rsid w:val="001F4BE6"/>
    <w:rsid w:val="001F5116"/>
    <w:rsid w:val="00200B3D"/>
    <w:rsid w:val="0020321B"/>
    <w:rsid w:val="00212E63"/>
    <w:rsid w:val="00214249"/>
    <w:rsid w:val="00224CC9"/>
    <w:rsid w:val="0023002E"/>
    <w:rsid w:val="00236C64"/>
    <w:rsid w:val="00240195"/>
    <w:rsid w:val="002422FE"/>
    <w:rsid w:val="00257349"/>
    <w:rsid w:val="00260D84"/>
    <w:rsid w:val="00265000"/>
    <w:rsid w:val="0026615D"/>
    <w:rsid w:val="00284E4F"/>
    <w:rsid w:val="0028518C"/>
    <w:rsid w:val="0029238D"/>
    <w:rsid w:val="00293DA7"/>
    <w:rsid w:val="002A0E56"/>
    <w:rsid w:val="002B149C"/>
    <w:rsid w:val="002B14D6"/>
    <w:rsid w:val="002C2C0D"/>
    <w:rsid w:val="002D7A43"/>
    <w:rsid w:val="002F015E"/>
    <w:rsid w:val="003102ED"/>
    <w:rsid w:val="00321ECA"/>
    <w:rsid w:val="00322049"/>
    <w:rsid w:val="00324C3C"/>
    <w:rsid w:val="00331AEF"/>
    <w:rsid w:val="00340A16"/>
    <w:rsid w:val="003423CA"/>
    <w:rsid w:val="00343BA8"/>
    <w:rsid w:val="00347136"/>
    <w:rsid w:val="00347423"/>
    <w:rsid w:val="003605C5"/>
    <w:rsid w:val="0037515E"/>
    <w:rsid w:val="00375BD3"/>
    <w:rsid w:val="00384A14"/>
    <w:rsid w:val="00390597"/>
    <w:rsid w:val="0039736C"/>
    <w:rsid w:val="003974DC"/>
    <w:rsid w:val="003A4C44"/>
    <w:rsid w:val="003B3C59"/>
    <w:rsid w:val="003C1C13"/>
    <w:rsid w:val="003C3BB2"/>
    <w:rsid w:val="003C49CC"/>
    <w:rsid w:val="003C68FE"/>
    <w:rsid w:val="003D0662"/>
    <w:rsid w:val="003D0EF7"/>
    <w:rsid w:val="003D24AE"/>
    <w:rsid w:val="003D612F"/>
    <w:rsid w:val="003E05F5"/>
    <w:rsid w:val="003E1211"/>
    <w:rsid w:val="003E5A2E"/>
    <w:rsid w:val="003F2394"/>
    <w:rsid w:val="003F3BFD"/>
    <w:rsid w:val="003F6548"/>
    <w:rsid w:val="00403A35"/>
    <w:rsid w:val="00420106"/>
    <w:rsid w:val="004212B5"/>
    <w:rsid w:val="00427B57"/>
    <w:rsid w:val="00430895"/>
    <w:rsid w:val="0043518D"/>
    <w:rsid w:val="0044420E"/>
    <w:rsid w:val="00444FEE"/>
    <w:rsid w:val="0045089A"/>
    <w:rsid w:val="0045445D"/>
    <w:rsid w:val="004544A5"/>
    <w:rsid w:val="00457CF6"/>
    <w:rsid w:val="0046105D"/>
    <w:rsid w:val="004613D5"/>
    <w:rsid w:val="0046588C"/>
    <w:rsid w:val="00475C4C"/>
    <w:rsid w:val="0047739D"/>
    <w:rsid w:val="00477E88"/>
    <w:rsid w:val="004812B7"/>
    <w:rsid w:val="00493C6C"/>
    <w:rsid w:val="004A4D1C"/>
    <w:rsid w:val="004B1857"/>
    <w:rsid w:val="004C25E8"/>
    <w:rsid w:val="004C5831"/>
    <w:rsid w:val="004E4713"/>
    <w:rsid w:val="004E73EF"/>
    <w:rsid w:val="00503C41"/>
    <w:rsid w:val="005047F0"/>
    <w:rsid w:val="0050707F"/>
    <w:rsid w:val="00514327"/>
    <w:rsid w:val="00523D96"/>
    <w:rsid w:val="00532712"/>
    <w:rsid w:val="005370F3"/>
    <w:rsid w:val="005436F6"/>
    <w:rsid w:val="00546BDE"/>
    <w:rsid w:val="00556898"/>
    <w:rsid w:val="00566D69"/>
    <w:rsid w:val="00571234"/>
    <w:rsid w:val="0057354E"/>
    <w:rsid w:val="00576170"/>
    <w:rsid w:val="005772BA"/>
    <w:rsid w:val="00585540"/>
    <w:rsid w:val="0058714C"/>
    <w:rsid w:val="00590066"/>
    <w:rsid w:val="0059580B"/>
    <w:rsid w:val="005A0C8B"/>
    <w:rsid w:val="005D047A"/>
    <w:rsid w:val="005F3730"/>
    <w:rsid w:val="005F47BD"/>
    <w:rsid w:val="005F77E2"/>
    <w:rsid w:val="0060020F"/>
    <w:rsid w:val="00601894"/>
    <w:rsid w:val="00612485"/>
    <w:rsid w:val="006124AD"/>
    <w:rsid w:val="00617CB0"/>
    <w:rsid w:val="0062473F"/>
    <w:rsid w:val="006266D2"/>
    <w:rsid w:val="00626CCE"/>
    <w:rsid w:val="006326D2"/>
    <w:rsid w:val="00637169"/>
    <w:rsid w:val="00646A7D"/>
    <w:rsid w:val="0065410D"/>
    <w:rsid w:val="006641FD"/>
    <w:rsid w:val="006733B3"/>
    <w:rsid w:val="00677DCE"/>
    <w:rsid w:val="00683C1A"/>
    <w:rsid w:val="00686BC9"/>
    <w:rsid w:val="00690CB2"/>
    <w:rsid w:val="0069166C"/>
    <w:rsid w:val="006A1049"/>
    <w:rsid w:val="006A4C06"/>
    <w:rsid w:val="006B6E4E"/>
    <w:rsid w:val="006C1650"/>
    <w:rsid w:val="006D3039"/>
    <w:rsid w:val="006D4B68"/>
    <w:rsid w:val="006D5367"/>
    <w:rsid w:val="006E2840"/>
    <w:rsid w:val="006E5491"/>
    <w:rsid w:val="006E7C09"/>
    <w:rsid w:val="006F2169"/>
    <w:rsid w:val="006F4BB9"/>
    <w:rsid w:val="007012FE"/>
    <w:rsid w:val="00706715"/>
    <w:rsid w:val="00712BA7"/>
    <w:rsid w:val="00716701"/>
    <w:rsid w:val="00736A3C"/>
    <w:rsid w:val="00742A2D"/>
    <w:rsid w:val="00754AEF"/>
    <w:rsid w:val="00754CEF"/>
    <w:rsid w:val="00757014"/>
    <w:rsid w:val="007626B6"/>
    <w:rsid w:val="007734AC"/>
    <w:rsid w:val="007753EB"/>
    <w:rsid w:val="00782179"/>
    <w:rsid w:val="007974D3"/>
    <w:rsid w:val="007B0842"/>
    <w:rsid w:val="007B3F86"/>
    <w:rsid w:val="007B6B6A"/>
    <w:rsid w:val="007C16A5"/>
    <w:rsid w:val="007C6960"/>
    <w:rsid w:val="007D130F"/>
    <w:rsid w:val="007D25B1"/>
    <w:rsid w:val="007D6732"/>
    <w:rsid w:val="007E2770"/>
    <w:rsid w:val="007E40ED"/>
    <w:rsid w:val="007F06B1"/>
    <w:rsid w:val="007F1D5B"/>
    <w:rsid w:val="007F4FA5"/>
    <w:rsid w:val="00800FBB"/>
    <w:rsid w:val="008232F2"/>
    <w:rsid w:val="00823712"/>
    <w:rsid w:val="00827008"/>
    <w:rsid w:val="00827AF7"/>
    <w:rsid w:val="00827FE8"/>
    <w:rsid w:val="00860A4F"/>
    <w:rsid w:val="008808FC"/>
    <w:rsid w:val="00882943"/>
    <w:rsid w:val="00884B50"/>
    <w:rsid w:val="008A3110"/>
    <w:rsid w:val="008A4945"/>
    <w:rsid w:val="008B4B04"/>
    <w:rsid w:val="008C3E33"/>
    <w:rsid w:val="008C54DD"/>
    <w:rsid w:val="008D3458"/>
    <w:rsid w:val="008D745B"/>
    <w:rsid w:val="008E275A"/>
    <w:rsid w:val="008E5188"/>
    <w:rsid w:val="008E7658"/>
    <w:rsid w:val="008F00D1"/>
    <w:rsid w:val="008F258A"/>
    <w:rsid w:val="008F4E08"/>
    <w:rsid w:val="008F677B"/>
    <w:rsid w:val="00900FB4"/>
    <w:rsid w:val="009126BF"/>
    <w:rsid w:val="0091397C"/>
    <w:rsid w:val="0092314F"/>
    <w:rsid w:val="00945973"/>
    <w:rsid w:val="0094620A"/>
    <w:rsid w:val="0096229A"/>
    <w:rsid w:val="0096651A"/>
    <w:rsid w:val="009705F8"/>
    <w:rsid w:val="00971B67"/>
    <w:rsid w:val="00981DE7"/>
    <w:rsid w:val="00981E07"/>
    <w:rsid w:val="00982304"/>
    <w:rsid w:val="009826FF"/>
    <w:rsid w:val="00983526"/>
    <w:rsid w:val="00991CB2"/>
    <w:rsid w:val="00992348"/>
    <w:rsid w:val="0099355C"/>
    <w:rsid w:val="009A0A5B"/>
    <w:rsid w:val="009A17BA"/>
    <w:rsid w:val="009B6BB4"/>
    <w:rsid w:val="009B769D"/>
    <w:rsid w:val="009C0023"/>
    <w:rsid w:val="009C0D69"/>
    <w:rsid w:val="009C4FB3"/>
    <w:rsid w:val="009C7C2D"/>
    <w:rsid w:val="009E3F2E"/>
    <w:rsid w:val="009F40F3"/>
    <w:rsid w:val="00A001FF"/>
    <w:rsid w:val="00A0060A"/>
    <w:rsid w:val="00A10068"/>
    <w:rsid w:val="00A1484A"/>
    <w:rsid w:val="00A15539"/>
    <w:rsid w:val="00A20185"/>
    <w:rsid w:val="00A20DE3"/>
    <w:rsid w:val="00A24440"/>
    <w:rsid w:val="00A27046"/>
    <w:rsid w:val="00A32A88"/>
    <w:rsid w:val="00A50EAE"/>
    <w:rsid w:val="00A53252"/>
    <w:rsid w:val="00A532E7"/>
    <w:rsid w:val="00A553A7"/>
    <w:rsid w:val="00A57AA8"/>
    <w:rsid w:val="00A64DED"/>
    <w:rsid w:val="00A72B55"/>
    <w:rsid w:val="00A8798F"/>
    <w:rsid w:val="00AA300E"/>
    <w:rsid w:val="00AA7A7D"/>
    <w:rsid w:val="00AB074F"/>
    <w:rsid w:val="00AB22E0"/>
    <w:rsid w:val="00AB4DCE"/>
    <w:rsid w:val="00AB6BCE"/>
    <w:rsid w:val="00AB750B"/>
    <w:rsid w:val="00AD08D0"/>
    <w:rsid w:val="00AD5139"/>
    <w:rsid w:val="00AF1963"/>
    <w:rsid w:val="00AF55DD"/>
    <w:rsid w:val="00AF676C"/>
    <w:rsid w:val="00B02F34"/>
    <w:rsid w:val="00B1037D"/>
    <w:rsid w:val="00B124C5"/>
    <w:rsid w:val="00B227FB"/>
    <w:rsid w:val="00B3023D"/>
    <w:rsid w:val="00B31D54"/>
    <w:rsid w:val="00B46B36"/>
    <w:rsid w:val="00B534B1"/>
    <w:rsid w:val="00B60C7F"/>
    <w:rsid w:val="00B70DD8"/>
    <w:rsid w:val="00B7542E"/>
    <w:rsid w:val="00B779B3"/>
    <w:rsid w:val="00B908C3"/>
    <w:rsid w:val="00B975D7"/>
    <w:rsid w:val="00BA221D"/>
    <w:rsid w:val="00BA62B1"/>
    <w:rsid w:val="00BB0FCA"/>
    <w:rsid w:val="00BB6CBA"/>
    <w:rsid w:val="00BC798A"/>
    <w:rsid w:val="00BD01A9"/>
    <w:rsid w:val="00BE4845"/>
    <w:rsid w:val="00BF7148"/>
    <w:rsid w:val="00C00322"/>
    <w:rsid w:val="00C07D41"/>
    <w:rsid w:val="00C15125"/>
    <w:rsid w:val="00C246F2"/>
    <w:rsid w:val="00C311CC"/>
    <w:rsid w:val="00C31F69"/>
    <w:rsid w:val="00C32514"/>
    <w:rsid w:val="00C34EBF"/>
    <w:rsid w:val="00C57238"/>
    <w:rsid w:val="00C60848"/>
    <w:rsid w:val="00C62739"/>
    <w:rsid w:val="00C64D63"/>
    <w:rsid w:val="00C66AD5"/>
    <w:rsid w:val="00C80020"/>
    <w:rsid w:val="00C80144"/>
    <w:rsid w:val="00C90373"/>
    <w:rsid w:val="00CA3AFA"/>
    <w:rsid w:val="00CA493B"/>
    <w:rsid w:val="00CA6D1E"/>
    <w:rsid w:val="00CB0526"/>
    <w:rsid w:val="00CB399B"/>
    <w:rsid w:val="00CC46B9"/>
    <w:rsid w:val="00CD2830"/>
    <w:rsid w:val="00CE0B63"/>
    <w:rsid w:val="00CF2792"/>
    <w:rsid w:val="00D055DD"/>
    <w:rsid w:val="00D06E74"/>
    <w:rsid w:val="00D10AA1"/>
    <w:rsid w:val="00D13880"/>
    <w:rsid w:val="00D1653E"/>
    <w:rsid w:val="00D16B25"/>
    <w:rsid w:val="00D27F3B"/>
    <w:rsid w:val="00D30992"/>
    <w:rsid w:val="00D34AB9"/>
    <w:rsid w:val="00D45327"/>
    <w:rsid w:val="00D60E51"/>
    <w:rsid w:val="00D61776"/>
    <w:rsid w:val="00D62AFD"/>
    <w:rsid w:val="00D633FE"/>
    <w:rsid w:val="00D63D8E"/>
    <w:rsid w:val="00D65A53"/>
    <w:rsid w:val="00D80BEE"/>
    <w:rsid w:val="00D87B2F"/>
    <w:rsid w:val="00D97FEF"/>
    <w:rsid w:val="00DA1AC5"/>
    <w:rsid w:val="00DA1CCF"/>
    <w:rsid w:val="00DA4BFB"/>
    <w:rsid w:val="00DA4E78"/>
    <w:rsid w:val="00DB574D"/>
    <w:rsid w:val="00DC112B"/>
    <w:rsid w:val="00DC66ED"/>
    <w:rsid w:val="00DD4B0B"/>
    <w:rsid w:val="00DD7578"/>
    <w:rsid w:val="00DD7805"/>
    <w:rsid w:val="00DE6072"/>
    <w:rsid w:val="00DE773E"/>
    <w:rsid w:val="00DF42A2"/>
    <w:rsid w:val="00E00867"/>
    <w:rsid w:val="00E02BFF"/>
    <w:rsid w:val="00E144E4"/>
    <w:rsid w:val="00E16C08"/>
    <w:rsid w:val="00E17BDE"/>
    <w:rsid w:val="00E230D7"/>
    <w:rsid w:val="00E23560"/>
    <w:rsid w:val="00E25A4D"/>
    <w:rsid w:val="00E266AF"/>
    <w:rsid w:val="00E30253"/>
    <w:rsid w:val="00E44ADF"/>
    <w:rsid w:val="00E46344"/>
    <w:rsid w:val="00E53B32"/>
    <w:rsid w:val="00E57808"/>
    <w:rsid w:val="00E6046A"/>
    <w:rsid w:val="00E64685"/>
    <w:rsid w:val="00E70D41"/>
    <w:rsid w:val="00E728AD"/>
    <w:rsid w:val="00E73382"/>
    <w:rsid w:val="00E75762"/>
    <w:rsid w:val="00E76645"/>
    <w:rsid w:val="00E80673"/>
    <w:rsid w:val="00E816FD"/>
    <w:rsid w:val="00E84777"/>
    <w:rsid w:val="00E9572D"/>
    <w:rsid w:val="00EA0464"/>
    <w:rsid w:val="00EA0B45"/>
    <w:rsid w:val="00EA17DD"/>
    <w:rsid w:val="00EA7B9C"/>
    <w:rsid w:val="00EB44C0"/>
    <w:rsid w:val="00EB4599"/>
    <w:rsid w:val="00EC3C2F"/>
    <w:rsid w:val="00EC5F8E"/>
    <w:rsid w:val="00EE1756"/>
    <w:rsid w:val="00EE351F"/>
    <w:rsid w:val="00EE5C0C"/>
    <w:rsid w:val="00EF4E90"/>
    <w:rsid w:val="00EF644E"/>
    <w:rsid w:val="00F05C9F"/>
    <w:rsid w:val="00F21008"/>
    <w:rsid w:val="00F2389D"/>
    <w:rsid w:val="00F25EE4"/>
    <w:rsid w:val="00F34AF3"/>
    <w:rsid w:val="00F4055C"/>
    <w:rsid w:val="00F42FAC"/>
    <w:rsid w:val="00F45269"/>
    <w:rsid w:val="00F56377"/>
    <w:rsid w:val="00F62DF5"/>
    <w:rsid w:val="00F640BB"/>
    <w:rsid w:val="00F72AD9"/>
    <w:rsid w:val="00F81295"/>
    <w:rsid w:val="00F954EC"/>
    <w:rsid w:val="00FA0E24"/>
    <w:rsid w:val="00FB1BE5"/>
    <w:rsid w:val="00FB472D"/>
    <w:rsid w:val="00FC27BF"/>
    <w:rsid w:val="00FC5BEF"/>
    <w:rsid w:val="00FD6710"/>
    <w:rsid w:val="00FD7DA5"/>
    <w:rsid w:val="00FF5545"/>
    <w:rsid w:val="00FF746A"/>
    <w:rsid w:val="01D4FBE8"/>
    <w:rsid w:val="026D3ACF"/>
    <w:rsid w:val="05D561C5"/>
    <w:rsid w:val="077D4F6D"/>
    <w:rsid w:val="0E6FC409"/>
    <w:rsid w:val="0EB3056C"/>
    <w:rsid w:val="143E752C"/>
    <w:rsid w:val="153DC477"/>
    <w:rsid w:val="18F52C28"/>
    <w:rsid w:val="196CA22D"/>
    <w:rsid w:val="1D5345F0"/>
    <w:rsid w:val="1DA03C84"/>
    <w:rsid w:val="23CF8A2C"/>
    <w:rsid w:val="3156F359"/>
    <w:rsid w:val="45CDE077"/>
    <w:rsid w:val="520C20F7"/>
    <w:rsid w:val="58A57929"/>
    <w:rsid w:val="59140B54"/>
    <w:rsid w:val="59F63428"/>
    <w:rsid w:val="5F0F4031"/>
    <w:rsid w:val="5F39FE71"/>
    <w:rsid w:val="62F859A8"/>
    <w:rsid w:val="6384534B"/>
    <w:rsid w:val="698549CF"/>
    <w:rsid w:val="6AF14695"/>
    <w:rsid w:val="6B970CE7"/>
    <w:rsid w:val="70067E54"/>
    <w:rsid w:val="71F948BA"/>
    <w:rsid w:val="730B19AE"/>
    <w:rsid w:val="76BE7A3C"/>
    <w:rsid w:val="76CFBD11"/>
    <w:rsid w:val="771ADC48"/>
    <w:rsid w:val="77DB22BE"/>
    <w:rsid w:val="79111147"/>
    <w:rsid w:val="797482C0"/>
    <w:rsid w:val="7A73FE31"/>
    <w:rsid w:val="7E90F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02F43"/>
  <w15:chartTrackingRefBased/>
  <w15:docId w15:val="{68EC2016-C5D2-437A-BA37-CB0D5445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rogress Normal"/>
    <w:qFormat/>
    <w:rsid w:val="003C3BB2"/>
    <w:pPr>
      <w:widowControl w:val="0"/>
      <w:autoSpaceDE w:val="0"/>
      <w:autoSpaceDN w:val="0"/>
      <w:spacing w:after="120"/>
    </w:pPr>
    <w:rPr>
      <w:rFonts w:ascii="Helvetica Neue LT Std 55 Roman" w:hAnsi="Helvetica Neue LT Std 55 Roman" w:cs="Bangla Sangam M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42A2D"/>
    <w:pPr>
      <w:spacing w:after="480"/>
      <w:outlineLvl w:val="0"/>
    </w:pPr>
    <w:rPr>
      <w:color w:val="004F8A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A2D"/>
    <w:rPr>
      <w:rFonts w:ascii="Helvetica Neue LT Std 55 Roman" w:hAnsi="Helvetica Neue LT Std 55 Roman" w:cs="Bangla Sangam MN"/>
      <w:color w:val="004F8A"/>
      <w:sz w:val="60"/>
      <w:szCs w:val="60"/>
      <w:lang w:bidi="en-US"/>
    </w:rPr>
  </w:style>
  <w:style w:type="character" w:customStyle="1" w:styleId="ProgressCharacterStyle1">
    <w:name w:val="Progress Character Style1"/>
    <w:basedOn w:val="DefaultParagraphFont"/>
    <w:uiPriority w:val="1"/>
    <w:qFormat/>
    <w:rsid w:val="00BB6CBA"/>
    <w:rPr>
      <w:rFonts w:asciiTheme="minorHAnsi" w:hAnsiTheme="minorHAnsi"/>
      <w:b/>
      <w:color w:val="183D5E"/>
      <w:w w:val="85"/>
      <w:sz w:val="18"/>
    </w:rPr>
  </w:style>
  <w:style w:type="character" w:customStyle="1" w:styleId="ProgressCharacterStyle2">
    <w:name w:val="Progress Character Style2"/>
    <w:basedOn w:val="DefaultParagraphFont"/>
    <w:uiPriority w:val="1"/>
    <w:qFormat/>
    <w:rsid w:val="00B534B1"/>
    <w:rPr>
      <w:rFonts w:asciiTheme="minorHAnsi" w:hAnsiTheme="minorHAnsi"/>
      <w:color w:val="0B3B60"/>
      <w:w w:val="85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A2D"/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2D"/>
    <w:rPr>
      <w:rFonts w:ascii="Times New Roman" w:hAnsi="Times New Roman" w:cs="Times New Roman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A2D"/>
    <w:rPr>
      <w:rFonts w:ascii="Helvetica Neue LT Std 75" w:hAnsi="Helvetica Neue LT Std 75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742A2D"/>
    <w:rPr>
      <w:rFonts w:ascii="Helvetica Neue LT Std 75" w:hAnsi="Helvetica Neue LT Std 75" w:cs="Bangla Sangam MN"/>
      <w:b/>
      <w:bCs/>
      <w:sz w:val="22"/>
      <w:szCs w:val="22"/>
      <w:lang w:bidi="en-US"/>
    </w:rPr>
  </w:style>
  <w:style w:type="character" w:styleId="Emphasis">
    <w:name w:val="Emphasis"/>
    <w:uiPriority w:val="20"/>
    <w:qFormat/>
    <w:rsid w:val="003102ED"/>
    <w:rPr>
      <w:rFonts w:ascii="Helvetica Neue LT Std 75" w:hAnsi="Helvetica Neue LT Std 75"/>
      <w:b/>
      <w:bCs/>
      <w:color w:val="34BCE2"/>
    </w:rPr>
  </w:style>
  <w:style w:type="character" w:styleId="IntenseEmphasis">
    <w:name w:val="Intense Emphasis"/>
    <w:basedOn w:val="Emphasis"/>
    <w:uiPriority w:val="21"/>
    <w:qFormat/>
    <w:rsid w:val="003102ED"/>
    <w:rPr>
      <w:rFonts w:ascii="Helvetica Neue LT Std 75" w:hAnsi="Helvetica Neue LT Std 75"/>
      <w:b/>
      <w:bCs/>
      <w:color w:val="004F8A"/>
    </w:rPr>
  </w:style>
  <w:style w:type="paragraph" w:customStyle="1" w:styleId="paragraph">
    <w:name w:val="paragraph"/>
    <w:basedOn w:val="Normal"/>
    <w:rsid w:val="009C4FB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9C4FB3"/>
  </w:style>
  <w:style w:type="character" w:customStyle="1" w:styleId="eop">
    <w:name w:val="eop"/>
    <w:basedOn w:val="DefaultParagraphFont"/>
    <w:rsid w:val="009C4FB3"/>
  </w:style>
  <w:style w:type="character" w:customStyle="1" w:styleId="scxw68123836">
    <w:name w:val="scxw68123836"/>
    <w:basedOn w:val="DefaultParagraphFont"/>
    <w:rsid w:val="009C4FB3"/>
  </w:style>
  <w:style w:type="character" w:styleId="Hyperlink">
    <w:name w:val="Hyperlink"/>
    <w:rsid w:val="003605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05C5"/>
    <w:pPr>
      <w:widowControl/>
      <w:autoSpaceDE/>
      <w:autoSpaceDN/>
      <w:spacing w:after="0"/>
      <w:ind w:left="720"/>
      <w:contextualSpacing/>
    </w:pPr>
    <w:rPr>
      <w:rFonts w:asciiTheme="minorHAnsi" w:eastAsiaTheme="minorHAnsi" w:hAnsiTheme="minorHAnsi" w:cstheme="minorBidi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99355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8714C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370F3"/>
    <w:rPr>
      <w:rFonts w:ascii="Helvetica Neue LT Std 55 Roman" w:hAnsi="Helvetica Neue LT Std 55 Roman" w:cs="Bangla Sangam MN"/>
      <w:sz w:val="22"/>
      <w:szCs w:val="22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A17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17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17DD"/>
    <w:rPr>
      <w:rFonts w:ascii="Helvetica Neue LT Std 55 Roman" w:hAnsi="Helvetica Neue LT Std 55 Roman" w:cs="Bangla Sangam M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7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7DD"/>
    <w:rPr>
      <w:rFonts w:ascii="Helvetica Neue LT Std 55 Roman" w:hAnsi="Helvetica Neue LT Std 55 Roman" w:cs="Bangla Sangam MN"/>
      <w:b/>
      <w:bCs/>
      <w:sz w:val="20"/>
      <w:szCs w:val="20"/>
      <w:lang w:bidi="en-US"/>
    </w:rPr>
  </w:style>
  <w:style w:type="character" w:customStyle="1" w:styleId="scxw73353276">
    <w:name w:val="scxw73353276"/>
    <w:basedOn w:val="DefaultParagraphFont"/>
    <w:rsid w:val="00A553A7"/>
  </w:style>
  <w:style w:type="character" w:customStyle="1" w:styleId="scxw205709307">
    <w:name w:val="scxw205709307"/>
    <w:basedOn w:val="DefaultParagraphFont"/>
    <w:rsid w:val="006E7C09"/>
  </w:style>
  <w:style w:type="character" w:customStyle="1" w:styleId="bcx0">
    <w:name w:val="bcx0"/>
    <w:basedOn w:val="DefaultParagraphFont"/>
    <w:rsid w:val="006E7C09"/>
  </w:style>
  <w:style w:type="character" w:customStyle="1" w:styleId="cf01">
    <w:name w:val="cf01"/>
    <w:basedOn w:val="DefaultParagraphFont"/>
    <w:rsid w:val="006E7C0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ckwell\Desktop\ToolKit_Wor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FB92044E2DEE49958A7A336CD94BF7" ma:contentTypeVersion="11" ma:contentTypeDescription="Create a new document." ma:contentTypeScope="" ma:versionID="204704f1ce34e87b8fd69281cf3991b4">
  <xsd:schema xmlns:xsd="http://www.w3.org/2001/XMLSchema" xmlns:xs="http://www.w3.org/2001/XMLSchema" xmlns:p="http://schemas.microsoft.com/office/2006/metadata/properties" xmlns:ns2="3662aef5-1712-49f1-ae96-8682c17f7add" xmlns:ns3="a14aa8ba-4c6d-473b-87d9-df16056b2f2f" targetNamespace="http://schemas.microsoft.com/office/2006/metadata/properties" ma:root="true" ma:fieldsID="c8cbc31aba0f282069d6afde25c5c313" ns2:_="" ns3:_="">
    <xsd:import namespace="3662aef5-1712-49f1-ae96-8682c17f7add"/>
    <xsd:import namespace="a14aa8ba-4c6d-473b-87d9-df16056b2f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2aef5-1712-49f1-ae96-8682c17f7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aa8ba-4c6d-473b-87d9-df16056b2f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8B5679-E57E-419E-9CE5-8BB02068E2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62aef5-1712-49f1-ae96-8682c17f7add"/>
    <ds:schemaRef ds:uri="a14aa8ba-4c6d-473b-87d9-df16056b2f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2BAF5E-2613-41DF-A878-85A8C834E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63A50D-ACE9-4A14-A05B-534F450E540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3d8c6b1-d8ce-4831-b4d5-1e84a25cc0cb}" enabled="1" method="Privileged" siteId="{5dbf1add-202a-4b8d-815b-bf0fb024e03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ToolKit_WordTemplate.dotx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Rockwell</dc:creator>
  <cp:keywords/>
  <dc:description/>
  <cp:lastModifiedBy>James, Natalie (ext)</cp:lastModifiedBy>
  <cp:revision>5</cp:revision>
  <dcterms:created xsi:type="dcterms:W3CDTF">2025-12-11T19:22:00Z</dcterms:created>
  <dcterms:modified xsi:type="dcterms:W3CDTF">2025-12-11T19:29:00Z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0x01010097FB92044E2DEE49958A7A336CD94BF7</vt:lpwstr>
  </property>
  <property fmtid="{D5CDD505-2E9C-101B-9397-08002B2CF9AE}" pid="3" name="MSIP_Label_a3d8c6b1-d8ce-4831-b4d5-1e84a25cc0cb_Enabled">
    <vt:lpwstr>true</vt:lpwstr>
  </property>
  <property fmtid="{D5CDD505-2E9C-101B-9397-08002B2CF9AE}" pid="4" name="MSIP_Label_a3d8c6b1-d8ce-4831-b4d5-1e84a25cc0cb_SetDate">
    <vt:lpwstr>2023-04-07T13:38:32Z</vt:lpwstr>
  </property>
  <property fmtid="{D5CDD505-2E9C-101B-9397-08002B2CF9AE}" pid="5" name="MSIP_Label_a3d8c6b1-d8ce-4831-b4d5-1e84a25cc0cb_Method">
    <vt:lpwstr>Privileged</vt:lpwstr>
  </property>
  <property fmtid="{D5CDD505-2E9C-101B-9397-08002B2CF9AE}" pid="6" name="MSIP_Label_a3d8c6b1-d8ce-4831-b4d5-1e84a25cc0cb_Name">
    <vt:lpwstr>Unrestricted</vt:lpwstr>
  </property>
  <property fmtid="{D5CDD505-2E9C-101B-9397-08002B2CF9AE}" pid="7" name="MSIP_Label_a3d8c6b1-d8ce-4831-b4d5-1e84a25cc0cb_SiteId">
    <vt:lpwstr>5dbf1add-202a-4b8d-815b-bf0fb024e033</vt:lpwstr>
  </property>
  <property fmtid="{D5CDD505-2E9C-101B-9397-08002B2CF9AE}" pid="8" name="MSIP_Label_a3d8c6b1-d8ce-4831-b4d5-1e84a25cc0cb_ActionId">
    <vt:lpwstr>54e65e35-adc0-4898-918c-9fd7c44ba6dd</vt:lpwstr>
  </property>
  <property fmtid="{D5CDD505-2E9C-101B-9397-08002B2CF9AE}" pid="9" name="MSIP_Label_a3d8c6b1-d8ce-4831-b4d5-1e84a25cc0cb_ContentBits">
    <vt:lpwstr>0</vt:lpwstr>
  </property>
</Properties>
</file>