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FEAC" w14:textId="3C791958" w:rsidR="002F117A" w:rsidRPr="000D1AB7" w:rsidRDefault="003555FE" w:rsidP="002F117A">
      <w:pPr>
        <w:pStyle w:val="PressSign"/>
        <w:spacing w:line="264" w:lineRule="auto"/>
        <w:rPr>
          <w:noProof w:val="0"/>
        </w:rPr>
      </w:pPr>
      <w:r w:rsidRPr="000D1AB7">
        <w:rPr>
          <w:noProof w:val="0"/>
        </w:rPr>
        <w:t>Press Release</w:t>
      </w:r>
    </w:p>
    <w:tbl>
      <w:tblPr>
        <w:tblStyle w:val="TableGrid"/>
        <w:tblW w:w="5000" w:type="pct"/>
        <w:tblLook w:val="04A0" w:firstRow="1" w:lastRow="0" w:firstColumn="1" w:lastColumn="0" w:noHBand="0" w:noVBand="1"/>
      </w:tblPr>
      <w:tblGrid>
        <w:gridCol w:w="4253"/>
        <w:gridCol w:w="5379"/>
      </w:tblGrid>
      <w:tr w:rsidR="00CF0F75" w:rsidRPr="000D1AB7" w14:paraId="61F05867" w14:textId="77777777" w:rsidTr="00AA6E73">
        <w:trPr>
          <w:trHeight w:val="397"/>
        </w:trPr>
        <w:tc>
          <w:tcPr>
            <w:tcW w:w="2208" w:type="pct"/>
            <w:vAlign w:val="center"/>
          </w:tcPr>
          <w:p w14:paraId="1714EC3F" w14:textId="002A4327" w:rsidR="003555FE" w:rsidRPr="000D1AB7" w:rsidRDefault="003555FE" w:rsidP="003555FE">
            <w:pPr>
              <w:pStyle w:val="Company"/>
              <w:rPr>
                <w:noProof w:val="0"/>
              </w:rPr>
            </w:pPr>
          </w:p>
        </w:tc>
        <w:tc>
          <w:tcPr>
            <w:tcW w:w="2792" w:type="pct"/>
          </w:tcPr>
          <w:p w14:paraId="4D4D0660" w14:textId="0B316920" w:rsidR="003555FE" w:rsidRPr="000D1AB7" w:rsidRDefault="00676062" w:rsidP="003555FE">
            <w:pPr>
              <w:pStyle w:val="Date"/>
              <w:rPr>
                <w:noProof w:val="0"/>
              </w:rPr>
            </w:pPr>
            <w:r w:rsidRPr="69983ADD">
              <w:t>Palo Alto, CA</w:t>
            </w:r>
            <w:r w:rsidR="003555FE" w:rsidRPr="000D1AB7">
              <w:rPr>
                <w:noProof w:val="0"/>
                <w:szCs w:val="22"/>
              </w:rPr>
              <w:t xml:space="preserve"> </w:t>
            </w:r>
          </w:p>
          <w:p w14:paraId="18B7E59C" w14:textId="48B5434C" w:rsidR="003555FE" w:rsidRPr="000D1AB7" w:rsidRDefault="000F3389" w:rsidP="003555FE">
            <w:pPr>
              <w:pStyle w:val="Date"/>
              <w:rPr>
                <w:noProof w:val="0"/>
              </w:rPr>
            </w:pPr>
            <w:r>
              <w:rPr>
                <w:noProof w:val="0"/>
                <w:szCs w:val="22"/>
              </w:rPr>
              <w:t>April 30, 2026</w:t>
            </w:r>
          </w:p>
        </w:tc>
      </w:tr>
    </w:tbl>
    <w:p w14:paraId="5C7C533D" w14:textId="77777777" w:rsidR="009C790A" w:rsidRPr="000D1AB7" w:rsidRDefault="009C790A" w:rsidP="008A07A8">
      <w:pPr>
        <w:pStyle w:val="Copy"/>
        <w:spacing w:after="0"/>
      </w:pPr>
    </w:p>
    <w:p w14:paraId="7A631527" w14:textId="0F477857" w:rsidR="00676062" w:rsidRPr="000D1AB7" w:rsidRDefault="5E02EDF6" w:rsidP="00676062">
      <w:pPr>
        <w:pStyle w:val="Headline"/>
      </w:pPr>
      <w:r>
        <w:t xml:space="preserve">ARPA-H </w:t>
      </w:r>
      <w:r w:rsidR="0E1CAAA4">
        <w:t>Awards</w:t>
      </w:r>
      <w:r>
        <w:t xml:space="preserve"> Sie</w:t>
      </w:r>
      <w:r w:rsidR="15A04350">
        <w:t xml:space="preserve">mens Healthineers up to </w:t>
      </w:r>
      <w:r w:rsidR="15A04350" w:rsidRPr="0040627C">
        <w:t>$</w:t>
      </w:r>
      <w:r w:rsidR="00416338">
        <w:t>83</w:t>
      </w:r>
      <w:r w:rsidR="004D0A6B">
        <w:t xml:space="preserve"> </w:t>
      </w:r>
      <w:r w:rsidR="3D30DF3C">
        <w:t>M</w:t>
      </w:r>
      <w:r w:rsidR="15A04350">
        <w:t>illion</w:t>
      </w:r>
      <w:r w:rsidR="37EA82CD">
        <w:t>,</w:t>
      </w:r>
      <w:r w:rsidR="6AA2944A">
        <w:t xml:space="preserve"> </w:t>
      </w:r>
      <w:r w:rsidR="0FB848DA">
        <w:t>I</w:t>
      </w:r>
      <w:r w:rsidR="7B55006E">
        <w:t>nclud</w:t>
      </w:r>
      <w:r w:rsidR="483A1F1D">
        <w:t>ing</w:t>
      </w:r>
      <w:r w:rsidR="7B55006E">
        <w:t xml:space="preserve"> a </w:t>
      </w:r>
      <w:r w:rsidR="708B89B5">
        <w:t xml:space="preserve">$23 </w:t>
      </w:r>
      <w:r w:rsidR="75708757">
        <w:t>M</w:t>
      </w:r>
      <w:r w:rsidR="708B89B5">
        <w:t xml:space="preserve">illion </w:t>
      </w:r>
      <w:r w:rsidR="070FB423">
        <w:t>C</w:t>
      </w:r>
      <w:r w:rsidR="5FC65CDD">
        <w:t xml:space="preserve">ost </w:t>
      </w:r>
      <w:r w:rsidR="39557903">
        <w:t>S</w:t>
      </w:r>
      <w:r w:rsidR="5FC65CDD">
        <w:t>hare</w:t>
      </w:r>
      <w:r w:rsidR="483A1F1D">
        <w:t>,</w:t>
      </w:r>
      <w:r w:rsidR="00E71D97">
        <w:t xml:space="preserve"> </w:t>
      </w:r>
      <w:r w:rsidR="15A04350">
        <w:t>to Advance Photon Flash Radiotherapy for Cancer Care</w:t>
      </w:r>
    </w:p>
    <w:p w14:paraId="3087428E" w14:textId="77777777" w:rsidR="007E7942" w:rsidRPr="000D1AB7" w:rsidRDefault="007E7942" w:rsidP="008A07A8">
      <w:pPr>
        <w:pStyle w:val="Copy"/>
        <w:spacing w:after="0"/>
      </w:pPr>
    </w:p>
    <w:p w14:paraId="10B9D781" w14:textId="260CED8E" w:rsidR="00EB0509" w:rsidRDefault="3A28149F" w:rsidP="00676062">
      <w:pPr>
        <w:pStyle w:val="BulletsListing"/>
      </w:pPr>
      <w:r>
        <w:t xml:space="preserve">ARPA-H </w:t>
      </w:r>
      <w:r w:rsidR="5EE0B7E3">
        <w:t>funds</w:t>
      </w:r>
      <w:r>
        <w:t xml:space="preserve"> </w:t>
      </w:r>
      <w:r w:rsidR="000D490F">
        <w:t xml:space="preserve">a </w:t>
      </w:r>
      <w:r>
        <w:t xml:space="preserve">five-year </w:t>
      </w:r>
      <w:r w:rsidR="665CC65A">
        <w:t xml:space="preserve">project </w:t>
      </w:r>
      <w:r w:rsidR="41DE4D9F">
        <w:t xml:space="preserve">to advance </w:t>
      </w:r>
      <w:r w:rsidR="62B4EFB9">
        <w:t>photon</w:t>
      </w:r>
      <w:r w:rsidR="41DE4D9F">
        <w:t xml:space="preserve"> </w:t>
      </w:r>
      <w:r w:rsidR="62B4EFB9">
        <w:t xml:space="preserve">Flash therapy </w:t>
      </w:r>
      <w:r w:rsidR="6AD4C009">
        <w:t xml:space="preserve">on </w:t>
      </w:r>
      <w:r w:rsidR="454B5C14">
        <w:t>traditional</w:t>
      </w:r>
      <w:r w:rsidR="00277D64">
        <w:t xml:space="preserve">, </w:t>
      </w:r>
      <w:r w:rsidR="00CE6802">
        <w:t xml:space="preserve">widely </w:t>
      </w:r>
      <w:r w:rsidR="00277D64">
        <w:t>accessible</w:t>
      </w:r>
      <w:r w:rsidR="454B5C14">
        <w:t xml:space="preserve"> linear accelerators </w:t>
      </w:r>
    </w:p>
    <w:p w14:paraId="1E88FDDC" w14:textId="5193568C" w:rsidR="006942F9" w:rsidRDefault="12CE6F07" w:rsidP="00676062">
      <w:pPr>
        <w:pStyle w:val="BulletsListing"/>
      </w:pPr>
      <w:r>
        <w:t xml:space="preserve">Experimental </w:t>
      </w:r>
      <w:r w:rsidR="395ECC23">
        <w:t>Flash</w:t>
      </w:r>
      <w:r w:rsidR="1F14A6C4">
        <w:t>*</w:t>
      </w:r>
      <w:r w:rsidR="395ECC23">
        <w:t xml:space="preserve"> therapy </w:t>
      </w:r>
      <w:r w:rsidR="629E387D">
        <w:t>shows potential</w:t>
      </w:r>
      <w:r w:rsidR="4E47FEFA">
        <w:t xml:space="preserve"> for </w:t>
      </w:r>
      <w:r w:rsidR="00467DC9">
        <w:t>i</w:t>
      </w:r>
      <w:r w:rsidR="00FF7FB3">
        <w:t>mproved</w:t>
      </w:r>
      <w:r w:rsidR="00467DC9">
        <w:t xml:space="preserve"> sparing of</w:t>
      </w:r>
      <w:r w:rsidR="4E47FEFA">
        <w:t xml:space="preserve"> healthy tissue while effectively treating cancer</w:t>
      </w:r>
      <w:r w:rsidR="629E387D">
        <w:t xml:space="preserve"> </w:t>
      </w:r>
    </w:p>
    <w:p w14:paraId="4CDB509F" w14:textId="010DEE07" w:rsidR="00E36E87" w:rsidRPr="006767E8" w:rsidRDefault="00E36E87">
      <w:pPr>
        <w:pStyle w:val="BulletsListing"/>
      </w:pPr>
      <w:r>
        <w:t>Siemens Healthineers</w:t>
      </w:r>
      <w:r w:rsidR="009566F3">
        <w:t xml:space="preserve"> </w:t>
      </w:r>
      <w:r w:rsidR="00C0341D">
        <w:t>will</w:t>
      </w:r>
      <w:r>
        <w:t xml:space="preserve"> </w:t>
      </w:r>
      <w:r w:rsidR="12C6047D">
        <w:t>invest</w:t>
      </w:r>
      <w:r w:rsidR="282884A0">
        <w:t xml:space="preserve"> </w:t>
      </w:r>
      <w:r>
        <w:t>$2</w:t>
      </w:r>
      <w:r w:rsidR="009A052C">
        <w:t>3</w:t>
      </w:r>
      <w:r>
        <w:t xml:space="preserve"> million </w:t>
      </w:r>
      <w:r w:rsidR="00465575">
        <w:t xml:space="preserve">over the project </w:t>
      </w:r>
      <w:bookmarkStart w:id="0" w:name="_Int_gBgOZGeT"/>
      <w:r w:rsidR="00465575">
        <w:t>tim</w:t>
      </w:r>
      <w:bookmarkStart w:id="1" w:name="_Int_07Eykpvd"/>
      <w:r w:rsidR="00465575">
        <w:t>e period</w:t>
      </w:r>
      <w:bookmarkEnd w:id="0"/>
      <w:bookmarkEnd w:id="1"/>
    </w:p>
    <w:p w14:paraId="390B90A7" w14:textId="77777777" w:rsidR="003555FE" w:rsidRPr="000D1AB7" w:rsidRDefault="003555FE" w:rsidP="008A07A8">
      <w:pPr>
        <w:pStyle w:val="Copy"/>
        <w:spacing w:after="0"/>
      </w:pPr>
    </w:p>
    <w:p w14:paraId="0BB92CC4" w14:textId="03F66072" w:rsidR="004C71C7" w:rsidRPr="000D1AB7" w:rsidRDefault="00224E6D" w:rsidP="003530AB">
      <w:pPr>
        <w:pStyle w:val="Copy"/>
      </w:pPr>
      <w:r>
        <w:t>The</w:t>
      </w:r>
      <w:r w:rsidR="1FC1951C">
        <w:t xml:space="preserve"> </w:t>
      </w:r>
      <w:r w:rsidR="56F28216">
        <w:t>Siemens Healthineers</w:t>
      </w:r>
      <w:r w:rsidR="6915BA2B">
        <w:t xml:space="preserve"> business</w:t>
      </w:r>
      <w:r w:rsidR="006F5AE0">
        <w:t xml:space="preserve"> area, Varian</w:t>
      </w:r>
      <w:r w:rsidR="1FC1951C">
        <w:t>,</w:t>
      </w:r>
      <w:r w:rsidR="56F28216">
        <w:t xml:space="preserve"> </w:t>
      </w:r>
      <w:r w:rsidR="009A052C">
        <w:t xml:space="preserve">has been awarded </w:t>
      </w:r>
      <w:r w:rsidR="56F28216">
        <w:t xml:space="preserve">up to </w:t>
      </w:r>
      <w:r w:rsidR="56F28216" w:rsidRPr="0040627C">
        <w:t>$</w:t>
      </w:r>
      <w:r w:rsidR="56F28216" w:rsidRPr="0040627C" w:rsidDel="00465575">
        <w:t>60</w:t>
      </w:r>
      <w:r w:rsidR="56F28216" w:rsidRPr="0040627C">
        <w:t xml:space="preserve"> million </w:t>
      </w:r>
      <w:r w:rsidR="3F597928" w:rsidRPr="0040627C">
        <w:t>over five years</w:t>
      </w:r>
      <w:r w:rsidR="009A052C" w:rsidRPr="009A052C">
        <w:t xml:space="preserve"> </w:t>
      </w:r>
      <w:r w:rsidR="009A052C">
        <w:t xml:space="preserve">by the U.S. Advanced Research Projects Agency for Health (ARPA-H) </w:t>
      </w:r>
      <w:r w:rsidR="56F28216" w:rsidRPr="0040627C">
        <w:t>to</w:t>
      </w:r>
      <w:r w:rsidR="56F28216">
        <w:t xml:space="preserve"> accelerate development of photon Flash therapy</w:t>
      </w:r>
      <w:r w:rsidR="4895302B">
        <w:t>,</w:t>
      </w:r>
      <w:r w:rsidR="139AFE5F">
        <w:t xml:space="preserve"> an ultra-high dose rate approach to radiotherapy</w:t>
      </w:r>
      <w:r w:rsidR="7FEF9762">
        <w:t xml:space="preserve"> with the potential to redefine cancer care</w:t>
      </w:r>
      <w:r w:rsidR="56F28216">
        <w:t xml:space="preserve">. </w:t>
      </w:r>
      <w:r w:rsidR="3E504D49">
        <w:t>In addition to this</w:t>
      </w:r>
      <w:r w:rsidR="56F28216">
        <w:t xml:space="preserve"> award</w:t>
      </w:r>
      <w:r w:rsidR="735B8E2F">
        <w:t>,</w:t>
      </w:r>
      <w:r w:rsidR="1B79589C">
        <w:t xml:space="preserve"> </w:t>
      </w:r>
      <w:r w:rsidR="735B8E2F">
        <w:t>one of the large</w:t>
      </w:r>
      <w:r w:rsidR="1216AFC2">
        <w:t>r</w:t>
      </w:r>
      <w:r w:rsidR="735B8E2F">
        <w:t xml:space="preserve"> federal investments in medical technology innovation</w:t>
      </w:r>
      <w:r w:rsidR="7D910647">
        <w:t xml:space="preserve">, </w:t>
      </w:r>
      <w:r w:rsidR="56F28216">
        <w:t xml:space="preserve">Siemens Healthineers will invest </w:t>
      </w:r>
      <w:r w:rsidR="56F28216" w:rsidRPr="0040627C">
        <w:t>$</w:t>
      </w:r>
      <w:r w:rsidR="009A052C">
        <w:t>23</w:t>
      </w:r>
      <w:r w:rsidR="56F28216" w:rsidRPr="0040627C">
        <w:t xml:space="preserve"> million</w:t>
      </w:r>
      <w:r w:rsidR="000C0D16">
        <w:t xml:space="preserve"> as a cost share</w:t>
      </w:r>
      <w:r w:rsidR="56F28216">
        <w:t xml:space="preserve"> </w:t>
      </w:r>
      <w:r w:rsidR="441873B8">
        <w:t>over</w:t>
      </w:r>
      <w:r w:rsidR="56F28216">
        <w:t xml:space="preserve"> the project</w:t>
      </w:r>
      <w:r w:rsidR="4E75D5FA">
        <w:t xml:space="preserve"> </w:t>
      </w:r>
      <w:bookmarkStart w:id="2" w:name="_Int_YcEj1LYV"/>
      <w:r w:rsidR="4E75D5FA">
        <w:t>time period</w:t>
      </w:r>
      <w:bookmarkEnd w:id="2"/>
      <w:r w:rsidR="00C31AE8">
        <w:t xml:space="preserve">, for a total </w:t>
      </w:r>
      <w:r w:rsidR="003B2F1B">
        <w:t xml:space="preserve">combined </w:t>
      </w:r>
      <w:r w:rsidR="00C31AE8">
        <w:t xml:space="preserve">commitment to photon FLASH-RT </w:t>
      </w:r>
      <w:r w:rsidR="00545D5D">
        <w:t>development of</w:t>
      </w:r>
      <w:r w:rsidR="00155E91">
        <w:t xml:space="preserve"> up to</w:t>
      </w:r>
      <w:r w:rsidR="00545D5D">
        <w:t xml:space="preserve"> $83 million</w:t>
      </w:r>
      <w:r w:rsidR="2C04B88B">
        <w:t xml:space="preserve">. </w:t>
      </w:r>
    </w:p>
    <w:p w14:paraId="4173EC70" w14:textId="77777777" w:rsidR="00AD64B0" w:rsidRDefault="007854A7" w:rsidP="006B26FB">
      <w:pPr>
        <w:pStyle w:val="Copy"/>
        <w:spacing w:after="0"/>
        <w:rPr>
          <w:rFonts w:cstheme="minorBidi"/>
        </w:rPr>
      </w:pPr>
      <w:r>
        <w:t xml:space="preserve">Flash </w:t>
      </w:r>
      <w:r w:rsidR="173FA5D5">
        <w:t>pho</w:t>
      </w:r>
      <w:r>
        <w:t>t</w:t>
      </w:r>
      <w:r w:rsidR="173FA5D5">
        <w:t xml:space="preserve">on </w:t>
      </w:r>
      <w:r>
        <w:t xml:space="preserve">therapy </w:t>
      </w:r>
      <w:r w:rsidR="01C6BE71" w:rsidRPr="00CD3D6D">
        <w:rPr>
          <w:rFonts w:cstheme="minorBidi"/>
        </w:rPr>
        <w:t>is an experimental treatment modality</w:t>
      </w:r>
      <w:r w:rsidR="01C6BE71" w:rsidRPr="3904A5A0">
        <w:rPr>
          <w:rFonts w:cstheme="minorBidi"/>
        </w:rPr>
        <w:t xml:space="preserve"> </w:t>
      </w:r>
      <w:r w:rsidR="3236CBE3" w:rsidRPr="3904A5A0">
        <w:rPr>
          <w:rFonts w:cstheme="minorBidi"/>
        </w:rPr>
        <w:t>that</w:t>
      </w:r>
      <w:r w:rsidRPr="00341B7C" w:rsidDel="01C6BE71">
        <w:rPr>
          <w:rFonts w:cstheme="minorBidi"/>
        </w:rPr>
        <w:t xml:space="preserve"> </w:t>
      </w:r>
      <w:r w:rsidRPr="000D1AB7">
        <w:t>delivers radiotherapy more than 100 times faster than today’s technologies</w:t>
      </w:r>
      <w:r w:rsidR="008D1CA1" w:rsidRPr="000D1AB7">
        <w:t>,</w:t>
      </w:r>
      <w:r w:rsidR="008D1CA1" w:rsidRPr="000D1AB7">
        <w:rPr>
          <w:vertAlign w:val="superscript"/>
        </w:rPr>
        <w:t>1</w:t>
      </w:r>
      <w:r w:rsidRPr="000D1AB7">
        <w:t xml:space="preserve"> </w:t>
      </w:r>
      <w:r w:rsidR="00BB403E" w:rsidRPr="000D1AB7">
        <w:t>aiming to reduce</w:t>
      </w:r>
      <w:r w:rsidRPr="000D1AB7">
        <w:t xml:space="preserve"> side effects and </w:t>
      </w:r>
      <w:r w:rsidR="005E4F8D" w:rsidRPr="000D1AB7">
        <w:t xml:space="preserve">make it possible to treat </w:t>
      </w:r>
      <w:r w:rsidRPr="000D1AB7">
        <w:t xml:space="preserve">tumors where </w:t>
      </w:r>
      <w:r w:rsidR="00F7362D">
        <w:t xml:space="preserve">adverse reactions </w:t>
      </w:r>
      <w:r w:rsidRPr="000D1AB7">
        <w:t>to surrounding healthy tissue is a limiting factor.</w:t>
      </w:r>
      <w:r w:rsidR="009150B7">
        <w:t xml:space="preserve"> </w:t>
      </w:r>
      <w:r w:rsidR="00E83103">
        <w:t>F</w:t>
      </w:r>
      <w:r w:rsidR="2CC252EB">
        <w:t>lash</w:t>
      </w:r>
      <w:r w:rsidR="00E83103" w:rsidRPr="00E83103">
        <w:t xml:space="preserve"> radiotherapy research has largely concentrated on proton and electron beam platforms</w:t>
      </w:r>
      <w:r w:rsidR="0868BC36">
        <w:t>;</w:t>
      </w:r>
      <w:r w:rsidR="00E83103" w:rsidRPr="00E83103">
        <w:t xml:space="preserve"> </w:t>
      </w:r>
      <w:r w:rsidR="42F634BF">
        <w:t>h</w:t>
      </w:r>
      <w:r w:rsidR="00E83103" w:rsidRPr="00E83103">
        <w:t>owever, both face meaningful</w:t>
      </w:r>
      <w:r w:rsidR="00687192">
        <w:t xml:space="preserve"> access to </w:t>
      </w:r>
      <w:bookmarkStart w:id="3" w:name="_Int_EkoEWVoM"/>
      <w:r w:rsidR="00687192">
        <w:t>care</w:t>
      </w:r>
      <w:bookmarkEnd w:id="3"/>
      <w:r w:rsidR="00E83103" w:rsidRPr="00E83103">
        <w:t xml:space="preserve"> scalability constraints.</w:t>
      </w:r>
    </w:p>
    <w:p w14:paraId="0DEF6612" w14:textId="721F8C1E" w:rsidR="005E4E75" w:rsidRDefault="00F07DA5" w:rsidP="006B26FB">
      <w:pPr>
        <w:pStyle w:val="Copy"/>
        <w:spacing w:after="0"/>
      </w:pPr>
      <w:r w:rsidRPr="00F07DA5">
        <w:t>As radiotherapy is required for mo</w:t>
      </w:r>
      <w:r w:rsidR="00A54BC9">
        <w:t>re than 50% of</w:t>
      </w:r>
      <w:r w:rsidRPr="00F07DA5">
        <w:t xml:space="preserve"> cancer patients</w:t>
      </w:r>
      <w:r w:rsidR="00747C61">
        <w:t xml:space="preserve"> </w:t>
      </w:r>
      <w:r w:rsidRPr="00F07DA5">
        <w:t>and photon beams remain the standard of care</w:t>
      </w:r>
      <w:r w:rsidR="00747C61">
        <w:t>,</w:t>
      </w:r>
      <w:r w:rsidR="00541CD7">
        <w:rPr>
          <w:vertAlign w:val="superscript"/>
        </w:rPr>
        <w:t>2,</w:t>
      </w:r>
      <w:r w:rsidR="00A163D1">
        <w:rPr>
          <w:vertAlign w:val="superscript"/>
        </w:rPr>
        <w:t>3</w:t>
      </w:r>
      <w:r w:rsidR="00747C61">
        <w:t xml:space="preserve"> </w:t>
      </w:r>
      <w:r w:rsidR="43B0C116">
        <w:t xml:space="preserve">improved access to </w:t>
      </w:r>
      <w:r w:rsidRPr="00682BA7">
        <w:t>photon</w:t>
      </w:r>
      <w:r w:rsidRPr="00F07DA5">
        <w:t xml:space="preserve"> Flash therapy has </w:t>
      </w:r>
      <w:r w:rsidR="2322414C">
        <w:t>the</w:t>
      </w:r>
      <w:r w:rsidRPr="00F07DA5">
        <w:t xml:space="preserve"> potential to transform treatment globally. </w:t>
      </w:r>
      <w:r w:rsidR="008642CB">
        <w:t>T</w:t>
      </w:r>
      <w:r w:rsidR="00BB403E" w:rsidRPr="000D1AB7">
        <w:t xml:space="preserve">he company aims to </w:t>
      </w:r>
      <w:r w:rsidR="00F0462E" w:rsidRPr="000D1AB7">
        <w:t>create</w:t>
      </w:r>
      <w:r w:rsidR="00BB403E" w:rsidRPr="000D1AB7">
        <w:t xml:space="preserve"> a scalable, cost-effective </w:t>
      </w:r>
      <w:r w:rsidR="03E9FCC4">
        <w:t>treatment option</w:t>
      </w:r>
      <w:r w:rsidR="00BB403E" w:rsidRPr="000D1AB7">
        <w:t xml:space="preserve"> </w:t>
      </w:r>
      <w:r w:rsidR="00F0462E" w:rsidRPr="000D1AB7">
        <w:t>that fits within</w:t>
      </w:r>
      <w:r w:rsidR="00BB403E" w:rsidRPr="000D1AB7">
        <w:t xml:space="preserve"> existing clinical workflows and infrastructure.</w:t>
      </w:r>
    </w:p>
    <w:p w14:paraId="42E0E8E6" w14:textId="368D47B6" w:rsidR="02B5A30C" w:rsidRDefault="02B5A30C" w:rsidP="003530AB">
      <w:pPr>
        <w:pStyle w:val="Copy"/>
        <w:spacing w:after="0"/>
      </w:pPr>
    </w:p>
    <w:p w14:paraId="01FA4B26" w14:textId="3CF5CFD7" w:rsidR="00F95DA3" w:rsidRPr="000D1AB7" w:rsidRDefault="0070280C" w:rsidP="003530AB">
      <w:pPr>
        <w:pStyle w:val="Copy"/>
        <w:rPr>
          <w:rFonts w:ascii="Calibri" w:hAnsi="Calibri" w:cs="Calibri"/>
        </w:rPr>
      </w:pPr>
      <w:r w:rsidRPr="000D1AB7">
        <w:t>“</w:t>
      </w:r>
      <w:r w:rsidR="00F95DA3" w:rsidRPr="000D1AB7">
        <w:t>This investment from ARPA</w:t>
      </w:r>
      <w:r w:rsidR="00F95DA3" w:rsidRPr="000D1AB7">
        <w:rPr>
          <w:rFonts w:ascii="Cambria Math" w:hAnsi="Cambria Math" w:cs="Cambria Math"/>
        </w:rPr>
        <w:t>‑</w:t>
      </w:r>
      <w:r w:rsidR="00F95DA3" w:rsidRPr="000D1AB7">
        <w:t xml:space="preserve">H </w:t>
      </w:r>
      <w:r w:rsidR="00E147F6" w:rsidRPr="000D1AB7">
        <w:t xml:space="preserve">strengthens our efforts to explore the potential of photon Flash therapy and to widen the possibilities for patients who may one </w:t>
      </w:r>
      <w:r w:rsidR="00F0462E" w:rsidRPr="000D1AB7">
        <w:t xml:space="preserve">day </w:t>
      </w:r>
      <w:r w:rsidR="00E147F6" w:rsidRPr="000D1AB7">
        <w:t>benefit from it,</w:t>
      </w:r>
      <w:r w:rsidRPr="000D1AB7">
        <w:t xml:space="preserve">” said Arthur Kaindl, head of Varian </w:t>
      </w:r>
      <w:r w:rsidR="00C36226" w:rsidRPr="000D1AB7">
        <w:lastRenderedPageBreak/>
        <w:t>at Siemens Healthineers. “</w:t>
      </w:r>
      <w:r w:rsidR="00F95DA3" w:rsidRPr="000D1AB7">
        <w:t>By building on</w:t>
      </w:r>
      <w:r w:rsidR="509B5647">
        <w:t xml:space="preserve"> the</w:t>
      </w:r>
      <w:r w:rsidR="00F95DA3">
        <w:t xml:space="preserve"> </w:t>
      </w:r>
      <w:r w:rsidR="00AE20D1">
        <w:t>extensive</w:t>
      </w:r>
      <w:r w:rsidR="00F95DA3" w:rsidRPr="000D1AB7">
        <w:t xml:space="preserve"> installed base of </w:t>
      </w:r>
      <w:r w:rsidR="0B5FD870">
        <w:t xml:space="preserve">C-arm </w:t>
      </w:r>
      <w:r w:rsidR="00F95DA3">
        <w:t>linear</w:t>
      </w:r>
      <w:r w:rsidR="00F95DA3" w:rsidRPr="000D1AB7">
        <w:t xml:space="preserve"> accelerators, we </w:t>
      </w:r>
      <w:r w:rsidR="00164D40" w:rsidRPr="000D1AB7">
        <w:t xml:space="preserve">aim to </w:t>
      </w:r>
      <w:r w:rsidR="5489C59C">
        <w:t xml:space="preserve">speed potential adoption and </w:t>
      </w:r>
      <w:r w:rsidR="28BA5201">
        <w:t>enable</w:t>
      </w:r>
      <w:r w:rsidR="00824025" w:rsidRPr="000D1AB7">
        <w:t xml:space="preserve"> broader access </w:t>
      </w:r>
      <w:r w:rsidR="00D974D9" w:rsidRPr="000D1AB7">
        <w:t xml:space="preserve">as this work progresses. Our hope is to help bring promising innovations within reach </w:t>
      </w:r>
      <w:r w:rsidR="4C9EE015">
        <w:t>of</w:t>
      </w:r>
      <w:r w:rsidR="00D974D9" w:rsidRPr="000D1AB7">
        <w:t xml:space="preserve"> more patients and more communities around the world.</w:t>
      </w:r>
      <w:r w:rsidR="00F95DA3" w:rsidRPr="000D1AB7">
        <w:rPr>
          <w:rFonts w:ascii="Calibri" w:hAnsi="Calibri" w:cs="Calibri"/>
        </w:rPr>
        <w:t>”</w:t>
      </w:r>
    </w:p>
    <w:p w14:paraId="6F6DF0BC" w14:textId="1133E56C" w:rsidR="00115E01" w:rsidRDefault="434BE8E3" w:rsidP="003530AB">
      <w:pPr>
        <w:pStyle w:val="Copy"/>
      </w:pPr>
      <w:r>
        <w:t>“</w:t>
      </w:r>
      <w:r w:rsidR="00B138F2" w:rsidRPr="00B138F2">
        <w:t xml:space="preserve">The radiation oncology community is at the forefront of cancer care, and this ARPA-H award – a milestone as the first for our field – recognizes our specialty’s unique ability to safely and effectively treat cancer,” said </w:t>
      </w:r>
      <w:r w:rsidR="002D72AC">
        <w:t>Sameer</w:t>
      </w:r>
      <w:r w:rsidR="00591EF9">
        <w:t xml:space="preserve"> R.</w:t>
      </w:r>
      <w:r w:rsidR="002D72AC">
        <w:t xml:space="preserve"> Keole</w:t>
      </w:r>
      <w:r w:rsidR="00B138F2" w:rsidRPr="00B138F2">
        <w:t xml:space="preserve">, MD, </w:t>
      </w:r>
      <w:r w:rsidR="0816807B">
        <w:t>c</w:t>
      </w:r>
      <w:r w:rsidR="00B138F2" w:rsidRPr="00B138F2">
        <w:t xml:space="preserve">hair of the </w:t>
      </w:r>
      <w:r w:rsidR="00541CD7">
        <w:t>American Society for Radiotherapy and Oncology (</w:t>
      </w:r>
      <w:r w:rsidR="00B138F2" w:rsidRPr="00B138F2">
        <w:t>ASTRO</w:t>
      </w:r>
      <w:r w:rsidR="00541CD7">
        <w:t xml:space="preserve">) </w:t>
      </w:r>
      <w:r w:rsidR="00B138F2" w:rsidRPr="00B138F2">
        <w:t>Board of Directors. “This support for advanced radiation therapy research will drive improved technologies, more efficient treatments, and new hope for people with cancer.”</w:t>
      </w:r>
    </w:p>
    <w:p w14:paraId="5F893B4D" w14:textId="45C6E3F0" w:rsidR="00D00C8A" w:rsidRPr="000D1AB7" w:rsidRDefault="00C97210" w:rsidP="003530AB">
      <w:pPr>
        <w:pStyle w:val="Copy"/>
      </w:pPr>
      <w:r>
        <w:t>Matthias Guckenberger, MD</w:t>
      </w:r>
      <w:r w:rsidR="005F1101">
        <w:t xml:space="preserve">, president of the European Society for Radiotherapy and Oncology (ESTRO), emphasized </w:t>
      </w:r>
      <w:r w:rsidR="00405E41">
        <w:t xml:space="preserve">that radiotherapy remains significantly underfunded in global cancer research. </w:t>
      </w:r>
      <w:r w:rsidRPr="00C97210">
        <w:t>“ESTRO acknowledges that the U.S. Government (</w:t>
      </w:r>
      <w:r w:rsidR="00172C07">
        <w:t>ARPA-H</w:t>
      </w:r>
      <w:r w:rsidRPr="00C97210">
        <w:t xml:space="preserve">) has identified this missed opportunity and is contributing to </w:t>
      </w:r>
      <w:r>
        <w:t>clos</w:t>
      </w:r>
      <w:r w:rsidR="6AF71148">
        <w:t>ing</w:t>
      </w:r>
      <w:r w:rsidRPr="00C97210">
        <w:t xml:space="preserve"> this gap through a substantial research grant for novel radiotherapy methodologies,” he said. “This milestone highlights the transformative potential of investing in radiotherapy innovation to improve outcomes for patients worldwide.” </w:t>
      </w:r>
    </w:p>
    <w:p w14:paraId="22A8235A" w14:textId="6A54F0A3" w:rsidR="005E7D19" w:rsidRPr="00341B7C" w:rsidRDefault="00234301" w:rsidP="003530AB">
      <w:pPr>
        <w:pStyle w:val="Copy"/>
        <w:spacing w:after="160"/>
        <w:rPr>
          <w:rFonts w:cstheme="minorBidi"/>
        </w:rPr>
      </w:pPr>
      <w:r w:rsidRPr="00341B7C">
        <w:rPr>
          <w:rFonts w:cstheme="minorBidi"/>
        </w:rPr>
        <w:t>T</w:t>
      </w:r>
      <w:r w:rsidR="005E7D19" w:rsidRPr="00341B7C">
        <w:rPr>
          <w:rFonts w:cstheme="minorBidi"/>
        </w:rPr>
        <w:t>his award</w:t>
      </w:r>
      <w:r w:rsidRPr="00341B7C">
        <w:rPr>
          <w:rFonts w:cstheme="minorBidi"/>
        </w:rPr>
        <w:t xml:space="preserve"> positions </w:t>
      </w:r>
      <w:r w:rsidR="005E7D19" w:rsidRPr="00341B7C">
        <w:rPr>
          <w:rFonts w:cstheme="minorBidi"/>
        </w:rPr>
        <w:t xml:space="preserve">Siemens Healthineers to lead the transition of ultra-high dose rate radiotherapy from experimental promise to </w:t>
      </w:r>
      <w:r w:rsidR="00551516" w:rsidRPr="00341B7C">
        <w:rPr>
          <w:rFonts w:cstheme="minorBidi"/>
        </w:rPr>
        <w:t xml:space="preserve">a </w:t>
      </w:r>
      <w:r w:rsidR="005E7D19" w:rsidRPr="00341B7C">
        <w:rPr>
          <w:rFonts w:cstheme="minorBidi"/>
        </w:rPr>
        <w:t>global standard of care</w:t>
      </w:r>
      <w:r w:rsidR="00551516" w:rsidRPr="00341B7C">
        <w:rPr>
          <w:rFonts w:cstheme="minorBidi"/>
        </w:rPr>
        <w:t>,</w:t>
      </w:r>
      <w:r w:rsidR="005E7D19" w:rsidRPr="00341B7C">
        <w:rPr>
          <w:rFonts w:cstheme="minorBidi"/>
        </w:rPr>
        <w:t xml:space="preserve"> advancing </w:t>
      </w:r>
      <w:r w:rsidR="009A052C">
        <w:rPr>
          <w:rFonts w:cstheme="minorBidi"/>
        </w:rPr>
        <w:t>its</w:t>
      </w:r>
      <w:r w:rsidR="005E7D19" w:rsidRPr="00341B7C">
        <w:rPr>
          <w:rFonts w:cstheme="minorBidi"/>
        </w:rPr>
        <w:t xml:space="preserve"> mission to deliver more precise, efficient, and accessible cancer treatment worldwide.</w:t>
      </w:r>
      <w:r w:rsidR="1ECE4FCD" w:rsidRPr="00341B7C">
        <w:rPr>
          <w:rFonts w:cstheme="minorBidi"/>
        </w:rPr>
        <w:t xml:space="preserve"> </w:t>
      </w:r>
    </w:p>
    <w:p w14:paraId="2CEF1401" w14:textId="1B0B874F" w:rsidR="006C793D" w:rsidRPr="000D1AB7" w:rsidRDefault="006C793D" w:rsidP="006C793D">
      <w:pPr>
        <w:pStyle w:val="FootnoteText"/>
      </w:pPr>
      <w:r w:rsidRPr="000D1AB7">
        <w:rPr>
          <w:sz w:val="18"/>
          <w:szCs w:val="22"/>
          <w:vertAlign w:val="superscript"/>
        </w:rPr>
        <w:t>1</w:t>
      </w:r>
      <w:r w:rsidRPr="000D1AB7">
        <w:t xml:space="preserve"> </w:t>
      </w:r>
      <w:r w:rsidR="00330E1F" w:rsidRPr="000D1AB7">
        <w:t>Zou W, Zhang R, Schüler E, Taylor PA, Mascia AE, Diffenderfer ES, Zhao T, Ayan AS, Sharma M, Yu SJ, Lu W, Bosch WR, Tsien C, Surucu M, Pollard-Larkin JM, Schuemann J, Moros EG, Bazalova-Carter M, Gladstone DJ, Li H, Simone CB 2nd, Petersson K, Kry SF, Maity A, Loo BW Jr, Dong L, Maxim PG, Xiao Y, Buchsbaum JC. Framework for Quality Assurance of Ultrahigh Dose Rate Clinical Trials Investigating FLASH Effects and Current Technology Gaps. Int J Radiat Oncol Biol Phys. 2023 Aug 1;116(5):1202-1217. doi: 10.1016/j.ijrobp.2023.04.018. Epub 2023 Apr 28. PMID: 37121362; PMCID: PMC10526970.</w:t>
      </w:r>
    </w:p>
    <w:p w14:paraId="08603956" w14:textId="366DD2DA" w:rsidR="00330E1F" w:rsidRPr="000D1AB7" w:rsidRDefault="00113F12" w:rsidP="006C793D">
      <w:pPr>
        <w:pStyle w:val="FootnoteText"/>
      </w:pPr>
      <w:r w:rsidRPr="000D1AB7">
        <w:rPr>
          <w:vertAlign w:val="superscript"/>
        </w:rPr>
        <w:t xml:space="preserve">2 </w:t>
      </w:r>
      <w:r w:rsidRPr="000D1AB7">
        <w:t>M Abdel-Wahab, et al. JCO Global Oncol. 2021(7):827-842.</w:t>
      </w:r>
    </w:p>
    <w:p w14:paraId="05C75D80" w14:textId="642F2CFE" w:rsidR="00113F12" w:rsidRPr="000D1AB7" w:rsidRDefault="00113F12" w:rsidP="006C793D">
      <w:pPr>
        <w:pStyle w:val="FootnoteText"/>
      </w:pPr>
      <w:r w:rsidRPr="000D1AB7">
        <w:rPr>
          <w:vertAlign w:val="superscript"/>
        </w:rPr>
        <w:t>3</w:t>
      </w:r>
      <w:r w:rsidRPr="000D1AB7">
        <w:t xml:space="preserve"> Waddle MR, Sio TT, Van Houten HK, Foote RL, Keole SR, Schild SE, Laack N, Daniels TB, Crown W, Shah ND, Miller RC. Photon and Proton Radiation Therapy Utilization in a Population of More Than 100 Million Commercially Insured Patients. Int J Radiat Oncol Biol Phys. 2017 Dec 1;99(5):1078-1082. doi: 10.1016/j.ijrobp.2017.07.042. Epub 2017 Aug 2. PMID: 28939229.</w:t>
      </w:r>
    </w:p>
    <w:p w14:paraId="367E8973" w14:textId="77777777" w:rsidR="00142C2B" w:rsidRPr="007B7D61" w:rsidRDefault="00142C2B" w:rsidP="007E7942">
      <w:pPr>
        <w:pStyle w:val="CopyohneLeerraum"/>
        <w:rPr>
          <w:b/>
        </w:rPr>
      </w:pPr>
    </w:p>
    <w:p w14:paraId="5BE56A99" w14:textId="0580BA7A" w:rsidR="00D17506" w:rsidRPr="0056750F" w:rsidRDefault="003555FE" w:rsidP="007E7942">
      <w:pPr>
        <w:pStyle w:val="CopyohneLeerraum"/>
        <w:rPr>
          <w:b/>
        </w:rPr>
      </w:pPr>
      <w:r w:rsidRPr="0056750F">
        <w:rPr>
          <w:b/>
        </w:rPr>
        <w:t>Media contact</w:t>
      </w:r>
    </w:p>
    <w:p w14:paraId="19FC2070" w14:textId="311BDE7F" w:rsidR="007C7F57" w:rsidRPr="0056750F" w:rsidRDefault="3EC2F635" w:rsidP="007E7942">
      <w:pPr>
        <w:pStyle w:val="CopyohneLeerraum"/>
      </w:pPr>
      <w:r w:rsidRPr="0056750F">
        <w:t>Bailey Allen</w:t>
      </w:r>
    </w:p>
    <w:p w14:paraId="4FF8F2CA" w14:textId="3D2C9F19" w:rsidR="3EC2F635" w:rsidRPr="0056750F" w:rsidRDefault="00747079" w:rsidP="60503AC0">
      <w:pPr>
        <w:pStyle w:val="CopyohneLeerraum"/>
      </w:pPr>
      <w:hyperlink r:id="rId11" w:history="1">
        <w:r w:rsidRPr="00F40F2F">
          <w:rPr>
            <w:rStyle w:val="Hyperlink"/>
          </w:rPr>
          <w:t>bailey.allen@siemens-healthineers.com</w:t>
        </w:r>
      </w:hyperlink>
      <w:r>
        <w:t xml:space="preserve"> </w:t>
      </w:r>
    </w:p>
    <w:p w14:paraId="4E8A917F" w14:textId="77777777" w:rsidR="007E7942" w:rsidRPr="000D1AB7" w:rsidRDefault="003555FE" w:rsidP="007E7942">
      <w:pPr>
        <w:pStyle w:val="CopyohneLeerraum"/>
      </w:pPr>
      <w:r w:rsidRPr="000D1AB7">
        <w:t xml:space="preserve">Visit the </w:t>
      </w:r>
      <w:hyperlink r:id="rId12" w:history="1">
        <w:r w:rsidRPr="000D1AB7">
          <w:rPr>
            <w:rStyle w:val="Hyperlink"/>
          </w:rPr>
          <w:t>Siemens Healthineers Press Center</w:t>
        </w:r>
      </w:hyperlink>
      <w:r w:rsidRPr="000D1AB7">
        <w:t>.</w:t>
      </w:r>
    </w:p>
    <w:p w14:paraId="7114C70F" w14:textId="3932CBA7" w:rsidR="009A052C" w:rsidRDefault="00525026" w:rsidP="60503AC0">
      <w:pPr>
        <w:pStyle w:val="Copy"/>
      </w:pPr>
      <w:r>
        <w:t xml:space="preserve">Subscribe to our </w:t>
      </w:r>
      <w:hyperlink r:id="rId13">
        <w:r w:rsidRPr="60503AC0">
          <w:rPr>
            <w:rStyle w:val="Hyperlink"/>
          </w:rPr>
          <w:t>“Medtech matters” newsletter on LinkedIn</w:t>
        </w:r>
      </w:hyperlink>
      <w:r>
        <w:t>.</w:t>
      </w:r>
      <w:r w:rsidR="6EBCB32D">
        <w:t xml:space="preserve"> </w:t>
      </w:r>
    </w:p>
    <w:p w14:paraId="5C2E09A3" w14:textId="23AFAD9F" w:rsidR="009A052C" w:rsidRPr="00043F3A" w:rsidRDefault="009A052C" w:rsidP="60503AC0">
      <w:pPr>
        <w:pStyle w:val="Copy"/>
      </w:pPr>
      <w:r w:rsidRPr="00043F3A">
        <w:t xml:space="preserve">*Flash therapy is under development and is not available for </w:t>
      </w:r>
      <w:r w:rsidRPr="00043F3A" w:rsidDel="00372BB2">
        <w:t>commercial sale</w:t>
      </w:r>
      <w:r w:rsidR="002B3AC5">
        <w:t>.</w:t>
      </w:r>
      <w:r w:rsidRPr="00043F3A">
        <w:t> </w:t>
      </w:r>
    </w:p>
    <w:p w14:paraId="5C8C284E" w14:textId="15B0558C" w:rsidR="00D17506" w:rsidRPr="000D1AB7" w:rsidRDefault="00C12EAC" w:rsidP="60503AC0">
      <w:pPr>
        <w:pStyle w:val="Copy"/>
        <w:rPr>
          <w:sz w:val="16"/>
          <w:szCs w:val="16"/>
        </w:rPr>
      </w:pPr>
      <w:r w:rsidRPr="776AB9D2">
        <w:rPr>
          <w:b/>
          <w:sz w:val="16"/>
          <w:szCs w:val="16"/>
        </w:rPr>
        <w:t xml:space="preserve">Siemens Healthineers </w:t>
      </w:r>
      <w:r w:rsidRPr="776AB9D2">
        <w:rPr>
          <w:sz w:val="16"/>
          <w:szCs w:val="16"/>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w:t>
      </w:r>
      <w:bookmarkStart w:id="4" w:name="_Int_skcvYqRa"/>
      <w:r w:rsidRPr="776AB9D2">
        <w:rPr>
          <w:sz w:val="16"/>
          <w:szCs w:val="16"/>
        </w:rPr>
        <w:t>care</w:t>
      </w:r>
      <w:bookmarkEnd w:id="4"/>
      <w:r w:rsidRPr="776AB9D2">
        <w:rPr>
          <w:sz w:val="16"/>
          <w:szCs w:val="16"/>
        </w:rPr>
        <w:t xml:space="preserve"> and minimally invasive therapies, augmented by digital technology </w:t>
      </w:r>
      <w:r w:rsidRPr="776AB9D2">
        <w:rPr>
          <w:sz w:val="16"/>
          <w:szCs w:val="16"/>
        </w:rPr>
        <w:lastRenderedPageBreak/>
        <w:t xml:space="preserve">and artificial intelligence. In fiscal 2025, which ended on September 30, 2025, Siemens Healthineers had approximately 74,000 employees worldwide and generated revenue of around €23.4 billion. Further information is available at </w:t>
      </w:r>
      <w:hyperlink r:id="rId14">
        <w:r w:rsidRPr="776AB9D2">
          <w:rPr>
            <w:rStyle w:val="Hyperlink"/>
            <w:sz w:val="16"/>
            <w:szCs w:val="16"/>
          </w:rPr>
          <w:t>siemens-healthineers.com</w:t>
        </w:r>
      </w:hyperlink>
      <w:r w:rsidRPr="776AB9D2">
        <w:rPr>
          <w:sz w:val="16"/>
          <w:szCs w:val="16"/>
        </w:rPr>
        <w:t>.</w:t>
      </w:r>
    </w:p>
    <w:sectPr w:rsidR="00D17506" w:rsidRPr="000D1AB7"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C96F" w14:textId="77777777" w:rsidR="00C071FD" w:rsidRDefault="00C071FD" w:rsidP="00E4091D">
      <w:pPr>
        <w:spacing w:line="240" w:lineRule="auto"/>
      </w:pPr>
      <w:r>
        <w:separator/>
      </w:r>
    </w:p>
  </w:endnote>
  <w:endnote w:type="continuationSeparator" w:id="0">
    <w:p w14:paraId="25880244" w14:textId="77777777" w:rsidR="00C071FD" w:rsidRDefault="00C071FD"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4C4436" w14:paraId="4618EB07" w14:textId="77777777">
      <w:tc>
        <w:tcPr>
          <w:tcW w:w="2408" w:type="dxa"/>
        </w:tcPr>
        <w:p w14:paraId="7C615D61" w14:textId="77777777" w:rsidR="00D17506" w:rsidRDefault="00D17506" w:rsidP="007E7942">
          <w:pPr>
            <w:pStyle w:val="Footer1"/>
          </w:pPr>
        </w:p>
      </w:tc>
      <w:tc>
        <w:tcPr>
          <w:tcW w:w="2408" w:type="dxa"/>
        </w:tcPr>
        <w:p w14:paraId="3E48470D" w14:textId="77777777" w:rsidR="00D17506" w:rsidRDefault="00D17506" w:rsidP="007E7942">
          <w:pPr>
            <w:pStyle w:val="Footer1"/>
          </w:pPr>
        </w:p>
      </w:tc>
      <w:tc>
        <w:tcPr>
          <w:tcW w:w="2408" w:type="dxa"/>
        </w:tcPr>
        <w:p w14:paraId="75DA9E74" w14:textId="77777777" w:rsidR="00D17506" w:rsidRDefault="00D17506" w:rsidP="007E7942">
          <w:pPr>
            <w:pStyle w:val="Footer1"/>
          </w:pPr>
        </w:p>
      </w:tc>
      <w:tc>
        <w:tcPr>
          <w:tcW w:w="2408" w:type="dxa"/>
        </w:tcPr>
        <w:p w14:paraId="5EFDB51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44FD43CF"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B6F5"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695ADC" w14:paraId="453B7F4D" w14:textId="77777777" w:rsidTr="00747079">
      <w:trPr>
        <w:trHeight w:val="936"/>
      </w:trPr>
      <w:tc>
        <w:tcPr>
          <w:tcW w:w="4816" w:type="dxa"/>
          <w:tcMar>
            <w:top w:w="57" w:type="dxa"/>
          </w:tcMar>
        </w:tcPr>
        <w:p w14:paraId="01513D4F" w14:textId="77777777" w:rsidR="003555FE" w:rsidRDefault="003555FE" w:rsidP="00D42372">
          <w:pPr>
            <w:pStyle w:val="Footer1"/>
          </w:pPr>
        </w:p>
      </w:tc>
      <w:tc>
        <w:tcPr>
          <w:tcW w:w="20" w:type="dxa"/>
          <w:tcMar>
            <w:top w:w="57" w:type="dxa"/>
          </w:tcMar>
        </w:tcPr>
        <w:p w14:paraId="24A99F8C" w14:textId="77777777" w:rsidR="00D42372" w:rsidRDefault="00D42372" w:rsidP="00D42372">
          <w:pPr>
            <w:pStyle w:val="Footer1"/>
          </w:pPr>
        </w:p>
      </w:tc>
      <w:tc>
        <w:tcPr>
          <w:tcW w:w="2408" w:type="dxa"/>
          <w:tcMar>
            <w:top w:w="57" w:type="dxa"/>
          </w:tcMar>
        </w:tcPr>
        <w:p w14:paraId="1A5A78E8" w14:textId="77777777" w:rsidR="00D42372" w:rsidRDefault="00D42372" w:rsidP="00D42372">
          <w:pPr>
            <w:pStyle w:val="Footer1"/>
          </w:pPr>
        </w:p>
      </w:tc>
      <w:tc>
        <w:tcPr>
          <w:tcW w:w="2408" w:type="dxa"/>
          <w:tcMar>
            <w:top w:w="57" w:type="dxa"/>
          </w:tcMar>
        </w:tcPr>
        <w:p w14:paraId="60B2C4F9" w14:textId="26D2CDF7" w:rsidR="00D42372" w:rsidRPr="003555FE" w:rsidRDefault="00D42372" w:rsidP="003555FE">
          <w:pPr>
            <w:pStyle w:val="Footer1"/>
          </w:pPr>
        </w:p>
      </w:tc>
    </w:tr>
    <w:tr w:rsidR="00695ADC" w14:paraId="02DFC5F9" w14:textId="77777777" w:rsidTr="00747079">
      <w:trPr>
        <w:trHeight w:val="68"/>
      </w:trPr>
      <w:tc>
        <w:tcPr>
          <w:tcW w:w="4816" w:type="dxa"/>
        </w:tcPr>
        <w:p w14:paraId="168F9247" w14:textId="77777777" w:rsidR="00D42372" w:rsidRDefault="00D42372" w:rsidP="007E7942">
          <w:pPr>
            <w:pStyle w:val="Footer1"/>
          </w:pPr>
        </w:p>
      </w:tc>
      <w:tc>
        <w:tcPr>
          <w:tcW w:w="20" w:type="dxa"/>
        </w:tcPr>
        <w:p w14:paraId="1CEB7773" w14:textId="77777777" w:rsidR="00D42372" w:rsidRDefault="00D42372" w:rsidP="007E7942">
          <w:pPr>
            <w:pStyle w:val="Footer1"/>
          </w:pPr>
        </w:p>
      </w:tc>
      <w:tc>
        <w:tcPr>
          <w:tcW w:w="2408" w:type="dxa"/>
        </w:tcPr>
        <w:p w14:paraId="10523F76" w14:textId="77777777" w:rsidR="00D42372" w:rsidRDefault="00D42372" w:rsidP="007E7942">
          <w:pPr>
            <w:pStyle w:val="Footer1"/>
          </w:pPr>
        </w:p>
      </w:tc>
      <w:tc>
        <w:tcPr>
          <w:tcW w:w="2408" w:type="dxa"/>
        </w:tcPr>
        <w:p w14:paraId="3E594CB0"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5DBA8040"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2088" w14:textId="77777777" w:rsidR="00C071FD" w:rsidRDefault="00C071FD" w:rsidP="00E4091D">
      <w:pPr>
        <w:spacing w:line="240" w:lineRule="auto"/>
      </w:pPr>
      <w:r>
        <w:separator/>
      </w:r>
    </w:p>
  </w:footnote>
  <w:footnote w:type="continuationSeparator" w:id="0">
    <w:p w14:paraId="6BEF48C3" w14:textId="77777777" w:rsidR="00C071FD" w:rsidRDefault="00C071FD"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CCFF" w14:textId="18E3499C"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5B5410">
      <w:rPr>
        <w:rStyle w:val="Strong"/>
        <w:b w:val="0"/>
        <w:bCs w:val="0"/>
      </w:rPr>
      <w:t>Press Release</w:t>
    </w:r>
    <w:r w:rsidRPr="006C793D">
      <w:rPr>
        <w:rStyle w:val="Strong"/>
        <w:b w:val="0"/>
        <w:bCs w:val="0"/>
      </w:rPr>
      <w:fldChar w:fldCharType="end"/>
    </w:r>
  </w:p>
  <w:p w14:paraId="0D250DD5" w14:textId="1FB5E188"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B11E" w14:textId="77777777" w:rsidR="00F44AC5" w:rsidRPr="002F117A" w:rsidRDefault="002F117A" w:rsidP="002F117A">
    <w:pPr>
      <w:pStyle w:val="Header"/>
      <w:jc w:val="right"/>
    </w:pPr>
    <w:r w:rsidRPr="002F117A">
      <w:drawing>
        <wp:inline distT="0" distB="0" distL="0" distR="0" wp14:anchorId="5955DC9A" wp14:editId="4DFCD969">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6iNt5xQxp+Sfp" int2:id="92iJEGCn">
      <int2:state int2:value="Rejected" int2:type="spell"/>
    </int2:textHash>
    <int2:textHash int2:hashCode="TE5txLvbzo+E8H" int2:id="HlPNSLdZ">
      <int2:state int2:value="Rejected" int2:type="spell"/>
    </int2:textHash>
    <int2:textHash int2:hashCode="h3EGaFxzEoaALE" int2:id="K5iWZpXc">
      <int2:state int2:value="Rejected" int2:type="spell"/>
    </int2:textHash>
    <int2:textHash int2:hashCode="6Id+hPzeJ7GOvb" int2:id="LlKkElnb">
      <int2:state int2:value="Rejected" int2:type="spell"/>
    </int2:textHash>
    <int2:textHash int2:hashCode="nZahx1AtUk4PuZ" int2:id="dhq9Pd1y">
      <int2:state int2:value="Rejected" int2:type="spell"/>
    </int2:textHash>
    <int2:textHash int2:hashCode="SOVj8UjcBNizHJ" int2:id="eHWIfmRT">
      <int2:state int2:value="Rejected" int2:type="spell"/>
    </int2:textHash>
    <int2:textHash int2:hashCode="GnOvnnrgAYJzOy" int2:id="zVHGcDqy">
      <int2:state int2:value="Rejected" int2:type="spell"/>
    </int2:textHash>
    <int2:textHash int2:hashCode="IR607BLnnuLENi" int2:id="zilza3Gz">
      <int2:state int2:value="Rejected" int2:type="spell"/>
    </int2:textHash>
    <int2:bookmark int2:bookmarkName="_Int_07Eykpvd" int2:invalidationBookmarkName="" int2:hashCode="rDotbYl1dXxxJX" int2:id="8OyXBBfH">
      <int2:state int2:value="Rejected" int2:type="style"/>
    </int2:bookmark>
    <int2:bookmark int2:bookmarkName="_Int_YcEj1LYV" int2:invalidationBookmarkName="" int2:hashCode="Xsnww9aQQK/jqv" int2:id="FiHCrxhj">
      <int2:state int2:value="Rejected" int2:type="style"/>
    </int2:bookmark>
    <int2:bookmark int2:bookmarkName="_Int_EkoEWVoM" int2:invalidationBookmarkName="" int2:hashCode="7B3rldYQ+Xsun9" int2:id="IxlLhvRN">
      <int2:state int2:value="Rejected" int2:type="gram"/>
    </int2:bookmark>
    <int2:bookmark int2:bookmarkName="_Int_gBgOZGeT" int2:invalidationBookmarkName="" int2:hashCode="Xsnww9aQQK/jqv" int2:id="Kds7H5ot">
      <int2:state int2:value="Rejected" int2:type="style"/>
    </int2:bookmark>
    <int2:bookmark int2:bookmarkName="_Int_skcvYqRa" int2:invalidationBookmarkName="" int2:hashCode="7B3rldYQ+Xsun9" int2:id="TFGxskX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622479"/>
    <w:multiLevelType w:val="hybridMultilevel"/>
    <w:tmpl w:val="FFFFFFFF"/>
    <w:lvl w:ilvl="0" w:tplc="DCECE782">
      <w:start w:val="1"/>
      <w:numFmt w:val="bullet"/>
      <w:lvlText w:val=""/>
      <w:lvlJc w:val="left"/>
      <w:pPr>
        <w:ind w:left="720" w:hanging="360"/>
      </w:pPr>
      <w:rPr>
        <w:rFonts w:ascii="Symbol" w:hAnsi="Symbol" w:hint="default"/>
      </w:rPr>
    </w:lvl>
    <w:lvl w:ilvl="1" w:tplc="136A2DC4">
      <w:start w:val="1"/>
      <w:numFmt w:val="bullet"/>
      <w:lvlText w:val="o"/>
      <w:lvlJc w:val="left"/>
      <w:pPr>
        <w:ind w:left="1440" w:hanging="360"/>
      </w:pPr>
      <w:rPr>
        <w:rFonts w:ascii="Courier New" w:hAnsi="Courier New" w:hint="default"/>
      </w:rPr>
    </w:lvl>
    <w:lvl w:ilvl="2" w:tplc="262CA990">
      <w:start w:val="1"/>
      <w:numFmt w:val="bullet"/>
      <w:lvlText w:val=""/>
      <w:lvlJc w:val="left"/>
      <w:pPr>
        <w:ind w:left="2160" w:hanging="360"/>
      </w:pPr>
      <w:rPr>
        <w:rFonts w:ascii="Wingdings" w:hAnsi="Wingdings" w:hint="default"/>
      </w:rPr>
    </w:lvl>
    <w:lvl w:ilvl="3" w:tplc="96604D0A">
      <w:start w:val="1"/>
      <w:numFmt w:val="bullet"/>
      <w:lvlText w:val=""/>
      <w:lvlJc w:val="left"/>
      <w:pPr>
        <w:ind w:left="2880" w:hanging="360"/>
      </w:pPr>
      <w:rPr>
        <w:rFonts w:ascii="Symbol" w:hAnsi="Symbol" w:hint="default"/>
      </w:rPr>
    </w:lvl>
    <w:lvl w:ilvl="4" w:tplc="F230D48C">
      <w:start w:val="1"/>
      <w:numFmt w:val="bullet"/>
      <w:lvlText w:val="o"/>
      <w:lvlJc w:val="left"/>
      <w:pPr>
        <w:ind w:left="3600" w:hanging="360"/>
      </w:pPr>
      <w:rPr>
        <w:rFonts w:ascii="Courier New" w:hAnsi="Courier New" w:hint="default"/>
      </w:rPr>
    </w:lvl>
    <w:lvl w:ilvl="5" w:tplc="ABA68068">
      <w:start w:val="1"/>
      <w:numFmt w:val="bullet"/>
      <w:lvlText w:val=""/>
      <w:lvlJc w:val="left"/>
      <w:pPr>
        <w:ind w:left="4320" w:hanging="360"/>
      </w:pPr>
      <w:rPr>
        <w:rFonts w:ascii="Wingdings" w:hAnsi="Wingdings" w:hint="default"/>
      </w:rPr>
    </w:lvl>
    <w:lvl w:ilvl="6" w:tplc="B3D0BCA6">
      <w:start w:val="1"/>
      <w:numFmt w:val="bullet"/>
      <w:lvlText w:val=""/>
      <w:lvlJc w:val="left"/>
      <w:pPr>
        <w:ind w:left="5040" w:hanging="360"/>
      </w:pPr>
      <w:rPr>
        <w:rFonts w:ascii="Symbol" w:hAnsi="Symbol" w:hint="default"/>
      </w:rPr>
    </w:lvl>
    <w:lvl w:ilvl="7" w:tplc="C6BC9F82">
      <w:start w:val="1"/>
      <w:numFmt w:val="bullet"/>
      <w:lvlText w:val="o"/>
      <w:lvlJc w:val="left"/>
      <w:pPr>
        <w:ind w:left="5760" w:hanging="360"/>
      </w:pPr>
      <w:rPr>
        <w:rFonts w:ascii="Courier New" w:hAnsi="Courier New" w:hint="default"/>
      </w:rPr>
    </w:lvl>
    <w:lvl w:ilvl="8" w:tplc="B5A2B7F0">
      <w:start w:val="1"/>
      <w:numFmt w:val="bullet"/>
      <w:lvlText w:val=""/>
      <w:lvlJc w:val="left"/>
      <w:pPr>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5862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62"/>
    <w:rsid w:val="0000115C"/>
    <w:rsid w:val="00001FBB"/>
    <w:rsid w:val="00003DFF"/>
    <w:rsid w:val="00004FE2"/>
    <w:rsid w:val="00005609"/>
    <w:rsid w:val="0000566B"/>
    <w:rsid w:val="00007885"/>
    <w:rsid w:val="000078EC"/>
    <w:rsid w:val="00011B98"/>
    <w:rsid w:val="00013DDC"/>
    <w:rsid w:val="000169E0"/>
    <w:rsid w:val="0002032C"/>
    <w:rsid w:val="000250E8"/>
    <w:rsid w:val="0002520F"/>
    <w:rsid w:val="00026C4E"/>
    <w:rsid w:val="0002703C"/>
    <w:rsid w:val="00027DF2"/>
    <w:rsid w:val="0003028F"/>
    <w:rsid w:val="00030E22"/>
    <w:rsid w:val="00036E06"/>
    <w:rsid w:val="00037076"/>
    <w:rsid w:val="00037899"/>
    <w:rsid w:val="00040558"/>
    <w:rsid w:val="00040C12"/>
    <w:rsid w:val="00043F3A"/>
    <w:rsid w:val="00047301"/>
    <w:rsid w:val="0005198F"/>
    <w:rsid w:val="00051CD9"/>
    <w:rsid w:val="0005295B"/>
    <w:rsid w:val="00053051"/>
    <w:rsid w:val="0005457C"/>
    <w:rsid w:val="0005555C"/>
    <w:rsid w:val="00056931"/>
    <w:rsid w:val="00061A44"/>
    <w:rsid w:val="000620E3"/>
    <w:rsid w:val="00062499"/>
    <w:rsid w:val="00062D5B"/>
    <w:rsid w:val="000631E0"/>
    <w:rsid w:val="000649D8"/>
    <w:rsid w:val="00065FC5"/>
    <w:rsid w:val="0006727A"/>
    <w:rsid w:val="0006742F"/>
    <w:rsid w:val="00067F48"/>
    <w:rsid w:val="0007042A"/>
    <w:rsid w:val="00070644"/>
    <w:rsid w:val="00070E96"/>
    <w:rsid w:val="0007352F"/>
    <w:rsid w:val="00074F67"/>
    <w:rsid w:val="00080BA5"/>
    <w:rsid w:val="00083B44"/>
    <w:rsid w:val="000847B3"/>
    <w:rsid w:val="00085BB7"/>
    <w:rsid w:val="00087665"/>
    <w:rsid w:val="00087EB2"/>
    <w:rsid w:val="00090692"/>
    <w:rsid w:val="00091A16"/>
    <w:rsid w:val="00092548"/>
    <w:rsid w:val="00095C73"/>
    <w:rsid w:val="00097BEE"/>
    <w:rsid w:val="000A3C6C"/>
    <w:rsid w:val="000A44F6"/>
    <w:rsid w:val="000A6FC4"/>
    <w:rsid w:val="000B2484"/>
    <w:rsid w:val="000B3EDF"/>
    <w:rsid w:val="000B6514"/>
    <w:rsid w:val="000B78F5"/>
    <w:rsid w:val="000B7C37"/>
    <w:rsid w:val="000B7C49"/>
    <w:rsid w:val="000C009F"/>
    <w:rsid w:val="000C0D16"/>
    <w:rsid w:val="000C14F8"/>
    <w:rsid w:val="000C240D"/>
    <w:rsid w:val="000C43EA"/>
    <w:rsid w:val="000C48BE"/>
    <w:rsid w:val="000C4E46"/>
    <w:rsid w:val="000C5817"/>
    <w:rsid w:val="000C632F"/>
    <w:rsid w:val="000C7A4C"/>
    <w:rsid w:val="000D0741"/>
    <w:rsid w:val="000D1AB7"/>
    <w:rsid w:val="000D1CDD"/>
    <w:rsid w:val="000D26BC"/>
    <w:rsid w:val="000D319E"/>
    <w:rsid w:val="000D490F"/>
    <w:rsid w:val="000D4B34"/>
    <w:rsid w:val="000D4B9F"/>
    <w:rsid w:val="000D6316"/>
    <w:rsid w:val="000D64AA"/>
    <w:rsid w:val="000D6A38"/>
    <w:rsid w:val="000D757A"/>
    <w:rsid w:val="000D7B52"/>
    <w:rsid w:val="000E1F93"/>
    <w:rsid w:val="000E49EA"/>
    <w:rsid w:val="000E4EB2"/>
    <w:rsid w:val="000E56C2"/>
    <w:rsid w:val="000F2D98"/>
    <w:rsid w:val="000F3389"/>
    <w:rsid w:val="000F3C18"/>
    <w:rsid w:val="000F474C"/>
    <w:rsid w:val="000F6210"/>
    <w:rsid w:val="000F69D3"/>
    <w:rsid w:val="000FB273"/>
    <w:rsid w:val="00100B2C"/>
    <w:rsid w:val="001013C6"/>
    <w:rsid w:val="00101CE8"/>
    <w:rsid w:val="00102ABA"/>
    <w:rsid w:val="00104038"/>
    <w:rsid w:val="00104124"/>
    <w:rsid w:val="00107355"/>
    <w:rsid w:val="00110ED2"/>
    <w:rsid w:val="00111D51"/>
    <w:rsid w:val="00113F12"/>
    <w:rsid w:val="001146B0"/>
    <w:rsid w:val="00115E01"/>
    <w:rsid w:val="0011615D"/>
    <w:rsid w:val="00116822"/>
    <w:rsid w:val="00120803"/>
    <w:rsid w:val="00121387"/>
    <w:rsid w:val="00122032"/>
    <w:rsid w:val="00123245"/>
    <w:rsid w:val="0012387E"/>
    <w:rsid w:val="0012632F"/>
    <w:rsid w:val="00127B47"/>
    <w:rsid w:val="00131C8E"/>
    <w:rsid w:val="00132495"/>
    <w:rsid w:val="00132D5D"/>
    <w:rsid w:val="00133B71"/>
    <w:rsid w:val="00140667"/>
    <w:rsid w:val="00140A3C"/>
    <w:rsid w:val="00141312"/>
    <w:rsid w:val="00142128"/>
    <w:rsid w:val="001422A1"/>
    <w:rsid w:val="001422D9"/>
    <w:rsid w:val="0014253D"/>
    <w:rsid w:val="00142C2B"/>
    <w:rsid w:val="001430BE"/>
    <w:rsid w:val="001431C6"/>
    <w:rsid w:val="00143B69"/>
    <w:rsid w:val="00143D61"/>
    <w:rsid w:val="00144CE6"/>
    <w:rsid w:val="0014577D"/>
    <w:rsid w:val="00147EE7"/>
    <w:rsid w:val="00150000"/>
    <w:rsid w:val="001537FF"/>
    <w:rsid w:val="00154637"/>
    <w:rsid w:val="00155E91"/>
    <w:rsid w:val="001564AA"/>
    <w:rsid w:val="001578B4"/>
    <w:rsid w:val="00162EC2"/>
    <w:rsid w:val="00163C73"/>
    <w:rsid w:val="0016431A"/>
    <w:rsid w:val="001647E9"/>
    <w:rsid w:val="00164D40"/>
    <w:rsid w:val="00165887"/>
    <w:rsid w:val="001662D1"/>
    <w:rsid w:val="0016665F"/>
    <w:rsid w:val="00167145"/>
    <w:rsid w:val="001671BD"/>
    <w:rsid w:val="00171FE7"/>
    <w:rsid w:val="0017254E"/>
    <w:rsid w:val="00172C07"/>
    <w:rsid w:val="00173D3B"/>
    <w:rsid w:val="00174E1D"/>
    <w:rsid w:val="00177930"/>
    <w:rsid w:val="00180313"/>
    <w:rsid w:val="001816E0"/>
    <w:rsid w:val="00183FC4"/>
    <w:rsid w:val="0018664C"/>
    <w:rsid w:val="00186771"/>
    <w:rsid w:val="001875A2"/>
    <w:rsid w:val="00187C00"/>
    <w:rsid w:val="00192D4F"/>
    <w:rsid w:val="001935A9"/>
    <w:rsid w:val="0019506C"/>
    <w:rsid w:val="001952AF"/>
    <w:rsid w:val="00195E46"/>
    <w:rsid w:val="001961F1"/>
    <w:rsid w:val="00197538"/>
    <w:rsid w:val="001A17C7"/>
    <w:rsid w:val="001A1900"/>
    <w:rsid w:val="001A51D8"/>
    <w:rsid w:val="001A6606"/>
    <w:rsid w:val="001A67F7"/>
    <w:rsid w:val="001A7AD8"/>
    <w:rsid w:val="001B0136"/>
    <w:rsid w:val="001B0B75"/>
    <w:rsid w:val="001B141A"/>
    <w:rsid w:val="001B1A91"/>
    <w:rsid w:val="001B1C33"/>
    <w:rsid w:val="001B25E3"/>
    <w:rsid w:val="001B4FAC"/>
    <w:rsid w:val="001B68CE"/>
    <w:rsid w:val="001B6974"/>
    <w:rsid w:val="001B6B15"/>
    <w:rsid w:val="001B733C"/>
    <w:rsid w:val="001C0139"/>
    <w:rsid w:val="001C1010"/>
    <w:rsid w:val="001C1BDE"/>
    <w:rsid w:val="001C2F0D"/>
    <w:rsid w:val="001C4380"/>
    <w:rsid w:val="001C4E56"/>
    <w:rsid w:val="001C631F"/>
    <w:rsid w:val="001C7718"/>
    <w:rsid w:val="001D133C"/>
    <w:rsid w:val="001D2551"/>
    <w:rsid w:val="001D2DB7"/>
    <w:rsid w:val="001D40AA"/>
    <w:rsid w:val="001E0DAF"/>
    <w:rsid w:val="001E2C82"/>
    <w:rsid w:val="001E4768"/>
    <w:rsid w:val="001E49F1"/>
    <w:rsid w:val="001E580A"/>
    <w:rsid w:val="001E6FB4"/>
    <w:rsid w:val="001E7EC0"/>
    <w:rsid w:val="001F0B6C"/>
    <w:rsid w:val="001F40BB"/>
    <w:rsid w:val="001F46ED"/>
    <w:rsid w:val="001F4B4F"/>
    <w:rsid w:val="001F50A1"/>
    <w:rsid w:val="001F5874"/>
    <w:rsid w:val="001F5D39"/>
    <w:rsid w:val="001F62E2"/>
    <w:rsid w:val="001F68BC"/>
    <w:rsid w:val="00201A97"/>
    <w:rsid w:val="00201CD5"/>
    <w:rsid w:val="00203E72"/>
    <w:rsid w:val="002050C7"/>
    <w:rsid w:val="00205895"/>
    <w:rsid w:val="0020773B"/>
    <w:rsid w:val="00210143"/>
    <w:rsid w:val="002109F3"/>
    <w:rsid w:val="00210B78"/>
    <w:rsid w:val="00211634"/>
    <w:rsid w:val="0021287E"/>
    <w:rsid w:val="00214DE9"/>
    <w:rsid w:val="00217207"/>
    <w:rsid w:val="0021731D"/>
    <w:rsid w:val="00223160"/>
    <w:rsid w:val="00223514"/>
    <w:rsid w:val="00224E6D"/>
    <w:rsid w:val="0022503D"/>
    <w:rsid w:val="002250A4"/>
    <w:rsid w:val="00226287"/>
    <w:rsid w:val="00226E1F"/>
    <w:rsid w:val="002277E9"/>
    <w:rsid w:val="00231EBE"/>
    <w:rsid w:val="00232628"/>
    <w:rsid w:val="00233914"/>
    <w:rsid w:val="00234301"/>
    <w:rsid w:val="0023518A"/>
    <w:rsid w:val="0023692C"/>
    <w:rsid w:val="00237503"/>
    <w:rsid w:val="002404E0"/>
    <w:rsid w:val="00240719"/>
    <w:rsid w:val="0024120B"/>
    <w:rsid w:val="002460D0"/>
    <w:rsid w:val="002510EA"/>
    <w:rsid w:val="00252DED"/>
    <w:rsid w:val="002539E3"/>
    <w:rsid w:val="00254252"/>
    <w:rsid w:val="00256362"/>
    <w:rsid w:val="00260A84"/>
    <w:rsid w:val="0026373C"/>
    <w:rsid w:val="0026382A"/>
    <w:rsid w:val="00264163"/>
    <w:rsid w:val="002652A6"/>
    <w:rsid w:val="00266EF2"/>
    <w:rsid w:val="002670A1"/>
    <w:rsid w:val="0026737A"/>
    <w:rsid w:val="0026752D"/>
    <w:rsid w:val="00272BC1"/>
    <w:rsid w:val="00272D41"/>
    <w:rsid w:val="00273773"/>
    <w:rsid w:val="002751AC"/>
    <w:rsid w:val="002756C9"/>
    <w:rsid w:val="00277D64"/>
    <w:rsid w:val="00280F3E"/>
    <w:rsid w:val="0028155D"/>
    <w:rsid w:val="00281D2D"/>
    <w:rsid w:val="002823E3"/>
    <w:rsid w:val="00282DF1"/>
    <w:rsid w:val="00283BBB"/>
    <w:rsid w:val="00284E34"/>
    <w:rsid w:val="002859A3"/>
    <w:rsid w:val="00286482"/>
    <w:rsid w:val="002903E1"/>
    <w:rsid w:val="0029069B"/>
    <w:rsid w:val="00291782"/>
    <w:rsid w:val="0029230D"/>
    <w:rsid w:val="0029430C"/>
    <w:rsid w:val="0029504B"/>
    <w:rsid w:val="002951BD"/>
    <w:rsid w:val="0029669F"/>
    <w:rsid w:val="002A1419"/>
    <w:rsid w:val="002A1580"/>
    <w:rsid w:val="002A3EB8"/>
    <w:rsid w:val="002A58C6"/>
    <w:rsid w:val="002A66AC"/>
    <w:rsid w:val="002A69EB"/>
    <w:rsid w:val="002B0D82"/>
    <w:rsid w:val="002B1333"/>
    <w:rsid w:val="002B2280"/>
    <w:rsid w:val="002B3412"/>
    <w:rsid w:val="002B3AC5"/>
    <w:rsid w:val="002B659A"/>
    <w:rsid w:val="002B68F2"/>
    <w:rsid w:val="002B714E"/>
    <w:rsid w:val="002B7246"/>
    <w:rsid w:val="002B7A80"/>
    <w:rsid w:val="002B7F92"/>
    <w:rsid w:val="002C0FCA"/>
    <w:rsid w:val="002C1F42"/>
    <w:rsid w:val="002C1F7F"/>
    <w:rsid w:val="002C2CCE"/>
    <w:rsid w:val="002C3585"/>
    <w:rsid w:val="002C48D4"/>
    <w:rsid w:val="002C54FB"/>
    <w:rsid w:val="002C575D"/>
    <w:rsid w:val="002C7F57"/>
    <w:rsid w:val="002D04AE"/>
    <w:rsid w:val="002D15A3"/>
    <w:rsid w:val="002D1ED5"/>
    <w:rsid w:val="002D498E"/>
    <w:rsid w:val="002D4B1C"/>
    <w:rsid w:val="002D4CFD"/>
    <w:rsid w:val="002D57B3"/>
    <w:rsid w:val="002D5C76"/>
    <w:rsid w:val="002D72AC"/>
    <w:rsid w:val="002E1A03"/>
    <w:rsid w:val="002E29E2"/>
    <w:rsid w:val="002E2A53"/>
    <w:rsid w:val="002E49E5"/>
    <w:rsid w:val="002E5277"/>
    <w:rsid w:val="002E5310"/>
    <w:rsid w:val="002E5CAB"/>
    <w:rsid w:val="002F02FA"/>
    <w:rsid w:val="002F0530"/>
    <w:rsid w:val="002F09D1"/>
    <w:rsid w:val="002F0D2A"/>
    <w:rsid w:val="002F117A"/>
    <w:rsid w:val="002F2680"/>
    <w:rsid w:val="002F26B4"/>
    <w:rsid w:val="002F3C8A"/>
    <w:rsid w:val="002F46EE"/>
    <w:rsid w:val="002F5C86"/>
    <w:rsid w:val="00301CEB"/>
    <w:rsid w:val="00302127"/>
    <w:rsid w:val="00303439"/>
    <w:rsid w:val="0030387B"/>
    <w:rsid w:val="0030592F"/>
    <w:rsid w:val="00305BC7"/>
    <w:rsid w:val="00310A9F"/>
    <w:rsid w:val="0031332C"/>
    <w:rsid w:val="003154ED"/>
    <w:rsid w:val="00317C3B"/>
    <w:rsid w:val="00320393"/>
    <w:rsid w:val="00323964"/>
    <w:rsid w:val="00326420"/>
    <w:rsid w:val="00327FCE"/>
    <w:rsid w:val="00330E1F"/>
    <w:rsid w:val="00331616"/>
    <w:rsid w:val="00331DC5"/>
    <w:rsid w:val="003325A0"/>
    <w:rsid w:val="00333E40"/>
    <w:rsid w:val="0033449D"/>
    <w:rsid w:val="003344AE"/>
    <w:rsid w:val="003345DF"/>
    <w:rsid w:val="00334915"/>
    <w:rsid w:val="00334D70"/>
    <w:rsid w:val="00335CDB"/>
    <w:rsid w:val="003369D4"/>
    <w:rsid w:val="00336BA8"/>
    <w:rsid w:val="00341B7C"/>
    <w:rsid w:val="0034227A"/>
    <w:rsid w:val="003430CE"/>
    <w:rsid w:val="003435C5"/>
    <w:rsid w:val="003466CE"/>
    <w:rsid w:val="00351F8E"/>
    <w:rsid w:val="00352179"/>
    <w:rsid w:val="003528BE"/>
    <w:rsid w:val="003530AB"/>
    <w:rsid w:val="00353B72"/>
    <w:rsid w:val="003555FE"/>
    <w:rsid w:val="003565EC"/>
    <w:rsid w:val="0036024C"/>
    <w:rsid w:val="003629A2"/>
    <w:rsid w:val="003629D5"/>
    <w:rsid w:val="00362C68"/>
    <w:rsid w:val="00363431"/>
    <w:rsid w:val="00366DAA"/>
    <w:rsid w:val="00370022"/>
    <w:rsid w:val="00370454"/>
    <w:rsid w:val="003713E6"/>
    <w:rsid w:val="0037227F"/>
    <w:rsid w:val="00372BB2"/>
    <w:rsid w:val="003734F1"/>
    <w:rsid w:val="00373ABD"/>
    <w:rsid w:val="00374EEF"/>
    <w:rsid w:val="003759D9"/>
    <w:rsid w:val="00377A57"/>
    <w:rsid w:val="003817EC"/>
    <w:rsid w:val="00381D37"/>
    <w:rsid w:val="00384F87"/>
    <w:rsid w:val="00385ECD"/>
    <w:rsid w:val="00386DFD"/>
    <w:rsid w:val="00390361"/>
    <w:rsid w:val="003915B5"/>
    <w:rsid w:val="00392D91"/>
    <w:rsid w:val="00395858"/>
    <w:rsid w:val="003958B6"/>
    <w:rsid w:val="00395C22"/>
    <w:rsid w:val="003978F1"/>
    <w:rsid w:val="003A184D"/>
    <w:rsid w:val="003A28C9"/>
    <w:rsid w:val="003A577E"/>
    <w:rsid w:val="003B067B"/>
    <w:rsid w:val="003B0ABA"/>
    <w:rsid w:val="003B11AD"/>
    <w:rsid w:val="003B24DB"/>
    <w:rsid w:val="003B2607"/>
    <w:rsid w:val="003B2F1B"/>
    <w:rsid w:val="003B3149"/>
    <w:rsid w:val="003B598D"/>
    <w:rsid w:val="003B6EEA"/>
    <w:rsid w:val="003B79E7"/>
    <w:rsid w:val="003B7A79"/>
    <w:rsid w:val="003C16F5"/>
    <w:rsid w:val="003C35D3"/>
    <w:rsid w:val="003C36B6"/>
    <w:rsid w:val="003C3C4B"/>
    <w:rsid w:val="003C6599"/>
    <w:rsid w:val="003C70B5"/>
    <w:rsid w:val="003D104F"/>
    <w:rsid w:val="003D1644"/>
    <w:rsid w:val="003D26B7"/>
    <w:rsid w:val="003D2B9F"/>
    <w:rsid w:val="003D5191"/>
    <w:rsid w:val="003D6E95"/>
    <w:rsid w:val="003D79C7"/>
    <w:rsid w:val="003E03EC"/>
    <w:rsid w:val="003E08E7"/>
    <w:rsid w:val="003E247E"/>
    <w:rsid w:val="003E2745"/>
    <w:rsid w:val="003E3C2A"/>
    <w:rsid w:val="003E54A5"/>
    <w:rsid w:val="003E550A"/>
    <w:rsid w:val="003E5FA9"/>
    <w:rsid w:val="003F1278"/>
    <w:rsid w:val="00404F4C"/>
    <w:rsid w:val="00405E41"/>
    <w:rsid w:val="0040627C"/>
    <w:rsid w:val="00407E3D"/>
    <w:rsid w:val="00410141"/>
    <w:rsid w:val="00410E6F"/>
    <w:rsid w:val="004138FE"/>
    <w:rsid w:val="00414C5B"/>
    <w:rsid w:val="00415BA2"/>
    <w:rsid w:val="00416338"/>
    <w:rsid w:val="00416410"/>
    <w:rsid w:val="00417F27"/>
    <w:rsid w:val="00420EB3"/>
    <w:rsid w:val="004211FF"/>
    <w:rsid w:val="00423B51"/>
    <w:rsid w:val="004241B8"/>
    <w:rsid w:val="00425DAD"/>
    <w:rsid w:val="00426908"/>
    <w:rsid w:val="00431861"/>
    <w:rsid w:val="004368F0"/>
    <w:rsid w:val="00436BA5"/>
    <w:rsid w:val="00437711"/>
    <w:rsid w:val="004404FA"/>
    <w:rsid w:val="00441E6F"/>
    <w:rsid w:val="00443818"/>
    <w:rsid w:val="00445681"/>
    <w:rsid w:val="00450599"/>
    <w:rsid w:val="004524C4"/>
    <w:rsid w:val="0046013B"/>
    <w:rsid w:val="00461D2C"/>
    <w:rsid w:val="004625F0"/>
    <w:rsid w:val="00463047"/>
    <w:rsid w:val="00465575"/>
    <w:rsid w:val="00467DC9"/>
    <w:rsid w:val="00471ADE"/>
    <w:rsid w:val="0047314B"/>
    <w:rsid w:val="00473619"/>
    <w:rsid w:val="00474142"/>
    <w:rsid w:val="00476881"/>
    <w:rsid w:val="0047721E"/>
    <w:rsid w:val="00480711"/>
    <w:rsid w:val="004814C2"/>
    <w:rsid w:val="00482A51"/>
    <w:rsid w:val="00483D47"/>
    <w:rsid w:val="00483FBB"/>
    <w:rsid w:val="004844FF"/>
    <w:rsid w:val="00487DEB"/>
    <w:rsid w:val="00487E22"/>
    <w:rsid w:val="00490843"/>
    <w:rsid w:val="004917EE"/>
    <w:rsid w:val="0049212E"/>
    <w:rsid w:val="0049274B"/>
    <w:rsid w:val="004934BD"/>
    <w:rsid w:val="0049577C"/>
    <w:rsid w:val="00496091"/>
    <w:rsid w:val="00496927"/>
    <w:rsid w:val="00496AC9"/>
    <w:rsid w:val="0049738C"/>
    <w:rsid w:val="00497EE8"/>
    <w:rsid w:val="004A0734"/>
    <w:rsid w:val="004A2024"/>
    <w:rsid w:val="004A3C9B"/>
    <w:rsid w:val="004A4035"/>
    <w:rsid w:val="004A4187"/>
    <w:rsid w:val="004A56D3"/>
    <w:rsid w:val="004B0319"/>
    <w:rsid w:val="004B3A70"/>
    <w:rsid w:val="004B763A"/>
    <w:rsid w:val="004C1D62"/>
    <w:rsid w:val="004C25B5"/>
    <w:rsid w:val="004C2D9B"/>
    <w:rsid w:val="004C34E4"/>
    <w:rsid w:val="004C4436"/>
    <w:rsid w:val="004C44AC"/>
    <w:rsid w:val="004C4823"/>
    <w:rsid w:val="004C6420"/>
    <w:rsid w:val="004C71C7"/>
    <w:rsid w:val="004D0A6B"/>
    <w:rsid w:val="004D24B5"/>
    <w:rsid w:val="004D28CC"/>
    <w:rsid w:val="004D2FAB"/>
    <w:rsid w:val="004D53F3"/>
    <w:rsid w:val="004D552C"/>
    <w:rsid w:val="004D6487"/>
    <w:rsid w:val="004D6CCB"/>
    <w:rsid w:val="004D6D68"/>
    <w:rsid w:val="004D6D97"/>
    <w:rsid w:val="004E2AC5"/>
    <w:rsid w:val="004E2EC2"/>
    <w:rsid w:val="004E40CA"/>
    <w:rsid w:val="004E4E00"/>
    <w:rsid w:val="004E5AA5"/>
    <w:rsid w:val="004E7AAA"/>
    <w:rsid w:val="004F11CD"/>
    <w:rsid w:val="004F1C45"/>
    <w:rsid w:val="004F1C67"/>
    <w:rsid w:val="004F2090"/>
    <w:rsid w:val="004F3571"/>
    <w:rsid w:val="004F38DF"/>
    <w:rsid w:val="004F3998"/>
    <w:rsid w:val="004F4921"/>
    <w:rsid w:val="004F4AF6"/>
    <w:rsid w:val="004F5A64"/>
    <w:rsid w:val="0050071C"/>
    <w:rsid w:val="00500A9F"/>
    <w:rsid w:val="00501331"/>
    <w:rsid w:val="00503328"/>
    <w:rsid w:val="00503329"/>
    <w:rsid w:val="0050410A"/>
    <w:rsid w:val="00504ADA"/>
    <w:rsid w:val="0050554C"/>
    <w:rsid w:val="00505DA9"/>
    <w:rsid w:val="00505F1E"/>
    <w:rsid w:val="00506419"/>
    <w:rsid w:val="0050676F"/>
    <w:rsid w:val="00506E94"/>
    <w:rsid w:val="00510F25"/>
    <w:rsid w:val="00511191"/>
    <w:rsid w:val="00511E37"/>
    <w:rsid w:val="0051227F"/>
    <w:rsid w:val="00514CDE"/>
    <w:rsid w:val="00515FBB"/>
    <w:rsid w:val="00520018"/>
    <w:rsid w:val="00520570"/>
    <w:rsid w:val="00522826"/>
    <w:rsid w:val="00524510"/>
    <w:rsid w:val="00525026"/>
    <w:rsid w:val="0052558F"/>
    <w:rsid w:val="00525783"/>
    <w:rsid w:val="00525EA3"/>
    <w:rsid w:val="0052617D"/>
    <w:rsid w:val="00526316"/>
    <w:rsid w:val="00526763"/>
    <w:rsid w:val="00527846"/>
    <w:rsid w:val="00533290"/>
    <w:rsid w:val="00534C50"/>
    <w:rsid w:val="0053563E"/>
    <w:rsid w:val="00535DDE"/>
    <w:rsid w:val="00535EA3"/>
    <w:rsid w:val="005366F4"/>
    <w:rsid w:val="00536D17"/>
    <w:rsid w:val="00541CD7"/>
    <w:rsid w:val="00544CCF"/>
    <w:rsid w:val="00545D5D"/>
    <w:rsid w:val="00550C01"/>
    <w:rsid w:val="005512DC"/>
    <w:rsid w:val="00551516"/>
    <w:rsid w:val="00554A83"/>
    <w:rsid w:val="005558BD"/>
    <w:rsid w:val="00557102"/>
    <w:rsid w:val="00557A15"/>
    <w:rsid w:val="00561B3E"/>
    <w:rsid w:val="00561B5B"/>
    <w:rsid w:val="005633FB"/>
    <w:rsid w:val="00563BB4"/>
    <w:rsid w:val="00565F09"/>
    <w:rsid w:val="0056750F"/>
    <w:rsid w:val="005725D4"/>
    <w:rsid w:val="00573755"/>
    <w:rsid w:val="00576DFA"/>
    <w:rsid w:val="005775A4"/>
    <w:rsid w:val="005812E3"/>
    <w:rsid w:val="00581665"/>
    <w:rsid w:val="00581F3B"/>
    <w:rsid w:val="00582BCC"/>
    <w:rsid w:val="00583962"/>
    <w:rsid w:val="005843B4"/>
    <w:rsid w:val="00585D0C"/>
    <w:rsid w:val="005878FD"/>
    <w:rsid w:val="00587EE0"/>
    <w:rsid w:val="005901CF"/>
    <w:rsid w:val="00591EF9"/>
    <w:rsid w:val="00592C71"/>
    <w:rsid w:val="00594916"/>
    <w:rsid w:val="00594AB5"/>
    <w:rsid w:val="0059524C"/>
    <w:rsid w:val="00595E03"/>
    <w:rsid w:val="00597290"/>
    <w:rsid w:val="005976CC"/>
    <w:rsid w:val="005A0A40"/>
    <w:rsid w:val="005A205F"/>
    <w:rsid w:val="005A453D"/>
    <w:rsid w:val="005A4AFF"/>
    <w:rsid w:val="005A7FCC"/>
    <w:rsid w:val="005B2115"/>
    <w:rsid w:val="005B5410"/>
    <w:rsid w:val="005B5BA5"/>
    <w:rsid w:val="005B5F7B"/>
    <w:rsid w:val="005B74FE"/>
    <w:rsid w:val="005B7B18"/>
    <w:rsid w:val="005C1118"/>
    <w:rsid w:val="005C1841"/>
    <w:rsid w:val="005C1D12"/>
    <w:rsid w:val="005C1EEA"/>
    <w:rsid w:val="005C3BBA"/>
    <w:rsid w:val="005C5346"/>
    <w:rsid w:val="005C593D"/>
    <w:rsid w:val="005C7804"/>
    <w:rsid w:val="005D0932"/>
    <w:rsid w:val="005D1B5E"/>
    <w:rsid w:val="005D2D72"/>
    <w:rsid w:val="005D2ECF"/>
    <w:rsid w:val="005D4630"/>
    <w:rsid w:val="005D5585"/>
    <w:rsid w:val="005D55DA"/>
    <w:rsid w:val="005E198B"/>
    <w:rsid w:val="005E3B56"/>
    <w:rsid w:val="005E3FC0"/>
    <w:rsid w:val="005E4216"/>
    <w:rsid w:val="005E4E75"/>
    <w:rsid w:val="005E4F8D"/>
    <w:rsid w:val="005E508C"/>
    <w:rsid w:val="005E683C"/>
    <w:rsid w:val="005E7D19"/>
    <w:rsid w:val="005F1101"/>
    <w:rsid w:val="005F1119"/>
    <w:rsid w:val="005F2557"/>
    <w:rsid w:val="005F38E5"/>
    <w:rsid w:val="005F4B70"/>
    <w:rsid w:val="005F5EBE"/>
    <w:rsid w:val="005F61EE"/>
    <w:rsid w:val="00601229"/>
    <w:rsid w:val="00603096"/>
    <w:rsid w:val="006069DE"/>
    <w:rsid w:val="00610E97"/>
    <w:rsid w:val="0061209D"/>
    <w:rsid w:val="00612C19"/>
    <w:rsid w:val="00612ECA"/>
    <w:rsid w:val="006144E0"/>
    <w:rsid w:val="00615E23"/>
    <w:rsid w:val="006169CD"/>
    <w:rsid w:val="00616A06"/>
    <w:rsid w:val="00620E62"/>
    <w:rsid w:val="006225DD"/>
    <w:rsid w:val="00624701"/>
    <w:rsid w:val="00625CB2"/>
    <w:rsid w:val="00627491"/>
    <w:rsid w:val="0063064F"/>
    <w:rsid w:val="00633542"/>
    <w:rsid w:val="00636296"/>
    <w:rsid w:val="00636CC2"/>
    <w:rsid w:val="00636EA9"/>
    <w:rsid w:val="00637188"/>
    <w:rsid w:val="00643902"/>
    <w:rsid w:val="006448A1"/>
    <w:rsid w:val="00644CD6"/>
    <w:rsid w:val="00644CE7"/>
    <w:rsid w:val="006451C5"/>
    <w:rsid w:val="00645F09"/>
    <w:rsid w:val="0065043E"/>
    <w:rsid w:val="0065296F"/>
    <w:rsid w:val="00653E3F"/>
    <w:rsid w:val="0065441B"/>
    <w:rsid w:val="00654D21"/>
    <w:rsid w:val="00655537"/>
    <w:rsid w:val="00655EEE"/>
    <w:rsid w:val="006574B5"/>
    <w:rsid w:val="006577B6"/>
    <w:rsid w:val="0065786E"/>
    <w:rsid w:val="00660209"/>
    <w:rsid w:val="006602FC"/>
    <w:rsid w:val="0066106F"/>
    <w:rsid w:val="006612EA"/>
    <w:rsid w:val="00661ADC"/>
    <w:rsid w:val="00661E79"/>
    <w:rsid w:val="00662459"/>
    <w:rsid w:val="006626CE"/>
    <w:rsid w:val="00663F29"/>
    <w:rsid w:val="00664504"/>
    <w:rsid w:val="00666981"/>
    <w:rsid w:val="00667E90"/>
    <w:rsid w:val="00670D50"/>
    <w:rsid w:val="0067132B"/>
    <w:rsid w:val="006717C1"/>
    <w:rsid w:val="006725D7"/>
    <w:rsid w:val="00672BC8"/>
    <w:rsid w:val="00673F2F"/>
    <w:rsid w:val="00673F98"/>
    <w:rsid w:val="00675A7C"/>
    <w:rsid w:val="00676062"/>
    <w:rsid w:val="006767E8"/>
    <w:rsid w:val="00680468"/>
    <w:rsid w:val="00681633"/>
    <w:rsid w:val="00682BA7"/>
    <w:rsid w:val="00683878"/>
    <w:rsid w:val="006867B0"/>
    <w:rsid w:val="00687192"/>
    <w:rsid w:val="00690028"/>
    <w:rsid w:val="006913C9"/>
    <w:rsid w:val="0069277D"/>
    <w:rsid w:val="00692BA1"/>
    <w:rsid w:val="00692C96"/>
    <w:rsid w:val="00692F44"/>
    <w:rsid w:val="00693667"/>
    <w:rsid w:val="006942F9"/>
    <w:rsid w:val="00695ADC"/>
    <w:rsid w:val="006A05B5"/>
    <w:rsid w:val="006A0B40"/>
    <w:rsid w:val="006A1B1B"/>
    <w:rsid w:val="006A3B20"/>
    <w:rsid w:val="006A4972"/>
    <w:rsid w:val="006B02E3"/>
    <w:rsid w:val="006B09B1"/>
    <w:rsid w:val="006B14FA"/>
    <w:rsid w:val="006B1B1C"/>
    <w:rsid w:val="006B1DD5"/>
    <w:rsid w:val="006B22EE"/>
    <w:rsid w:val="006B26FB"/>
    <w:rsid w:val="006B2B6E"/>
    <w:rsid w:val="006B4DFB"/>
    <w:rsid w:val="006B6CE7"/>
    <w:rsid w:val="006B7234"/>
    <w:rsid w:val="006C011D"/>
    <w:rsid w:val="006C03E2"/>
    <w:rsid w:val="006C22CA"/>
    <w:rsid w:val="006C30FF"/>
    <w:rsid w:val="006C49BA"/>
    <w:rsid w:val="006C547A"/>
    <w:rsid w:val="006C793D"/>
    <w:rsid w:val="006D0994"/>
    <w:rsid w:val="006D186A"/>
    <w:rsid w:val="006D1D2B"/>
    <w:rsid w:val="006D425A"/>
    <w:rsid w:val="006E0ABC"/>
    <w:rsid w:val="006E2688"/>
    <w:rsid w:val="006E2B13"/>
    <w:rsid w:val="006E3636"/>
    <w:rsid w:val="006E4F6E"/>
    <w:rsid w:val="006E5FE1"/>
    <w:rsid w:val="006E782A"/>
    <w:rsid w:val="006E7D3F"/>
    <w:rsid w:val="006F0518"/>
    <w:rsid w:val="006F0D9D"/>
    <w:rsid w:val="006F10A6"/>
    <w:rsid w:val="006F1118"/>
    <w:rsid w:val="006F1572"/>
    <w:rsid w:val="006F1A57"/>
    <w:rsid w:val="006F3CAD"/>
    <w:rsid w:val="006F5AE0"/>
    <w:rsid w:val="006F75D8"/>
    <w:rsid w:val="006F7BE8"/>
    <w:rsid w:val="007000B7"/>
    <w:rsid w:val="00700F06"/>
    <w:rsid w:val="007010E1"/>
    <w:rsid w:val="00701FBF"/>
    <w:rsid w:val="00702336"/>
    <w:rsid w:val="0070280C"/>
    <w:rsid w:val="00703337"/>
    <w:rsid w:val="00704A8D"/>
    <w:rsid w:val="00704D72"/>
    <w:rsid w:val="00706208"/>
    <w:rsid w:val="00710379"/>
    <w:rsid w:val="0071087E"/>
    <w:rsid w:val="00710CD2"/>
    <w:rsid w:val="00711192"/>
    <w:rsid w:val="00711D24"/>
    <w:rsid w:val="00712364"/>
    <w:rsid w:val="00712945"/>
    <w:rsid w:val="00712DE8"/>
    <w:rsid w:val="0071462A"/>
    <w:rsid w:val="00714779"/>
    <w:rsid w:val="00715130"/>
    <w:rsid w:val="0071649B"/>
    <w:rsid w:val="0072012B"/>
    <w:rsid w:val="00720222"/>
    <w:rsid w:val="00720A7A"/>
    <w:rsid w:val="007216F4"/>
    <w:rsid w:val="00723F11"/>
    <w:rsid w:val="0072430F"/>
    <w:rsid w:val="0072508A"/>
    <w:rsid w:val="00726B9B"/>
    <w:rsid w:val="00727585"/>
    <w:rsid w:val="00727D66"/>
    <w:rsid w:val="00730864"/>
    <w:rsid w:val="007324E4"/>
    <w:rsid w:val="007326E6"/>
    <w:rsid w:val="00732F6D"/>
    <w:rsid w:val="00732F85"/>
    <w:rsid w:val="007358C9"/>
    <w:rsid w:val="00735EFE"/>
    <w:rsid w:val="00736611"/>
    <w:rsid w:val="00737903"/>
    <w:rsid w:val="00742B06"/>
    <w:rsid w:val="0074442D"/>
    <w:rsid w:val="00744D2F"/>
    <w:rsid w:val="00745AB6"/>
    <w:rsid w:val="007462F8"/>
    <w:rsid w:val="00747079"/>
    <w:rsid w:val="00747C61"/>
    <w:rsid w:val="00752140"/>
    <w:rsid w:val="00753091"/>
    <w:rsid w:val="00753AD7"/>
    <w:rsid w:val="00754687"/>
    <w:rsid w:val="00756022"/>
    <w:rsid w:val="007565C0"/>
    <w:rsid w:val="00757144"/>
    <w:rsid w:val="0075776E"/>
    <w:rsid w:val="00761918"/>
    <w:rsid w:val="00763A2E"/>
    <w:rsid w:val="0076531C"/>
    <w:rsid w:val="00766254"/>
    <w:rsid w:val="0076656C"/>
    <w:rsid w:val="00766CA6"/>
    <w:rsid w:val="007678C9"/>
    <w:rsid w:val="00770E03"/>
    <w:rsid w:val="00770F93"/>
    <w:rsid w:val="007724AF"/>
    <w:rsid w:val="00772523"/>
    <w:rsid w:val="0077454F"/>
    <w:rsid w:val="00775283"/>
    <w:rsid w:val="0078058B"/>
    <w:rsid w:val="00780BEC"/>
    <w:rsid w:val="00781E4A"/>
    <w:rsid w:val="007854A7"/>
    <w:rsid w:val="007855C1"/>
    <w:rsid w:val="00786525"/>
    <w:rsid w:val="0078664A"/>
    <w:rsid w:val="00786C35"/>
    <w:rsid w:val="00786F67"/>
    <w:rsid w:val="0078717E"/>
    <w:rsid w:val="00791BF8"/>
    <w:rsid w:val="00791C67"/>
    <w:rsid w:val="007929D7"/>
    <w:rsid w:val="007961ED"/>
    <w:rsid w:val="0079794B"/>
    <w:rsid w:val="007A0BF3"/>
    <w:rsid w:val="007A2421"/>
    <w:rsid w:val="007A39AB"/>
    <w:rsid w:val="007A6695"/>
    <w:rsid w:val="007A684C"/>
    <w:rsid w:val="007B0F76"/>
    <w:rsid w:val="007B13F9"/>
    <w:rsid w:val="007B32B5"/>
    <w:rsid w:val="007B4B64"/>
    <w:rsid w:val="007B6F4A"/>
    <w:rsid w:val="007B7D61"/>
    <w:rsid w:val="007C0A3B"/>
    <w:rsid w:val="007C0A5B"/>
    <w:rsid w:val="007C0B44"/>
    <w:rsid w:val="007C0E74"/>
    <w:rsid w:val="007C1F88"/>
    <w:rsid w:val="007C2C1A"/>
    <w:rsid w:val="007C3D75"/>
    <w:rsid w:val="007C404E"/>
    <w:rsid w:val="007C42A9"/>
    <w:rsid w:val="007C4455"/>
    <w:rsid w:val="007C52A6"/>
    <w:rsid w:val="007C5637"/>
    <w:rsid w:val="007C6DA1"/>
    <w:rsid w:val="007C7F57"/>
    <w:rsid w:val="007C7FE1"/>
    <w:rsid w:val="007D0BAC"/>
    <w:rsid w:val="007D1E0D"/>
    <w:rsid w:val="007D4537"/>
    <w:rsid w:val="007E0B34"/>
    <w:rsid w:val="007E24BE"/>
    <w:rsid w:val="007E4B72"/>
    <w:rsid w:val="007E5457"/>
    <w:rsid w:val="007E73E4"/>
    <w:rsid w:val="007E7942"/>
    <w:rsid w:val="007F024B"/>
    <w:rsid w:val="007F271F"/>
    <w:rsid w:val="007F3E4C"/>
    <w:rsid w:val="007F773C"/>
    <w:rsid w:val="00801B7A"/>
    <w:rsid w:val="0081411F"/>
    <w:rsid w:val="0081423B"/>
    <w:rsid w:val="00814927"/>
    <w:rsid w:val="00815210"/>
    <w:rsid w:val="008154CC"/>
    <w:rsid w:val="0081783B"/>
    <w:rsid w:val="00820F0B"/>
    <w:rsid w:val="00821A9F"/>
    <w:rsid w:val="00824025"/>
    <w:rsid w:val="00826724"/>
    <w:rsid w:val="00832FA3"/>
    <w:rsid w:val="0083345F"/>
    <w:rsid w:val="0083446C"/>
    <w:rsid w:val="0083469F"/>
    <w:rsid w:val="00836584"/>
    <w:rsid w:val="00836B5E"/>
    <w:rsid w:val="00837172"/>
    <w:rsid w:val="008372F5"/>
    <w:rsid w:val="00840094"/>
    <w:rsid w:val="00841FC1"/>
    <w:rsid w:val="00842EDF"/>
    <w:rsid w:val="00847742"/>
    <w:rsid w:val="008506E8"/>
    <w:rsid w:val="0085185C"/>
    <w:rsid w:val="0085338D"/>
    <w:rsid w:val="00853E70"/>
    <w:rsid w:val="008540B2"/>
    <w:rsid w:val="008551FF"/>
    <w:rsid w:val="00855716"/>
    <w:rsid w:val="008569E6"/>
    <w:rsid w:val="008573FF"/>
    <w:rsid w:val="00860D0C"/>
    <w:rsid w:val="00861420"/>
    <w:rsid w:val="00861462"/>
    <w:rsid w:val="00861C01"/>
    <w:rsid w:val="008635A4"/>
    <w:rsid w:val="00863FBE"/>
    <w:rsid w:val="008642CB"/>
    <w:rsid w:val="0086448B"/>
    <w:rsid w:val="00866410"/>
    <w:rsid w:val="00867159"/>
    <w:rsid w:val="008710CC"/>
    <w:rsid w:val="008718C4"/>
    <w:rsid w:val="00872077"/>
    <w:rsid w:val="00872E6E"/>
    <w:rsid w:val="00873CDE"/>
    <w:rsid w:val="00875781"/>
    <w:rsid w:val="008770D2"/>
    <w:rsid w:val="0088133D"/>
    <w:rsid w:val="00881B0D"/>
    <w:rsid w:val="00882BF5"/>
    <w:rsid w:val="00883BD2"/>
    <w:rsid w:val="008842C6"/>
    <w:rsid w:val="0088747F"/>
    <w:rsid w:val="0088777F"/>
    <w:rsid w:val="0089057D"/>
    <w:rsid w:val="00890AED"/>
    <w:rsid w:val="008922B4"/>
    <w:rsid w:val="008923AD"/>
    <w:rsid w:val="00892B00"/>
    <w:rsid w:val="00893634"/>
    <w:rsid w:val="008940EF"/>
    <w:rsid w:val="0089536F"/>
    <w:rsid w:val="00896709"/>
    <w:rsid w:val="00897C91"/>
    <w:rsid w:val="008A07A8"/>
    <w:rsid w:val="008A1B2D"/>
    <w:rsid w:val="008A47C6"/>
    <w:rsid w:val="008A4FF2"/>
    <w:rsid w:val="008A5400"/>
    <w:rsid w:val="008A5751"/>
    <w:rsid w:val="008A58E8"/>
    <w:rsid w:val="008B0F74"/>
    <w:rsid w:val="008B1753"/>
    <w:rsid w:val="008B17D9"/>
    <w:rsid w:val="008B245C"/>
    <w:rsid w:val="008B31BA"/>
    <w:rsid w:val="008B3A6A"/>
    <w:rsid w:val="008C4163"/>
    <w:rsid w:val="008C6036"/>
    <w:rsid w:val="008C6E0F"/>
    <w:rsid w:val="008C7A20"/>
    <w:rsid w:val="008C7B7E"/>
    <w:rsid w:val="008D18E3"/>
    <w:rsid w:val="008D1AAD"/>
    <w:rsid w:val="008D1CA1"/>
    <w:rsid w:val="008D1D66"/>
    <w:rsid w:val="008D2F51"/>
    <w:rsid w:val="008D58AC"/>
    <w:rsid w:val="008D6433"/>
    <w:rsid w:val="008E49AD"/>
    <w:rsid w:val="008E519F"/>
    <w:rsid w:val="008E6287"/>
    <w:rsid w:val="008E6EF6"/>
    <w:rsid w:val="008F3F1E"/>
    <w:rsid w:val="008F525E"/>
    <w:rsid w:val="008F64D8"/>
    <w:rsid w:val="008F6838"/>
    <w:rsid w:val="008F74C4"/>
    <w:rsid w:val="00900343"/>
    <w:rsid w:val="00900A19"/>
    <w:rsid w:val="009011CD"/>
    <w:rsid w:val="00901AFC"/>
    <w:rsid w:val="00902692"/>
    <w:rsid w:val="009108C1"/>
    <w:rsid w:val="009110C9"/>
    <w:rsid w:val="009114B8"/>
    <w:rsid w:val="0091157D"/>
    <w:rsid w:val="00911F89"/>
    <w:rsid w:val="00913F66"/>
    <w:rsid w:val="009150B7"/>
    <w:rsid w:val="009176F2"/>
    <w:rsid w:val="009178F9"/>
    <w:rsid w:val="00917A31"/>
    <w:rsid w:val="0092109A"/>
    <w:rsid w:val="0092123B"/>
    <w:rsid w:val="00921967"/>
    <w:rsid w:val="009226F0"/>
    <w:rsid w:val="00922B7C"/>
    <w:rsid w:val="00923720"/>
    <w:rsid w:val="00924321"/>
    <w:rsid w:val="00924DAA"/>
    <w:rsid w:val="00925DAD"/>
    <w:rsid w:val="0092791C"/>
    <w:rsid w:val="00927D0D"/>
    <w:rsid w:val="00930FE5"/>
    <w:rsid w:val="009315CF"/>
    <w:rsid w:val="00932220"/>
    <w:rsid w:val="00933807"/>
    <w:rsid w:val="00934E05"/>
    <w:rsid w:val="00936E2C"/>
    <w:rsid w:val="00940708"/>
    <w:rsid w:val="00940DD5"/>
    <w:rsid w:val="00942F9B"/>
    <w:rsid w:val="00943114"/>
    <w:rsid w:val="009435D8"/>
    <w:rsid w:val="00944805"/>
    <w:rsid w:val="00945874"/>
    <w:rsid w:val="00945F05"/>
    <w:rsid w:val="0094733C"/>
    <w:rsid w:val="00947D4C"/>
    <w:rsid w:val="00952094"/>
    <w:rsid w:val="00952E3D"/>
    <w:rsid w:val="00952F88"/>
    <w:rsid w:val="009530CB"/>
    <w:rsid w:val="009543FD"/>
    <w:rsid w:val="009566F3"/>
    <w:rsid w:val="00956781"/>
    <w:rsid w:val="00956CEB"/>
    <w:rsid w:val="0095745F"/>
    <w:rsid w:val="009617F9"/>
    <w:rsid w:val="009619FF"/>
    <w:rsid w:val="00962223"/>
    <w:rsid w:val="009633EA"/>
    <w:rsid w:val="009652DB"/>
    <w:rsid w:val="00965530"/>
    <w:rsid w:val="00966675"/>
    <w:rsid w:val="009675FC"/>
    <w:rsid w:val="00971767"/>
    <w:rsid w:val="00973CDC"/>
    <w:rsid w:val="00976408"/>
    <w:rsid w:val="0097681E"/>
    <w:rsid w:val="00977F89"/>
    <w:rsid w:val="00980C8C"/>
    <w:rsid w:val="009814CE"/>
    <w:rsid w:val="00982D05"/>
    <w:rsid w:val="00983AFA"/>
    <w:rsid w:val="009859AB"/>
    <w:rsid w:val="00986062"/>
    <w:rsid w:val="0099071B"/>
    <w:rsid w:val="00990CAB"/>
    <w:rsid w:val="0099133A"/>
    <w:rsid w:val="009923B9"/>
    <w:rsid w:val="00992659"/>
    <w:rsid w:val="009929B3"/>
    <w:rsid w:val="00993830"/>
    <w:rsid w:val="00993C22"/>
    <w:rsid w:val="0099698C"/>
    <w:rsid w:val="009A052C"/>
    <w:rsid w:val="009A14E4"/>
    <w:rsid w:val="009A2112"/>
    <w:rsid w:val="009A2459"/>
    <w:rsid w:val="009A3A1B"/>
    <w:rsid w:val="009A3CF4"/>
    <w:rsid w:val="009A3E74"/>
    <w:rsid w:val="009A3E7E"/>
    <w:rsid w:val="009A463C"/>
    <w:rsid w:val="009A524F"/>
    <w:rsid w:val="009A544C"/>
    <w:rsid w:val="009A5BDF"/>
    <w:rsid w:val="009A5EE9"/>
    <w:rsid w:val="009A76E3"/>
    <w:rsid w:val="009B5FA2"/>
    <w:rsid w:val="009C2212"/>
    <w:rsid w:val="009C3149"/>
    <w:rsid w:val="009C31DB"/>
    <w:rsid w:val="009C4B63"/>
    <w:rsid w:val="009C62DD"/>
    <w:rsid w:val="009C6A55"/>
    <w:rsid w:val="009C790A"/>
    <w:rsid w:val="009D1809"/>
    <w:rsid w:val="009D1B4B"/>
    <w:rsid w:val="009D2133"/>
    <w:rsid w:val="009D34FE"/>
    <w:rsid w:val="009D5A92"/>
    <w:rsid w:val="009E3A54"/>
    <w:rsid w:val="009E3E01"/>
    <w:rsid w:val="009E4736"/>
    <w:rsid w:val="009E66FC"/>
    <w:rsid w:val="009F21A9"/>
    <w:rsid w:val="009F3ED4"/>
    <w:rsid w:val="009F4693"/>
    <w:rsid w:val="009F4DE9"/>
    <w:rsid w:val="009F7019"/>
    <w:rsid w:val="00A032F2"/>
    <w:rsid w:val="00A0674C"/>
    <w:rsid w:val="00A07170"/>
    <w:rsid w:val="00A0717E"/>
    <w:rsid w:val="00A077A4"/>
    <w:rsid w:val="00A12F84"/>
    <w:rsid w:val="00A13139"/>
    <w:rsid w:val="00A148CA"/>
    <w:rsid w:val="00A1550E"/>
    <w:rsid w:val="00A163D1"/>
    <w:rsid w:val="00A16A0E"/>
    <w:rsid w:val="00A17152"/>
    <w:rsid w:val="00A17305"/>
    <w:rsid w:val="00A17CD7"/>
    <w:rsid w:val="00A20D76"/>
    <w:rsid w:val="00A214EE"/>
    <w:rsid w:val="00A23C0E"/>
    <w:rsid w:val="00A25449"/>
    <w:rsid w:val="00A267DF"/>
    <w:rsid w:val="00A275F0"/>
    <w:rsid w:val="00A307D7"/>
    <w:rsid w:val="00A3094D"/>
    <w:rsid w:val="00A3340E"/>
    <w:rsid w:val="00A3479A"/>
    <w:rsid w:val="00A360EB"/>
    <w:rsid w:val="00A3788F"/>
    <w:rsid w:val="00A40A79"/>
    <w:rsid w:val="00A4278E"/>
    <w:rsid w:val="00A4573B"/>
    <w:rsid w:val="00A47D57"/>
    <w:rsid w:val="00A51AFF"/>
    <w:rsid w:val="00A52C31"/>
    <w:rsid w:val="00A54BC9"/>
    <w:rsid w:val="00A558CE"/>
    <w:rsid w:val="00A56B05"/>
    <w:rsid w:val="00A57A88"/>
    <w:rsid w:val="00A60342"/>
    <w:rsid w:val="00A60B11"/>
    <w:rsid w:val="00A60D00"/>
    <w:rsid w:val="00A61D31"/>
    <w:rsid w:val="00A63A1D"/>
    <w:rsid w:val="00A63F15"/>
    <w:rsid w:val="00A6646A"/>
    <w:rsid w:val="00A66543"/>
    <w:rsid w:val="00A73904"/>
    <w:rsid w:val="00A767DB"/>
    <w:rsid w:val="00A773E0"/>
    <w:rsid w:val="00A77528"/>
    <w:rsid w:val="00A80250"/>
    <w:rsid w:val="00A80E3C"/>
    <w:rsid w:val="00A81DD3"/>
    <w:rsid w:val="00A85878"/>
    <w:rsid w:val="00A85AA6"/>
    <w:rsid w:val="00A86012"/>
    <w:rsid w:val="00A86D50"/>
    <w:rsid w:val="00A87CE5"/>
    <w:rsid w:val="00A90A7D"/>
    <w:rsid w:val="00A91040"/>
    <w:rsid w:val="00A9125D"/>
    <w:rsid w:val="00A942BF"/>
    <w:rsid w:val="00A949B8"/>
    <w:rsid w:val="00A957AE"/>
    <w:rsid w:val="00A95D5B"/>
    <w:rsid w:val="00A961C6"/>
    <w:rsid w:val="00A96714"/>
    <w:rsid w:val="00AA01D9"/>
    <w:rsid w:val="00AA0E11"/>
    <w:rsid w:val="00AA125B"/>
    <w:rsid w:val="00AA1D7D"/>
    <w:rsid w:val="00AA2D3D"/>
    <w:rsid w:val="00AA422A"/>
    <w:rsid w:val="00AA58A6"/>
    <w:rsid w:val="00AA6E73"/>
    <w:rsid w:val="00AB1B6D"/>
    <w:rsid w:val="00AB1CAE"/>
    <w:rsid w:val="00AB2E67"/>
    <w:rsid w:val="00AB2F5A"/>
    <w:rsid w:val="00AB3977"/>
    <w:rsid w:val="00AB3BC5"/>
    <w:rsid w:val="00AB41B8"/>
    <w:rsid w:val="00AB5C29"/>
    <w:rsid w:val="00AB6592"/>
    <w:rsid w:val="00AB7350"/>
    <w:rsid w:val="00AB7DD6"/>
    <w:rsid w:val="00AC212F"/>
    <w:rsid w:val="00AC7535"/>
    <w:rsid w:val="00AC76FA"/>
    <w:rsid w:val="00AC7AF3"/>
    <w:rsid w:val="00AC7C15"/>
    <w:rsid w:val="00AD024D"/>
    <w:rsid w:val="00AD05B5"/>
    <w:rsid w:val="00AD06A1"/>
    <w:rsid w:val="00AD1123"/>
    <w:rsid w:val="00AD2853"/>
    <w:rsid w:val="00AD36AC"/>
    <w:rsid w:val="00AD4DE2"/>
    <w:rsid w:val="00AD591C"/>
    <w:rsid w:val="00AD5C91"/>
    <w:rsid w:val="00AD64B0"/>
    <w:rsid w:val="00AD6A00"/>
    <w:rsid w:val="00AE1608"/>
    <w:rsid w:val="00AE1B84"/>
    <w:rsid w:val="00AE20D1"/>
    <w:rsid w:val="00AE2D0E"/>
    <w:rsid w:val="00AE52BA"/>
    <w:rsid w:val="00AE5F86"/>
    <w:rsid w:val="00AF05B3"/>
    <w:rsid w:val="00AF178E"/>
    <w:rsid w:val="00AF2527"/>
    <w:rsid w:val="00AF3557"/>
    <w:rsid w:val="00AF3E48"/>
    <w:rsid w:val="00AF5C9D"/>
    <w:rsid w:val="00AF7802"/>
    <w:rsid w:val="00B00B18"/>
    <w:rsid w:val="00B02D0D"/>
    <w:rsid w:val="00B04A30"/>
    <w:rsid w:val="00B052E3"/>
    <w:rsid w:val="00B0693E"/>
    <w:rsid w:val="00B06BB7"/>
    <w:rsid w:val="00B1093E"/>
    <w:rsid w:val="00B124C5"/>
    <w:rsid w:val="00B12A09"/>
    <w:rsid w:val="00B138F2"/>
    <w:rsid w:val="00B155BA"/>
    <w:rsid w:val="00B15F3F"/>
    <w:rsid w:val="00B16542"/>
    <w:rsid w:val="00B168FB"/>
    <w:rsid w:val="00B16C8D"/>
    <w:rsid w:val="00B17493"/>
    <w:rsid w:val="00B17985"/>
    <w:rsid w:val="00B17B3B"/>
    <w:rsid w:val="00B17BDB"/>
    <w:rsid w:val="00B17BEC"/>
    <w:rsid w:val="00B21B37"/>
    <w:rsid w:val="00B22B85"/>
    <w:rsid w:val="00B24E09"/>
    <w:rsid w:val="00B25034"/>
    <w:rsid w:val="00B2555D"/>
    <w:rsid w:val="00B273E6"/>
    <w:rsid w:val="00B27438"/>
    <w:rsid w:val="00B27727"/>
    <w:rsid w:val="00B27A8C"/>
    <w:rsid w:val="00B3172E"/>
    <w:rsid w:val="00B3354F"/>
    <w:rsid w:val="00B34A0E"/>
    <w:rsid w:val="00B36594"/>
    <w:rsid w:val="00B37957"/>
    <w:rsid w:val="00B410E2"/>
    <w:rsid w:val="00B43B11"/>
    <w:rsid w:val="00B45AD7"/>
    <w:rsid w:val="00B47928"/>
    <w:rsid w:val="00B51CEA"/>
    <w:rsid w:val="00B52B50"/>
    <w:rsid w:val="00B53520"/>
    <w:rsid w:val="00B5459F"/>
    <w:rsid w:val="00B550AC"/>
    <w:rsid w:val="00B56D57"/>
    <w:rsid w:val="00B6033F"/>
    <w:rsid w:val="00B60808"/>
    <w:rsid w:val="00B6113C"/>
    <w:rsid w:val="00B647F9"/>
    <w:rsid w:val="00B715D0"/>
    <w:rsid w:val="00B72CB1"/>
    <w:rsid w:val="00B7446B"/>
    <w:rsid w:val="00B754AC"/>
    <w:rsid w:val="00B75885"/>
    <w:rsid w:val="00B766C4"/>
    <w:rsid w:val="00B770CD"/>
    <w:rsid w:val="00B778A3"/>
    <w:rsid w:val="00B77CAD"/>
    <w:rsid w:val="00B80318"/>
    <w:rsid w:val="00B8074B"/>
    <w:rsid w:val="00B827B4"/>
    <w:rsid w:val="00B830D9"/>
    <w:rsid w:val="00B85706"/>
    <w:rsid w:val="00B8591F"/>
    <w:rsid w:val="00B86243"/>
    <w:rsid w:val="00B87697"/>
    <w:rsid w:val="00B87D81"/>
    <w:rsid w:val="00B91373"/>
    <w:rsid w:val="00B949F7"/>
    <w:rsid w:val="00B96822"/>
    <w:rsid w:val="00B97A9C"/>
    <w:rsid w:val="00BA08EE"/>
    <w:rsid w:val="00BA28ED"/>
    <w:rsid w:val="00BA2A71"/>
    <w:rsid w:val="00BA4DF9"/>
    <w:rsid w:val="00BA702B"/>
    <w:rsid w:val="00BA7508"/>
    <w:rsid w:val="00BA7559"/>
    <w:rsid w:val="00BB0150"/>
    <w:rsid w:val="00BB0882"/>
    <w:rsid w:val="00BB1449"/>
    <w:rsid w:val="00BB3DAE"/>
    <w:rsid w:val="00BB403E"/>
    <w:rsid w:val="00BB5438"/>
    <w:rsid w:val="00BB596E"/>
    <w:rsid w:val="00BC08CC"/>
    <w:rsid w:val="00BC3A31"/>
    <w:rsid w:val="00BD00BA"/>
    <w:rsid w:val="00BD099F"/>
    <w:rsid w:val="00BD299B"/>
    <w:rsid w:val="00BD36AC"/>
    <w:rsid w:val="00BD386C"/>
    <w:rsid w:val="00BD3C9C"/>
    <w:rsid w:val="00BD4157"/>
    <w:rsid w:val="00BD63E7"/>
    <w:rsid w:val="00BD69FF"/>
    <w:rsid w:val="00BD753C"/>
    <w:rsid w:val="00BD7D80"/>
    <w:rsid w:val="00BE0038"/>
    <w:rsid w:val="00BE0BB2"/>
    <w:rsid w:val="00BE150D"/>
    <w:rsid w:val="00BE17C7"/>
    <w:rsid w:val="00BE24CC"/>
    <w:rsid w:val="00BE28B7"/>
    <w:rsid w:val="00BE3AA6"/>
    <w:rsid w:val="00BE4642"/>
    <w:rsid w:val="00BE63AD"/>
    <w:rsid w:val="00BE6F15"/>
    <w:rsid w:val="00BE71BC"/>
    <w:rsid w:val="00BF06D6"/>
    <w:rsid w:val="00BF1D47"/>
    <w:rsid w:val="00BF24A9"/>
    <w:rsid w:val="00BF351E"/>
    <w:rsid w:val="00BF408B"/>
    <w:rsid w:val="00BF5242"/>
    <w:rsid w:val="00BF6EFD"/>
    <w:rsid w:val="00C0132B"/>
    <w:rsid w:val="00C02557"/>
    <w:rsid w:val="00C0341D"/>
    <w:rsid w:val="00C037EF"/>
    <w:rsid w:val="00C05743"/>
    <w:rsid w:val="00C0669A"/>
    <w:rsid w:val="00C06C24"/>
    <w:rsid w:val="00C071FD"/>
    <w:rsid w:val="00C11094"/>
    <w:rsid w:val="00C11E01"/>
    <w:rsid w:val="00C12EAC"/>
    <w:rsid w:val="00C13509"/>
    <w:rsid w:val="00C153FD"/>
    <w:rsid w:val="00C16B26"/>
    <w:rsid w:val="00C171C1"/>
    <w:rsid w:val="00C20B44"/>
    <w:rsid w:val="00C21FCF"/>
    <w:rsid w:val="00C2211E"/>
    <w:rsid w:val="00C22DB4"/>
    <w:rsid w:val="00C243D9"/>
    <w:rsid w:val="00C24F95"/>
    <w:rsid w:val="00C25D27"/>
    <w:rsid w:val="00C2741E"/>
    <w:rsid w:val="00C3094D"/>
    <w:rsid w:val="00C31AE8"/>
    <w:rsid w:val="00C31FE8"/>
    <w:rsid w:val="00C32B90"/>
    <w:rsid w:val="00C32BEE"/>
    <w:rsid w:val="00C335F3"/>
    <w:rsid w:val="00C34B6A"/>
    <w:rsid w:val="00C34DBD"/>
    <w:rsid w:val="00C36226"/>
    <w:rsid w:val="00C36843"/>
    <w:rsid w:val="00C37925"/>
    <w:rsid w:val="00C41BD7"/>
    <w:rsid w:val="00C41F2D"/>
    <w:rsid w:val="00C428BA"/>
    <w:rsid w:val="00C42FCD"/>
    <w:rsid w:val="00C43DAD"/>
    <w:rsid w:val="00C5110A"/>
    <w:rsid w:val="00C51DB7"/>
    <w:rsid w:val="00C52FF0"/>
    <w:rsid w:val="00C53AC5"/>
    <w:rsid w:val="00C547F2"/>
    <w:rsid w:val="00C54FD7"/>
    <w:rsid w:val="00C55A55"/>
    <w:rsid w:val="00C5685D"/>
    <w:rsid w:val="00C56BD4"/>
    <w:rsid w:val="00C6011A"/>
    <w:rsid w:val="00C60A5B"/>
    <w:rsid w:val="00C6253E"/>
    <w:rsid w:val="00C62915"/>
    <w:rsid w:val="00C62A6D"/>
    <w:rsid w:val="00C63EBC"/>
    <w:rsid w:val="00C64248"/>
    <w:rsid w:val="00C64796"/>
    <w:rsid w:val="00C652B3"/>
    <w:rsid w:val="00C654CF"/>
    <w:rsid w:val="00C658FC"/>
    <w:rsid w:val="00C668EB"/>
    <w:rsid w:val="00C67741"/>
    <w:rsid w:val="00C70DB2"/>
    <w:rsid w:val="00C72112"/>
    <w:rsid w:val="00C72AB0"/>
    <w:rsid w:val="00C73314"/>
    <w:rsid w:val="00C7353C"/>
    <w:rsid w:val="00C73DA0"/>
    <w:rsid w:val="00C73F49"/>
    <w:rsid w:val="00C75048"/>
    <w:rsid w:val="00C7617D"/>
    <w:rsid w:val="00C7707D"/>
    <w:rsid w:val="00C80747"/>
    <w:rsid w:val="00C809ED"/>
    <w:rsid w:val="00C80B17"/>
    <w:rsid w:val="00C83206"/>
    <w:rsid w:val="00C84A7D"/>
    <w:rsid w:val="00C86335"/>
    <w:rsid w:val="00C87D10"/>
    <w:rsid w:val="00C90F3C"/>
    <w:rsid w:val="00C9198D"/>
    <w:rsid w:val="00C92A51"/>
    <w:rsid w:val="00C93AD9"/>
    <w:rsid w:val="00C93E94"/>
    <w:rsid w:val="00C94A39"/>
    <w:rsid w:val="00C95811"/>
    <w:rsid w:val="00C97210"/>
    <w:rsid w:val="00C973ED"/>
    <w:rsid w:val="00C9760D"/>
    <w:rsid w:val="00C97D25"/>
    <w:rsid w:val="00CA007D"/>
    <w:rsid w:val="00CA1A50"/>
    <w:rsid w:val="00CA2584"/>
    <w:rsid w:val="00CA5A37"/>
    <w:rsid w:val="00CA707C"/>
    <w:rsid w:val="00CA7929"/>
    <w:rsid w:val="00CB0337"/>
    <w:rsid w:val="00CB0854"/>
    <w:rsid w:val="00CB15AF"/>
    <w:rsid w:val="00CB1C39"/>
    <w:rsid w:val="00CB1D7A"/>
    <w:rsid w:val="00CB422C"/>
    <w:rsid w:val="00CB4BBD"/>
    <w:rsid w:val="00CB68FE"/>
    <w:rsid w:val="00CC068F"/>
    <w:rsid w:val="00CC0E06"/>
    <w:rsid w:val="00CC420C"/>
    <w:rsid w:val="00CC4E1C"/>
    <w:rsid w:val="00CC53A3"/>
    <w:rsid w:val="00CC5AB2"/>
    <w:rsid w:val="00CC6066"/>
    <w:rsid w:val="00CC7A00"/>
    <w:rsid w:val="00CD1270"/>
    <w:rsid w:val="00CD32C9"/>
    <w:rsid w:val="00CD3CF7"/>
    <w:rsid w:val="00CD3D6D"/>
    <w:rsid w:val="00CD3D97"/>
    <w:rsid w:val="00CD466D"/>
    <w:rsid w:val="00CD6165"/>
    <w:rsid w:val="00CD6A08"/>
    <w:rsid w:val="00CD6ACC"/>
    <w:rsid w:val="00CD7197"/>
    <w:rsid w:val="00CD7D4F"/>
    <w:rsid w:val="00CE04A0"/>
    <w:rsid w:val="00CE0549"/>
    <w:rsid w:val="00CE10EA"/>
    <w:rsid w:val="00CE1A36"/>
    <w:rsid w:val="00CE2DF9"/>
    <w:rsid w:val="00CE559B"/>
    <w:rsid w:val="00CE58C6"/>
    <w:rsid w:val="00CE62DB"/>
    <w:rsid w:val="00CE6802"/>
    <w:rsid w:val="00CE72F4"/>
    <w:rsid w:val="00CF0F75"/>
    <w:rsid w:val="00CF3BB0"/>
    <w:rsid w:val="00CF47AD"/>
    <w:rsid w:val="00CF7FE2"/>
    <w:rsid w:val="00D001F2"/>
    <w:rsid w:val="00D004F4"/>
    <w:rsid w:val="00D009A6"/>
    <w:rsid w:val="00D00C8A"/>
    <w:rsid w:val="00D013B6"/>
    <w:rsid w:val="00D054AD"/>
    <w:rsid w:val="00D06AFA"/>
    <w:rsid w:val="00D07934"/>
    <w:rsid w:val="00D07B12"/>
    <w:rsid w:val="00D10FE3"/>
    <w:rsid w:val="00D11347"/>
    <w:rsid w:val="00D11AEB"/>
    <w:rsid w:val="00D11DE2"/>
    <w:rsid w:val="00D11ED4"/>
    <w:rsid w:val="00D12790"/>
    <w:rsid w:val="00D12824"/>
    <w:rsid w:val="00D128B7"/>
    <w:rsid w:val="00D14397"/>
    <w:rsid w:val="00D17506"/>
    <w:rsid w:val="00D17B84"/>
    <w:rsid w:val="00D2064F"/>
    <w:rsid w:val="00D21B88"/>
    <w:rsid w:val="00D22B25"/>
    <w:rsid w:val="00D245A4"/>
    <w:rsid w:val="00D31033"/>
    <w:rsid w:val="00D32CE3"/>
    <w:rsid w:val="00D33807"/>
    <w:rsid w:val="00D34723"/>
    <w:rsid w:val="00D35B32"/>
    <w:rsid w:val="00D368EB"/>
    <w:rsid w:val="00D37D88"/>
    <w:rsid w:val="00D41A9C"/>
    <w:rsid w:val="00D42372"/>
    <w:rsid w:val="00D425F5"/>
    <w:rsid w:val="00D43EC2"/>
    <w:rsid w:val="00D44BB6"/>
    <w:rsid w:val="00D45EC0"/>
    <w:rsid w:val="00D467F3"/>
    <w:rsid w:val="00D47610"/>
    <w:rsid w:val="00D476F4"/>
    <w:rsid w:val="00D5079E"/>
    <w:rsid w:val="00D50955"/>
    <w:rsid w:val="00D51412"/>
    <w:rsid w:val="00D52238"/>
    <w:rsid w:val="00D52376"/>
    <w:rsid w:val="00D53996"/>
    <w:rsid w:val="00D53B06"/>
    <w:rsid w:val="00D53BE1"/>
    <w:rsid w:val="00D5549C"/>
    <w:rsid w:val="00D56A8F"/>
    <w:rsid w:val="00D57D67"/>
    <w:rsid w:val="00D57DC8"/>
    <w:rsid w:val="00D618DB"/>
    <w:rsid w:val="00D62345"/>
    <w:rsid w:val="00D64C8B"/>
    <w:rsid w:val="00D656BA"/>
    <w:rsid w:val="00D666DD"/>
    <w:rsid w:val="00D712F9"/>
    <w:rsid w:val="00D71966"/>
    <w:rsid w:val="00D72333"/>
    <w:rsid w:val="00D7281C"/>
    <w:rsid w:val="00D7499D"/>
    <w:rsid w:val="00D755AA"/>
    <w:rsid w:val="00D819D9"/>
    <w:rsid w:val="00D85328"/>
    <w:rsid w:val="00D85F4A"/>
    <w:rsid w:val="00D862E0"/>
    <w:rsid w:val="00D863DF"/>
    <w:rsid w:val="00D91A24"/>
    <w:rsid w:val="00D94FD8"/>
    <w:rsid w:val="00D974D9"/>
    <w:rsid w:val="00D97AA5"/>
    <w:rsid w:val="00D97AAD"/>
    <w:rsid w:val="00DA084C"/>
    <w:rsid w:val="00DA2609"/>
    <w:rsid w:val="00DA2619"/>
    <w:rsid w:val="00DA366F"/>
    <w:rsid w:val="00DA36E5"/>
    <w:rsid w:val="00DA382A"/>
    <w:rsid w:val="00DA3D4D"/>
    <w:rsid w:val="00DA49AE"/>
    <w:rsid w:val="00DA4ED8"/>
    <w:rsid w:val="00DA5843"/>
    <w:rsid w:val="00DA67ED"/>
    <w:rsid w:val="00DB19FB"/>
    <w:rsid w:val="00DB1BD0"/>
    <w:rsid w:val="00DB375B"/>
    <w:rsid w:val="00DB460D"/>
    <w:rsid w:val="00DC1E95"/>
    <w:rsid w:val="00DC351C"/>
    <w:rsid w:val="00DC380A"/>
    <w:rsid w:val="00DC433E"/>
    <w:rsid w:val="00DC4E17"/>
    <w:rsid w:val="00DC5BB2"/>
    <w:rsid w:val="00DC6848"/>
    <w:rsid w:val="00DD15FF"/>
    <w:rsid w:val="00DD19F5"/>
    <w:rsid w:val="00DD46EF"/>
    <w:rsid w:val="00DD6567"/>
    <w:rsid w:val="00DD7EB0"/>
    <w:rsid w:val="00DE0DFA"/>
    <w:rsid w:val="00DE19F8"/>
    <w:rsid w:val="00DE2778"/>
    <w:rsid w:val="00DE44D7"/>
    <w:rsid w:val="00DE4612"/>
    <w:rsid w:val="00DE7619"/>
    <w:rsid w:val="00DF2AB8"/>
    <w:rsid w:val="00DF3093"/>
    <w:rsid w:val="00DF3651"/>
    <w:rsid w:val="00DF41C4"/>
    <w:rsid w:val="00DF53E0"/>
    <w:rsid w:val="00DF6740"/>
    <w:rsid w:val="00E00C63"/>
    <w:rsid w:val="00E029CF"/>
    <w:rsid w:val="00E049D1"/>
    <w:rsid w:val="00E064BA"/>
    <w:rsid w:val="00E147F6"/>
    <w:rsid w:val="00E15767"/>
    <w:rsid w:val="00E15BE1"/>
    <w:rsid w:val="00E16216"/>
    <w:rsid w:val="00E1686C"/>
    <w:rsid w:val="00E17D29"/>
    <w:rsid w:val="00E219F0"/>
    <w:rsid w:val="00E228B9"/>
    <w:rsid w:val="00E2353D"/>
    <w:rsid w:val="00E23E50"/>
    <w:rsid w:val="00E2548C"/>
    <w:rsid w:val="00E2631E"/>
    <w:rsid w:val="00E27468"/>
    <w:rsid w:val="00E27CF0"/>
    <w:rsid w:val="00E27EE0"/>
    <w:rsid w:val="00E313C7"/>
    <w:rsid w:val="00E3180F"/>
    <w:rsid w:val="00E3212C"/>
    <w:rsid w:val="00E335A9"/>
    <w:rsid w:val="00E361D9"/>
    <w:rsid w:val="00E36E87"/>
    <w:rsid w:val="00E37EF5"/>
    <w:rsid w:val="00E4091D"/>
    <w:rsid w:val="00E5154D"/>
    <w:rsid w:val="00E52FC7"/>
    <w:rsid w:val="00E53E3F"/>
    <w:rsid w:val="00E54289"/>
    <w:rsid w:val="00E547D6"/>
    <w:rsid w:val="00E5516E"/>
    <w:rsid w:val="00E553BE"/>
    <w:rsid w:val="00E5647B"/>
    <w:rsid w:val="00E578B9"/>
    <w:rsid w:val="00E57FB7"/>
    <w:rsid w:val="00E604D4"/>
    <w:rsid w:val="00E61353"/>
    <w:rsid w:val="00E62632"/>
    <w:rsid w:val="00E63058"/>
    <w:rsid w:val="00E639E6"/>
    <w:rsid w:val="00E642D7"/>
    <w:rsid w:val="00E64E8B"/>
    <w:rsid w:val="00E7011E"/>
    <w:rsid w:val="00E71727"/>
    <w:rsid w:val="00E71D97"/>
    <w:rsid w:val="00E71E9D"/>
    <w:rsid w:val="00E73CFE"/>
    <w:rsid w:val="00E74FF4"/>
    <w:rsid w:val="00E752F4"/>
    <w:rsid w:val="00E76EA2"/>
    <w:rsid w:val="00E82E21"/>
    <w:rsid w:val="00E83103"/>
    <w:rsid w:val="00E836F8"/>
    <w:rsid w:val="00E83DFD"/>
    <w:rsid w:val="00E84AC1"/>
    <w:rsid w:val="00E85CC9"/>
    <w:rsid w:val="00E87866"/>
    <w:rsid w:val="00E90262"/>
    <w:rsid w:val="00E90F24"/>
    <w:rsid w:val="00E921F6"/>
    <w:rsid w:val="00E93070"/>
    <w:rsid w:val="00E940B6"/>
    <w:rsid w:val="00E943DB"/>
    <w:rsid w:val="00E96895"/>
    <w:rsid w:val="00E97F47"/>
    <w:rsid w:val="00EA0813"/>
    <w:rsid w:val="00EA130F"/>
    <w:rsid w:val="00EA397B"/>
    <w:rsid w:val="00EA6FA3"/>
    <w:rsid w:val="00EA70D9"/>
    <w:rsid w:val="00EB0509"/>
    <w:rsid w:val="00EB1FE9"/>
    <w:rsid w:val="00EB6551"/>
    <w:rsid w:val="00EB66CA"/>
    <w:rsid w:val="00EB7DFD"/>
    <w:rsid w:val="00EC09A5"/>
    <w:rsid w:val="00EC2A62"/>
    <w:rsid w:val="00EC77FA"/>
    <w:rsid w:val="00EC790C"/>
    <w:rsid w:val="00ED22EA"/>
    <w:rsid w:val="00ED294C"/>
    <w:rsid w:val="00ED2D8D"/>
    <w:rsid w:val="00ED4952"/>
    <w:rsid w:val="00ED596B"/>
    <w:rsid w:val="00EE1488"/>
    <w:rsid w:val="00EE1B9D"/>
    <w:rsid w:val="00EE3529"/>
    <w:rsid w:val="00EE39CF"/>
    <w:rsid w:val="00EE3BB9"/>
    <w:rsid w:val="00EE4D01"/>
    <w:rsid w:val="00EE666E"/>
    <w:rsid w:val="00EF14B2"/>
    <w:rsid w:val="00EF2974"/>
    <w:rsid w:val="00EF2B80"/>
    <w:rsid w:val="00EF2C84"/>
    <w:rsid w:val="00EF2F48"/>
    <w:rsid w:val="00EF7F96"/>
    <w:rsid w:val="00F007CE"/>
    <w:rsid w:val="00F007ED"/>
    <w:rsid w:val="00F00951"/>
    <w:rsid w:val="00F014C8"/>
    <w:rsid w:val="00F01648"/>
    <w:rsid w:val="00F01D54"/>
    <w:rsid w:val="00F03489"/>
    <w:rsid w:val="00F03870"/>
    <w:rsid w:val="00F03B5D"/>
    <w:rsid w:val="00F0462E"/>
    <w:rsid w:val="00F04D1B"/>
    <w:rsid w:val="00F057A7"/>
    <w:rsid w:val="00F05D22"/>
    <w:rsid w:val="00F05E14"/>
    <w:rsid w:val="00F07339"/>
    <w:rsid w:val="00F07DA5"/>
    <w:rsid w:val="00F13369"/>
    <w:rsid w:val="00F1431E"/>
    <w:rsid w:val="00F15972"/>
    <w:rsid w:val="00F16FD9"/>
    <w:rsid w:val="00F21465"/>
    <w:rsid w:val="00F32345"/>
    <w:rsid w:val="00F3246A"/>
    <w:rsid w:val="00F32959"/>
    <w:rsid w:val="00F32C57"/>
    <w:rsid w:val="00F32E33"/>
    <w:rsid w:val="00F3430D"/>
    <w:rsid w:val="00F35BD7"/>
    <w:rsid w:val="00F372BF"/>
    <w:rsid w:val="00F425C4"/>
    <w:rsid w:val="00F43503"/>
    <w:rsid w:val="00F446AD"/>
    <w:rsid w:val="00F44AC5"/>
    <w:rsid w:val="00F45636"/>
    <w:rsid w:val="00F45B8D"/>
    <w:rsid w:val="00F46BB5"/>
    <w:rsid w:val="00F502F6"/>
    <w:rsid w:val="00F50990"/>
    <w:rsid w:val="00F51B64"/>
    <w:rsid w:val="00F51D88"/>
    <w:rsid w:val="00F52C86"/>
    <w:rsid w:val="00F55446"/>
    <w:rsid w:val="00F5689C"/>
    <w:rsid w:val="00F57959"/>
    <w:rsid w:val="00F62E33"/>
    <w:rsid w:val="00F62E9C"/>
    <w:rsid w:val="00F63C16"/>
    <w:rsid w:val="00F641BC"/>
    <w:rsid w:val="00F66065"/>
    <w:rsid w:val="00F66395"/>
    <w:rsid w:val="00F66615"/>
    <w:rsid w:val="00F70DF1"/>
    <w:rsid w:val="00F72413"/>
    <w:rsid w:val="00F72AAC"/>
    <w:rsid w:val="00F72CE4"/>
    <w:rsid w:val="00F7362D"/>
    <w:rsid w:val="00F761C1"/>
    <w:rsid w:val="00F76BCE"/>
    <w:rsid w:val="00F7710E"/>
    <w:rsid w:val="00F80CA0"/>
    <w:rsid w:val="00F820C8"/>
    <w:rsid w:val="00F82280"/>
    <w:rsid w:val="00F82A89"/>
    <w:rsid w:val="00F83A9A"/>
    <w:rsid w:val="00F83E12"/>
    <w:rsid w:val="00F84CEC"/>
    <w:rsid w:val="00F85DA2"/>
    <w:rsid w:val="00F875BD"/>
    <w:rsid w:val="00F907BB"/>
    <w:rsid w:val="00F91554"/>
    <w:rsid w:val="00F9301F"/>
    <w:rsid w:val="00F9559F"/>
    <w:rsid w:val="00F956A7"/>
    <w:rsid w:val="00F95DA3"/>
    <w:rsid w:val="00FA06A1"/>
    <w:rsid w:val="00FA1994"/>
    <w:rsid w:val="00FA1CBD"/>
    <w:rsid w:val="00FA2287"/>
    <w:rsid w:val="00FA30C3"/>
    <w:rsid w:val="00FA53E2"/>
    <w:rsid w:val="00FA59B2"/>
    <w:rsid w:val="00FA6472"/>
    <w:rsid w:val="00FA67F8"/>
    <w:rsid w:val="00FA7558"/>
    <w:rsid w:val="00FA7ABB"/>
    <w:rsid w:val="00FB0684"/>
    <w:rsid w:val="00FB113D"/>
    <w:rsid w:val="00FB360D"/>
    <w:rsid w:val="00FB5094"/>
    <w:rsid w:val="00FB661D"/>
    <w:rsid w:val="00FB7064"/>
    <w:rsid w:val="00FB7FF0"/>
    <w:rsid w:val="00FC01BC"/>
    <w:rsid w:val="00FC1032"/>
    <w:rsid w:val="00FC11C5"/>
    <w:rsid w:val="00FC20D6"/>
    <w:rsid w:val="00FC3333"/>
    <w:rsid w:val="00FC3631"/>
    <w:rsid w:val="00FC53C9"/>
    <w:rsid w:val="00FCA1B8"/>
    <w:rsid w:val="00FD256F"/>
    <w:rsid w:val="00FD46D3"/>
    <w:rsid w:val="00FD58BA"/>
    <w:rsid w:val="00FD60BB"/>
    <w:rsid w:val="00FD6FA8"/>
    <w:rsid w:val="00FE048F"/>
    <w:rsid w:val="00FE27BE"/>
    <w:rsid w:val="00FE27E7"/>
    <w:rsid w:val="00FE4AEF"/>
    <w:rsid w:val="00FE63AA"/>
    <w:rsid w:val="00FF41B5"/>
    <w:rsid w:val="00FF4787"/>
    <w:rsid w:val="00FF7FB3"/>
    <w:rsid w:val="013741B4"/>
    <w:rsid w:val="0179C759"/>
    <w:rsid w:val="01C6BE71"/>
    <w:rsid w:val="0221BC4F"/>
    <w:rsid w:val="02B5A30C"/>
    <w:rsid w:val="02BA6929"/>
    <w:rsid w:val="030FACE1"/>
    <w:rsid w:val="03519275"/>
    <w:rsid w:val="038AD252"/>
    <w:rsid w:val="03E9FCC4"/>
    <w:rsid w:val="044BB355"/>
    <w:rsid w:val="0485A021"/>
    <w:rsid w:val="04DE26F9"/>
    <w:rsid w:val="050326FD"/>
    <w:rsid w:val="05055620"/>
    <w:rsid w:val="0526C55D"/>
    <w:rsid w:val="0528FBA1"/>
    <w:rsid w:val="0555E237"/>
    <w:rsid w:val="061D4754"/>
    <w:rsid w:val="06438E4B"/>
    <w:rsid w:val="06492136"/>
    <w:rsid w:val="069DDEC0"/>
    <w:rsid w:val="06BC900A"/>
    <w:rsid w:val="06F0D0FC"/>
    <w:rsid w:val="070FB423"/>
    <w:rsid w:val="0722F2CF"/>
    <w:rsid w:val="0805A3D3"/>
    <w:rsid w:val="0816807B"/>
    <w:rsid w:val="0868BC36"/>
    <w:rsid w:val="087F3480"/>
    <w:rsid w:val="092F1E93"/>
    <w:rsid w:val="0ACC233A"/>
    <w:rsid w:val="0AEECC2F"/>
    <w:rsid w:val="0B540C28"/>
    <w:rsid w:val="0B5FD870"/>
    <w:rsid w:val="0C016E28"/>
    <w:rsid w:val="0C54B3E7"/>
    <w:rsid w:val="0C58E83C"/>
    <w:rsid w:val="0C68AE30"/>
    <w:rsid w:val="0C7E7F31"/>
    <w:rsid w:val="0CB8F417"/>
    <w:rsid w:val="0D0BF70A"/>
    <w:rsid w:val="0DD34D3E"/>
    <w:rsid w:val="0DDD5FA0"/>
    <w:rsid w:val="0E0ABB85"/>
    <w:rsid w:val="0E0E29E0"/>
    <w:rsid w:val="0E1CAAA4"/>
    <w:rsid w:val="0E4ED0CC"/>
    <w:rsid w:val="0E7FFEE5"/>
    <w:rsid w:val="0F3311B4"/>
    <w:rsid w:val="0F6E2702"/>
    <w:rsid w:val="0FB848DA"/>
    <w:rsid w:val="0FE19E70"/>
    <w:rsid w:val="1067433A"/>
    <w:rsid w:val="10B06300"/>
    <w:rsid w:val="10E42E93"/>
    <w:rsid w:val="10F8E9DC"/>
    <w:rsid w:val="1114D4CB"/>
    <w:rsid w:val="1216AFC2"/>
    <w:rsid w:val="129EEEC6"/>
    <w:rsid w:val="12BDBDD2"/>
    <w:rsid w:val="12C6047D"/>
    <w:rsid w:val="12CE6F07"/>
    <w:rsid w:val="12ED40C9"/>
    <w:rsid w:val="133D9D4B"/>
    <w:rsid w:val="139AFE5F"/>
    <w:rsid w:val="14329F74"/>
    <w:rsid w:val="14508DE6"/>
    <w:rsid w:val="14692AEE"/>
    <w:rsid w:val="14E5AC29"/>
    <w:rsid w:val="14E60AD9"/>
    <w:rsid w:val="15298AB5"/>
    <w:rsid w:val="154A2208"/>
    <w:rsid w:val="15A04350"/>
    <w:rsid w:val="15AB7116"/>
    <w:rsid w:val="15F00309"/>
    <w:rsid w:val="1684A94D"/>
    <w:rsid w:val="16C6F3AE"/>
    <w:rsid w:val="170B37DC"/>
    <w:rsid w:val="173FA5D5"/>
    <w:rsid w:val="17690FB6"/>
    <w:rsid w:val="17A6A379"/>
    <w:rsid w:val="17E25949"/>
    <w:rsid w:val="182D0F34"/>
    <w:rsid w:val="183830BE"/>
    <w:rsid w:val="18A84046"/>
    <w:rsid w:val="18D2EF94"/>
    <w:rsid w:val="190AFDC2"/>
    <w:rsid w:val="1969E2A9"/>
    <w:rsid w:val="197E6C1D"/>
    <w:rsid w:val="19A9C3A3"/>
    <w:rsid w:val="19E804F0"/>
    <w:rsid w:val="1A131075"/>
    <w:rsid w:val="1A41FDFF"/>
    <w:rsid w:val="1AB93DC9"/>
    <w:rsid w:val="1B5EB15C"/>
    <w:rsid w:val="1B79589C"/>
    <w:rsid w:val="1BA7820C"/>
    <w:rsid w:val="1BECA2F9"/>
    <w:rsid w:val="1C14E477"/>
    <w:rsid w:val="1C289C12"/>
    <w:rsid w:val="1CA1BABD"/>
    <w:rsid w:val="1CA84403"/>
    <w:rsid w:val="1CDD3EDC"/>
    <w:rsid w:val="1D06FFF6"/>
    <w:rsid w:val="1D967ECA"/>
    <w:rsid w:val="1E35E9F6"/>
    <w:rsid w:val="1EC66A8D"/>
    <w:rsid w:val="1ECE4FCD"/>
    <w:rsid w:val="1ED8621C"/>
    <w:rsid w:val="1EF5B444"/>
    <w:rsid w:val="1F14A6C4"/>
    <w:rsid w:val="1F453E38"/>
    <w:rsid w:val="1FC1951C"/>
    <w:rsid w:val="1FEB6225"/>
    <w:rsid w:val="20045A27"/>
    <w:rsid w:val="20466F40"/>
    <w:rsid w:val="209C22F5"/>
    <w:rsid w:val="20AD9CCB"/>
    <w:rsid w:val="21328513"/>
    <w:rsid w:val="215516C8"/>
    <w:rsid w:val="21C11426"/>
    <w:rsid w:val="21F59756"/>
    <w:rsid w:val="22068D5A"/>
    <w:rsid w:val="22F24743"/>
    <w:rsid w:val="2322414C"/>
    <w:rsid w:val="23552E3C"/>
    <w:rsid w:val="23B8FCB5"/>
    <w:rsid w:val="2434F1A3"/>
    <w:rsid w:val="2438891C"/>
    <w:rsid w:val="24705E61"/>
    <w:rsid w:val="24E83A89"/>
    <w:rsid w:val="24E9D671"/>
    <w:rsid w:val="26BEF97F"/>
    <w:rsid w:val="276442B7"/>
    <w:rsid w:val="282884A0"/>
    <w:rsid w:val="28BA5201"/>
    <w:rsid w:val="28D046C2"/>
    <w:rsid w:val="28DC1479"/>
    <w:rsid w:val="28EE5673"/>
    <w:rsid w:val="2902AEFD"/>
    <w:rsid w:val="2910CD62"/>
    <w:rsid w:val="297CE2A4"/>
    <w:rsid w:val="29B956E9"/>
    <w:rsid w:val="29F7EA08"/>
    <w:rsid w:val="2A102AAC"/>
    <w:rsid w:val="2A7079C3"/>
    <w:rsid w:val="2ABC5734"/>
    <w:rsid w:val="2B4391EA"/>
    <w:rsid w:val="2B50A707"/>
    <w:rsid w:val="2B842025"/>
    <w:rsid w:val="2B928F00"/>
    <w:rsid w:val="2BB72846"/>
    <w:rsid w:val="2BDBD5A0"/>
    <w:rsid w:val="2BF173A1"/>
    <w:rsid w:val="2C04B88B"/>
    <w:rsid w:val="2C7E9FBF"/>
    <w:rsid w:val="2CA05F0A"/>
    <w:rsid w:val="2CC252EB"/>
    <w:rsid w:val="2CEF8914"/>
    <w:rsid w:val="2D4DCC41"/>
    <w:rsid w:val="2D5BC7EB"/>
    <w:rsid w:val="2D98D753"/>
    <w:rsid w:val="2E3EADFF"/>
    <w:rsid w:val="2E5099E6"/>
    <w:rsid w:val="2E54D2E5"/>
    <w:rsid w:val="2EB235A1"/>
    <w:rsid w:val="2EEB3D3E"/>
    <w:rsid w:val="2F17C208"/>
    <w:rsid w:val="2F1E5AB6"/>
    <w:rsid w:val="2F4CD03D"/>
    <w:rsid w:val="2FE47403"/>
    <w:rsid w:val="30BC7C4E"/>
    <w:rsid w:val="31510A02"/>
    <w:rsid w:val="316A3A51"/>
    <w:rsid w:val="31C89BB1"/>
    <w:rsid w:val="31EDB393"/>
    <w:rsid w:val="3236CBE3"/>
    <w:rsid w:val="32B5AA83"/>
    <w:rsid w:val="32D89D25"/>
    <w:rsid w:val="32EE3044"/>
    <w:rsid w:val="32F266B9"/>
    <w:rsid w:val="3362351D"/>
    <w:rsid w:val="33F45502"/>
    <w:rsid w:val="346D761F"/>
    <w:rsid w:val="347269CE"/>
    <w:rsid w:val="34BD6D8A"/>
    <w:rsid w:val="34CDA3F7"/>
    <w:rsid w:val="3536E874"/>
    <w:rsid w:val="36396FC4"/>
    <w:rsid w:val="37AAE879"/>
    <w:rsid w:val="37EA82CD"/>
    <w:rsid w:val="37FD798C"/>
    <w:rsid w:val="381FC46C"/>
    <w:rsid w:val="38EDAE1B"/>
    <w:rsid w:val="3904A5A0"/>
    <w:rsid w:val="393A06CD"/>
    <w:rsid w:val="39557903"/>
    <w:rsid w:val="395ECC23"/>
    <w:rsid w:val="3970E486"/>
    <w:rsid w:val="39C3CDCE"/>
    <w:rsid w:val="3A28149F"/>
    <w:rsid w:val="3A4F4D88"/>
    <w:rsid w:val="3A9B3F20"/>
    <w:rsid w:val="3B20106C"/>
    <w:rsid w:val="3BBFC6CF"/>
    <w:rsid w:val="3BDAE7EF"/>
    <w:rsid w:val="3BF8E730"/>
    <w:rsid w:val="3C7D4D09"/>
    <w:rsid w:val="3C8686BE"/>
    <w:rsid w:val="3C9C13AA"/>
    <w:rsid w:val="3CD3BF5E"/>
    <w:rsid w:val="3D0BCE6E"/>
    <w:rsid w:val="3D30DF3C"/>
    <w:rsid w:val="3DC18BE5"/>
    <w:rsid w:val="3DEFBF52"/>
    <w:rsid w:val="3DFF923F"/>
    <w:rsid w:val="3E504D49"/>
    <w:rsid w:val="3E79F974"/>
    <w:rsid w:val="3E8F25AD"/>
    <w:rsid w:val="3EC2F635"/>
    <w:rsid w:val="3EF186DD"/>
    <w:rsid w:val="3F597928"/>
    <w:rsid w:val="3FAA49A9"/>
    <w:rsid w:val="405B8175"/>
    <w:rsid w:val="40C7EAF5"/>
    <w:rsid w:val="412FCF27"/>
    <w:rsid w:val="41494426"/>
    <w:rsid w:val="41BF43A6"/>
    <w:rsid w:val="41DE4D9F"/>
    <w:rsid w:val="41E29FF0"/>
    <w:rsid w:val="41F41188"/>
    <w:rsid w:val="42AE2D6E"/>
    <w:rsid w:val="42BFE4C1"/>
    <w:rsid w:val="42D4EDAD"/>
    <w:rsid w:val="42F634BF"/>
    <w:rsid w:val="434BE8E3"/>
    <w:rsid w:val="4366B398"/>
    <w:rsid w:val="439336C1"/>
    <w:rsid w:val="439F1710"/>
    <w:rsid w:val="43B0C116"/>
    <w:rsid w:val="43BEACA7"/>
    <w:rsid w:val="441873B8"/>
    <w:rsid w:val="444793E6"/>
    <w:rsid w:val="44950972"/>
    <w:rsid w:val="45465F00"/>
    <w:rsid w:val="454B5C14"/>
    <w:rsid w:val="45727437"/>
    <w:rsid w:val="4599AEC6"/>
    <w:rsid w:val="45A7A432"/>
    <w:rsid w:val="46146D66"/>
    <w:rsid w:val="4624F228"/>
    <w:rsid w:val="465661D4"/>
    <w:rsid w:val="469E3670"/>
    <w:rsid w:val="474140E3"/>
    <w:rsid w:val="474A82F9"/>
    <w:rsid w:val="482E2D31"/>
    <w:rsid w:val="483A1F1D"/>
    <w:rsid w:val="4895302B"/>
    <w:rsid w:val="48A44659"/>
    <w:rsid w:val="48BCF02A"/>
    <w:rsid w:val="48C3B522"/>
    <w:rsid w:val="48DDC9AC"/>
    <w:rsid w:val="493D1B1E"/>
    <w:rsid w:val="497B4B5B"/>
    <w:rsid w:val="49B3A750"/>
    <w:rsid w:val="4A34AAC7"/>
    <w:rsid w:val="4A44C1A4"/>
    <w:rsid w:val="4A6DDF72"/>
    <w:rsid w:val="4AABE8A5"/>
    <w:rsid w:val="4C51A2EC"/>
    <w:rsid w:val="4C60867A"/>
    <w:rsid w:val="4C9EE015"/>
    <w:rsid w:val="4CCFB167"/>
    <w:rsid w:val="4D31AF50"/>
    <w:rsid w:val="4D3BB98E"/>
    <w:rsid w:val="4DEF1FB8"/>
    <w:rsid w:val="4E15E998"/>
    <w:rsid w:val="4E47FEFA"/>
    <w:rsid w:val="4E75D5FA"/>
    <w:rsid w:val="4E9DCE7D"/>
    <w:rsid w:val="4EF8A551"/>
    <w:rsid w:val="4F53E81A"/>
    <w:rsid w:val="4FED16F8"/>
    <w:rsid w:val="508CC724"/>
    <w:rsid w:val="508DE859"/>
    <w:rsid w:val="509B5647"/>
    <w:rsid w:val="50CAC956"/>
    <w:rsid w:val="50F994EE"/>
    <w:rsid w:val="5173366F"/>
    <w:rsid w:val="51A282F7"/>
    <w:rsid w:val="51B7A444"/>
    <w:rsid w:val="5251AC51"/>
    <w:rsid w:val="52567ED2"/>
    <w:rsid w:val="52673A06"/>
    <w:rsid w:val="5283E5BB"/>
    <w:rsid w:val="52ADBB33"/>
    <w:rsid w:val="52CF005F"/>
    <w:rsid w:val="52F6FFEB"/>
    <w:rsid w:val="539B59FC"/>
    <w:rsid w:val="53DFD463"/>
    <w:rsid w:val="53FFE151"/>
    <w:rsid w:val="54435344"/>
    <w:rsid w:val="5460F55E"/>
    <w:rsid w:val="54629C3F"/>
    <w:rsid w:val="54759A35"/>
    <w:rsid w:val="5489C59C"/>
    <w:rsid w:val="550DAF37"/>
    <w:rsid w:val="55454E66"/>
    <w:rsid w:val="5551C4D1"/>
    <w:rsid w:val="55F22978"/>
    <w:rsid w:val="561014A0"/>
    <w:rsid w:val="5629775D"/>
    <w:rsid w:val="5679D5EA"/>
    <w:rsid w:val="568F2DFB"/>
    <w:rsid w:val="56AE81E9"/>
    <w:rsid w:val="56C8CBF9"/>
    <w:rsid w:val="56D73E65"/>
    <w:rsid w:val="56F28216"/>
    <w:rsid w:val="57247F83"/>
    <w:rsid w:val="57A8A232"/>
    <w:rsid w:val="57B42D63"/>
    <w:rsid w:val="58386342"/>
    <w:rsid w:val="585DD83A"/>
    <w:rsid w:val="58690B44"/>
    <w:rsid w:val="59C55F76"/>
    <w:rsid w:val="5A5D0F17"/>
    <w:rsid w:val="5A64BED0"/>
    <w:rsid w:val="5B39C490"/>
    <w:rsid w:val="5B66E5FA"/>
    <w:rsid w:val="5BB605A9"/>
    <w:rsid w:val="5BFDC47E"/>
    <w:rsid w:val="5C429DD3"/>
    <w:rsid w:val="5CDBB40A"/>
    <w:rsid w:val="5D3B80FB"/>
    <w:rsid w:val="5D9CF4F2"/>
    <w:rsid w:val="5DB9777F"/>
    <w:rsid w:val="5DC2F521"/>
    <w:rsid w:val="5DCF8040"/>
    <w:rsid w:val="5E02EDF6"/>
    <w:rsid w:val="5E1FC432"/>
    <w:rsid w:val="5E5EBA86"/>
    <w:rsid w:val="5EA09B7B"/>
    <w:rsid w:val="5EE0B7E3"/>
    <w:rsid w:val="5FC65CDD"/>
    <w:rsid w:val="5FDF1DD5"/>
    <w:rsid w:val="60503AC0"/>
    <w:rsid w:val="60A62B6C"/>
    <w:rsid w:val="60BA3344"/>
    <w:rsid w:val="61D78D74"/>
    <w:rsid w:val="61F5A9EC"/>
    <w:rsid w:val="61FA4B26"/>
    <w:rsid w:val="623380E5"/>
    <w:rsid w:val="6276DE1B"/>
    <w:rsid w:val="629E387D"/>
    <w:rsid w:val="62B4EFB9"/>
    <w:rsid w:val="62EC6E3A"/>
    <w:rsid w:val="6356CB97"/>
    <w:rsid w:val="63E7C12C"/>
    <w:rsid w:val="640FDE8B"/>
    <w:rsid w:val="64434461"/>
    <w:rsid w:val="64E8FB00"/>
    <w:rsid w:val="64F1F763"/>
    <w:rsid w:val="65303002"/>
    <w:rsid w:val="6554D8E7"/>
    <w:rsid w:val="6562542C"/>
    <w:rsid w:val="65872C16"/>
    <w:rsid w:val="65F0550B"/>
    <w:rsid w:val="665CC65A"/>
    <w:rsid w:val="6721C8C8"/>
    <w:rsid w:val="6774D19A"/>
    <w:rsid w:val="6786F902"/>
    <w:rsid w:val="67AF84CD"/>
    <w:rsid w:val="68A8F798"/>
    <w:rsid w:val="68F48980"/>
    <w:rsid w:val="6915BA2B"/>
    <w:rsid w:val="69183CD7"/>
    <w:rsid w:val="69983ADD"/>
    <w:rsid w:val="699C2CC4"/>
    <w:rsid w:val="69CBA98D"/>
    <w:rsid w:val="6A503060"/>
    <w:rsid w:val="6AA2944A"/>
    <w:rsid w:val="6AD4C009"/>
    <w:rsid w:val="6AF71148"/>
    <w:rsid w:val="6B23A3B1"/>
    <w:rsid w:val="6BA0F7D4"/>
    <w:rsid w:val="6C4FA955"/>
    <w:rsid w:val="6CA1A571"/>
    <w:rsid w:val="6D22855D"/>
    <w:rsid w:val="6D27A567"/>
    <w:rsid w:val="6D55F241"/>
    <w:rsid w:val="6D5A4075"/>
    <w:rsid w:val="6D6FCB19"/>
    <w:rsid w:val="6D7CF33C"/>
    <w:rsid w:val="6DAD0B5B"/>
    <w:rsid w:val="6E091E9C"/>
    <w:rsid w:val="6E4D33F6"/>
    <w:rsid w:val="6EBCB32D"/>
    <w:rsid w:val="6FFDF690"/>
    <w:rsid w:val="708B89B5"/>
    <w:rsid w:val="70AF5A99"/>
    <w:rsid w:val="70E8F4D8"/>
    <w:rsid w:val="7108F288"/>
    <w:rsid w:val="717D1C51"/>
    <w:rsid w:val="71974014"/>
    <w:rsid w:val="71C5DCEB"/>
    <w:rsid w:val="71FA3C27"/>
    <w:rsid w:val="7262CC69"/>
    <w:rsid w:val="726A295D"/>
    <w:rsid w:val="727B1524"/>
    <w:rsid w:val="72B04DAB"/>
    <w:rsid w:val="72B23875"/>
    <w:rsid w:val="72CBA3CE"/>
    <w:rsid w:val="735B8E2F"/>
    <w:rsid w:val="742B7D2B"/>
    <w:rsid w:val="7488570D"/>
    <w:rsid w:val="75141E34"/>
    <w:rsid w:val="75151388"/>
    <w:rsid w:val="75708757"/>
    <w:rsid w:val="75D64EA7"/>
    <w:rsid w:val="76227B13"/>
    <w:rsid w:val="762B83DC"/>
    <w:rsid w:val="7633B514"/>
    <w:rsid w:val="763AC046"/>
    <w:rsid w:val="76532F90"/>
    <w:rsid w:val="77052B70"/>
    <w:rsid w:val="77577FA3"/>
    <w:rsid w:val="776AB9D2"/>
    <w:rsid w:val="7784BB8E"/>
    <w:rsid w:val="77DCF777"/>
    <w:rsid w:val="783DE43D"/>
    <w:rsid w:val="78A50810"/>
    <w:rsid w:val="78CF2446"/>
    <w:rsid w:val="78F1D87E"/>
    <w:rsid w:val="7968CD2C"/>
    <w:rsid w:val="796F18CE"/>
    <w:rsid w:val="797E4CD3"/>
    <w:rsid w:val="79C950EE"/>
    <w:rsid w:val="7A205241"/>
    <w:rsid w:val="7A288DA3"/>
    <w:rsid w:val="7A2A4B47"/>
    <w:rsid w:val="7B55006E"/>
    <w:rsid w:val="7BEC8052"/>
    <w:rsid w:val="7C5997B6"/>
    <w:rsid w:val="7CD5E246"/>
    <w:rsid w:val="7CDC881F"/>
    <w:rsid w:val="7D20392C"/>
    <w:rsid w:val="7D2A974A"/>
    <w:rsid w:val="7D32E2E6"/>
    <w:rsid w:val="7D868582"/>
    <w:rsid w:val="7D910647"/>
    <w:rsid w:val="7E3A8484"/>
    <w:rsid w:val="7E56172B"/>
    <w:rsid w:val="7E8147F2"/>
    <w:rsid w:val="7E98650F"/>
    <w:rsid w:val="7EA24B78"/>
    <w:rsid w:val="7F0CB078"/>
    <w:rsid w:val="7F1EA332"/>
    <w:rsid w:val="7F2A9C64"/>
    <w:rsid w:val="7F3A6584"/>
    <w:rsid w:val="7F7B4082"/>
    <w:rsid w:val="7FA268D7"/>
    <w:rsid w:val="7FEF9762"/>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DF3E"/>
  <w15:docId w15:val="{20BBFC29-7E9C-49B0-9739-9951BC3C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EndnoteText">
    <w:name w:val="endnote text"/>
    <w:basedOn w:val="Normal"/>
    <w:link w:val="EndnoteTextChar"/>
    <w:uiPriority w:val="99"/>
    <w:semiHidden/>
    <w:unhideWhenUsed/>
    <w:rsid w:val="007854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54A7"/>
    <w:rPr>
      <w:rFonts w:eastAsiaTheme="minorEastAsia" w:cs="Times New Roman (Textkörper CS)"/>
      <w:kern w:val="8"/>
      <w:sz w:val="20"/>
      <w:szCs w:val="20"/>
      <w:lang w:val="en-US"/>
    </w:rPr>
  </w:style>
  <w:style w:type="character" w:styleId="EndnoteReference">
    <w:name w:val="endnote reference"/>
    <w:basedOn w:val="DefaultParagraphFont"/>
    <w:uiPriority w:val="99"/>
    <w:semiHidden/>
    <w:unhideWhenUsed/>
    <w:rsid w:val="007854A7"/>
    <w:rPr>
      <w:vertAlign w:val="superscript"/>
    </w:rPr>
  </w:style>
  <w:style w:type="character" w:customStyle="1" w:styleId="cf01">
    <w:name w:val="cf01"/>
    <w:basedOn w:val="DefaultParagraphFont"/>
    <w:rsid w:val="007854A7"/>
    <w:rPr>
      <w:rFonts w:ascii="Segoe UI" w:hAnsi="Segoe UI" w:cs="Segoe UI" w:hint="default"/>
      <w:color w:val="212121"/>
      <w:sz w:val="18"/>
      <w:szCs w:val="18"/>
    </w:rPr>
  </w:style>
  <w:style w:type="character" w:customStyle="1" w:styleId="cf11">
    <w:name w:val="cf11"/>
    <w:basedOn w:val="DefaultParagraphFont"/>
    <w:rsid w:val="007854A7"/>
    <w:rPr>
      <w:rFonts w:ascii="Segoe UI" w:hAnsi="Segoe UI" w:cs="Segoe UI" w:hint="default"/>
      <w:i/>
      <w:iCs/>
      <w:color w:val="212121"/>
      <w:sz w:val="18"/>
      <w:szCs w:val="18"/>
    </w:rPr>
  </w:style>
  <w:style w:type="character" w:styleId="CommentReference">
    <w:name w:val="annotation reference"/>
    <w:basedOn w:val="DefaultParagraphFont"/>
    <w:uiPriority w:val="99"/>
    <w:semiHidden/>
    <w:unhideWhenUsed/>
    <w:rsid w:val="00164D40"/>
    <w:rPr>
      <w:sz w:val="16"/>
      <w:szCs w:val="16"/>
    </w:rPr>
  </w:style>
  <w:style w:type="paragraph" w:styleId="CommentText">
    <w:name w:val="annotation text"/>
    <w:basedOn w:val="Normal"/>
    <w:link w:val="CommentTextChar"/>
    <w:uiPriority w:val="99"/>
    <w:unhideWhenUsed/>
    <w:rsid w:val="00164D40"/>
    <w:pPr>
      <w:spacing w:line="240" w:lineRule="auto"/>
    </w:pPr>
    <w:rPr>
      <w:sz w:val="20"/>
      <w:szCs w:val="20"/>
    </w:rPr>
  </w:style>
  <w:style w:type="character" w:customStyle="1" w:styleId="CommentTextChar">
    <w:name w:val="Comment Text Char"/>
    <w:basedOn w:val="DefaultParagraphFont"/>
    <w:link w:val="CommentText"/>
    <w:uiPriority w:val="99"/>
    <w:rsid w:val="00164D40"/>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164D40"/>
    <w:rPr>
      <w:b/>
      <w:bCs/>
    </w:rPr>
  </w:style>
  <w:style w:type="character" w:customStyle="1" w:styleId="CommentSubjectChar">
    <w:name w:val="Comment Subject Char"/>
    <w:basedOn w:val="CommentTextChar"/>
    <w:link w:val="CommentSubject"/>
    <w:uiPriority w:val="99"/>
    <w:semiHidden/>
    <w:rsid w:val="00164D40"/>
    <w:rPr>
      <w:rFonts w:eastAsiaTheme="minorEastAsia" w:cs="Times New Roman (Textkörper CS)"/>
      <w:b/>
      <w:bCs/>
      <w:kern w:val="8"/>
      <w:sz w:val="20"/>
      <w:szCs w:val="20"/>
      <w:lang w:val="en-US"/>
    </w:rPr>
  </w:style>
  <w:style w:type="paragraph" w:styleId="Revision">
    <w:name w:val="Revision"/>
    <w:hidden/>
    <w:uiPriority w:val="99"/>
    <w:semiHidden/>
    <w:rsid w:val="006577B6"/>
    <w:pPr>
      <w:spacing w:after="0" w:line="240" w:lineRule="auto"/>
    </w:pPr>
    <w:rPr>
      <w:rFonts w:eastAsiaTheme="minorEastAsia" w:cs="Times New Roman (Textkörper CS)"/>
      <w:kern w:val="8"/>
      <w:sz w:val="21"/>
      <w:lang w:val="en-US"/>
    </w:rPr>
  </w:style>
  <w:style w:type="character" w:styleId="Mention">
    <w:name w:val="Mention"/>
    <w:basedOn w:val="DefaultParagraphFont"/>
    <w:uiPriority w:val="99"/>
    <w:unhideWhenUsed/>
    <w:rsid w:val="001D2DB7"/>
    <w:rPr>
      <w:color w:val="2B579A"/>
      <w:shd w:val="clear" w:color="auto" w:fill="E1DFDD"/>
    </w:rPr>
  </w:style>
  <w:style w:type="character" w:styleId="FollowedHyperlink">
    <w:name w:val="FollowedHyperlink"/>
    <w:basedOn w:val="DefaultParagraphFont"/>
    <w:uiPriority w:val="99"/>
    <w:semiHidden/>
    <w:unhideWhenUsed/>
    <w:rsid w:val="0016665F"/>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newsletters/medtech-matters-7274408507313905664/"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siemens-healthineers.com/pr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iley.allen@siemens-healthineer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wswf\Downloads\Press%20release_template_FY2026.dotx" TargetMode="External"/></Relationships>
</file>

<file path=word/documenttasks/documenttasks1.xml><?xml version="1.0" encoding="utf-8"?>
<t:Tasks xmlns:t="http://schemas.microsoft.com/office/tasks/2019/documenttasks" xmlns:oel="http://schemas.microsoft.com/office/2019/extlst">
  <t:Task id="{E787AEB2-E7F5-4EC7-A6B2-22583B3C0BF8}">
    <t:Anchor>
      <t:Comment id="366483399"/>
    </t:Anchor>
    <t:History>
      <t:Event id="{BAFCE38E-17A5-491B-8395-D516EDF8DDF7}" time="2026-04-24T19:36:24.848Z">
        <t:Attribution userId="S::vidhya.krishnamurthi@siemens-healthineers.com::e4576b98-2a8b-4e01-87be-b881d6185102" userProvider="AD" userName="Krishnamurthi, Vidhya"/>
        <t:Anchor>
          <t:Comment id="1566703875"/>
        </t:Anchor>
        <t:Create/>
      </t:Event>
      <t:Event id="{A58A13F2-5E4D-4AE1-9216-DCDB069EE016}" time="2026-04-24T19:36:24.848Z">
        <t:Attribution userId="S::vidhya.krishnamurthi@siemens-healthineers.com::e4576b98-2a8b-4e01-87be-b881d6185102" userProvider="AD" userName="Krishnamurthi, Vidhya"/>
        <t:Anchor>
          <t:Comment id="1566703875"/>
        </t:Anchor>
        <t:Assign userId="S::bailey.allen@siemens-healthineers.com::7367bea4-332b-49f6-a487-39622b6568f5" userProvider="AD" userName="Allen, Bailey"/>
      </t:Event>
      <t:Event id="{C8C3698C-F7E8-47DB-ABD3-B3FBB7571D8A}" time="2026-04-24T19:36:24.848Z">
        <t:Attribution userId="S::vidhya.krishnamurthi@siemens-healthineers.com::e4576b98-2a8b-4e01-87be-b881d6185102" userProvider="AD" userName="Krishnamurthi, Vidhya"/>
        <t:Anchor>
          <t:Comment id="1566703875"/>
        </t:Anchor>
        <t:SetTitle title="@Allen, Bailey please explain what you mean by misleading. We are obligated to use the same wording as ARPA-H - I am happy to send you the link."/>
      </t:Event>
      <t:Event id="{BDB2E4D9-2E9A-4BB1-AC2D-310B5DEA19F4}" time="2026-04-24T19:40:27.423Z">
        <t:Attribution userId="S::bailey.allen@siemens-healthineers.com::7367bea4-332b-49f6-a487-39622b6568f5" userProvider="AD" userName="Allen, Bailey"/>
        <t:Anchor>
          <t:Comment id="360109524"/>
        </t:Anchor>
        <t:UnassignAll/>
      </t:Event>
      <t:Event id="{698A2F0B-0A3C-4362-906A-5E11927F4189}" time="2026-04-24T19:40:27.423Z">
        <t:Attribution userId="S::bailey.allen@siemens-healthineers.com::7367bea4-332b-49f6-a487-39622b6568f5" userProvider="AD" userName="Allen, Bailey"/>
        <t:Anchor>
          <t:Comment id="360109524"/>
        </t:Anchor>
        <t:Assign userId="S::vidhya.krishnamurthi@siemens-healthineers.com::e4576b98-2a8b-4e01-87be-b881d6185102" userProvider="AD" userName="Krishnamurthi, Vidhya"/>
      </t:Event>
    </t:History>
  </t:Task>
</t:Task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ADAC860A9247A5A47FFFA048E8B5" ma:contentTypeVersion="5" ma:contentTypeDescription="Create a new document." ma:contentTypeScope="" ma:versionID="e31e4c6d75890c3b201c950df0e16f79">
  <xsd:schema xmlns:xsd="http://www.w3.org/2001/XMLSchema" xmlns:xs="http://www.w3.org/2001/XMLSchema" xmlns:p="http://schemas.microsoft.com/office/2006/metadata/properties" xmlns:ns2="d6a0afda-9840-4022-b4dd-25d294e8358c" xmlns:ns3="949b733d-6365-4158-b037-4cb6f3ba40ee" xmlns:ns4="2d4abb73-eaf5-4151-b621-8c67198a6823" xmlns:ns5="468ab1f5-ad48-4e05-a2d3-38343bb5b6c3" targetNamespace="http://schemas.microsoft.com/office/2006/metadata/properties" ma:root="true" ma:fieldsID="3eb3271199de821e31fc3265aef873f0" ns2:_="" ns3:_="" ns4:_="" ns5:_="">
    <xsd:import namespace="d6a0afda-9840-4022-b4dd-25d294e8358c"/>
    <xsd:import namespace="949b733d-6365-4158-b037-4cb6f3ba40ee"/>
    <xsd:import namespace="2d4abb73-eaf5-4151-b621-8c67198a6823"/>
    <xsd:import namespace="468ab1f5-ad48-4e05-a2d3-38343bb5b6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BillingMetadata" minOccurs="0"/>
                <xsd:element ref="ns4:lcf76f155ced4ddcb4097134ff3c332f" minOccurs="0"/>
                <xsd:element ref="ns5:TaxCatchAll"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0afda-9840-4022-b4dd-25d294e8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b733d-6365-4158-b037-4cb6f3ba40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abb73-eaf5-4151-b621-8c67198a6823"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Draft"/>
          <xsd:enumeration value="Under Review"/>
          <xsd:enumeration value="Approved"/>
          <xsd:enumeration value="Implemented"/>
        </xsd:restriction>
      </xsd:simpleType>
    </xsd:element>
  </xsd:schema>
  <xsd:schema xmlns:xsd="http://www.w3.org/2001/XMLSchema" xmlns:xs="http://www.w3.org/2001/XMLSchema" xmlns:dms="http://schemas.microsoft.com/office/2006/documentManagement/types" xmlns:pc="http://schemas.microsoft.com/office/infopath/2007/PartnerControls" targetNamespace="468ab1f5-ad48-4e05-a2d3-38343bb5b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8f8eaf-32a4-4d74-a2f7-a21ec0baeb1a}" ma:internalName="TaxCatchAll" ma:showField="CatchAllData" ma:web="468ab1f5-ad48-4e05-a2d3-38343bb5b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4abb73-eaf5-4151-b621-8c67198a6823">
      <Terms xmlns="http://schemas.microsoft.com/office/infopath/2007/PartnerControls"/>
    </lcf76f155ced4ddcb4097134ff3c332f>
    <Status xmlns="2d4abb73-eaf5-4151-b621-8c67198a6823" xsi:nil="true"/>
    <TaxCatchAll xmlns="468ab1f5-ad48-4e05-a2d3-38343bb5b6c3" xsi:nil="true"/>
  </documentManagement>
</p:properties>
</file>

<file path=customXml/itemProps1.xml><?xml version="1.0" encoding="utf-8"?>
<ds:datastoreItem xmlns:ds="http://schemas.openxmlformats.org/officeDocument/2006/customXml" ds:itemID="{BF48FCD3-F8BE-482A-AC52-FC8E168BC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0afda-9840-4022-b4dd-25d294e8358c"/>
    <ds:schemaRef ds:uri="949b733d-6365-4158-b037-4cb6f3ba40ee"/>
    <ds:schemaRef ds:uri="2d4abb73-eaf5-4151-b621-8c67198a6823"/>
    <ds:schemaRef ds:uri="468ab1f5-ad48-4e05-a2d3-38343bb5b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3.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4.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2d4abb73-eaf5-4151-b621-8c67198a6823"/>
    <ds:schemaRef ds:uri="468ab1f5-ad48-4e05-a2d3-38343bb5b6c3"/>
  </ds:schemaRefs>
</ds:datastoreItem>
</file>

<file path=docMetadata/LabelInfo.xml><?xml version="1.0" encoding="utf-8"?>
<clbl:labelList xmlns:clbl="http://schemas.microsoft.com/office/2020/mipLabelMetadata">
  <clbl:label id="{39403df3-4f99-429e-bcca-aef45d118c06}" enabled="1" method="Standard" siteId="{5685c435-011d-4ece-8236-5a545c0ff8a9}" removed="0"/>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Press release_template_FY2026.dotx</Template>
  <TotalTime>10</TotalTime>
  <Pages>3</Pages>
  <Words>925</Words>
  <Characters>5274</Characters>
  <Application>Microsoft Office Word</Application>
  <DocSecurity>0</DocSecurity>
  <Lines>43</Lines>
  <Paragraphs>12</Paragraphs>
  <ScaleCrop>false</ScaleCrop>
  <Manager/>
  <Company/>
  <LinksUpToDate>false</LinksUpToDate>
  <CharactersWithSpaces>6187</CharactersWithSpaces>
  <SharedDoc>false</SharedDoc>
  <HyperlinkBase/>
  <HLinks>
    <vt:vector size="48" baseType="variant">
      <vt:variant>
        <vt:i4>4587520</vt:i4>
      </vt:variant>
      <vt:variant>
        <vt:i4>12</vt:i4>
      </vt:variant>
      <vt:variant>
        <vt:i4>0</vt:i4>
      </vt:variant>
      <vt:variant>
        <vt:i4>5</vt:i4>
      </vt:variant>
      <vt:variant>
        <vt:lpwstr>http://www.siemens-healthineers.com/</vt:lpwstr>
      </vt:variant>
      <vt:variant>
        <vt:lpwstr/>
      </vt:variant>
      <vt:variant>
        <vt:i4>6029392</vt:i4>
      </vt:variant>
      <vt:variant>
        <vt:i4>9</vt:i4>
      </vt:variant>
      <vt:variant>
        <vt:i4>0</vt:i4>
      </vt:variant>
      <vt:variant>
        <vt:i4>5</vt:i4>
      </vt:variant>
      <vt:variant>
        <vt:lpwstr>https://www.linkedin.com/newsletters/medtech-matters-7274408507313905664/</vt:lpwstr>
      </vt:variant>
      <vt:variant>
        <vt:lpwstr/>
      </vt:variant>
      <vt:variant>
        <vt:i4>8257580</vt:i4>
      </vt:variant>
      <vt:variant>
        <vt:i4>6</vt:i4>
      </vt:variant>
      <vt:variant>
        <vt:i4>0</vt:i4>
      </vt:variant>
      <vt:variant>
        <vt:i4>5</vt:i4>
      </vt:variant>
      <vt:variant>
        <vt:lpwstr>https://www.siemens-healthineers.com/press</vt:lpwstr>
      </vt:variant>
      <vt:variant>
        <vt:lpwstr/>
      </vt:variant>
      <vt:variant>
        <vt:i4>3866655</vt:i4>
      </vt:variant>
      <vt:variant>
        <vt:i4>3</vt:i4>
      </vt:variant>
      <vt:variant>
        <vt:i4>0</vt:i4>
      </vt:variant>
      <vt:variant>
        <vt:i4>5</vt:i4>
      </vt:variant>
      <vt:variant>
        <vt:lpwstr>mailto:bailey.allen@siemens-healthineers.com</vt:lpwstr>
      </vt:variant>
      <vt:variant>
        <vt:lpwstr/>
      </vt:variant>
      <vt:variant>
        <vt:i4>655409</vt:i4>
      </vt:variant>
      <vt:variant>
        <vt:i4>9</vt:i4>
      </vt:variant>
      <vt:variant>
        <vt:i4>0</vt:i4>
      </vt:variant>
      <vt:variant>
        <vt:i4>5</vt:i4>
      </vt:variant>
      <vt:variant>
        <vt:lpwstr>mailto:austin.henton@siemens-healthineers.com</vt:lpwstr>
      </vt:variant>
      <vt:variant>
        <vt:lpwstr/>
      </vt:variant>
      <vt:variant>
        <vt:i4>3080203</vt:i4>
      </vt:variant>
      <vt:variant>
        <vt:i4>6</vt:i4>
      </vt:variant>
      <vt:variant>
        <vt:i4>0</vt:i4>
      </vt:variant>
      <vt:variant>
        <vt:i4>5</vt:i4>
      </vt:variant>
      <vt:variant>
        <vt:lpwstr>mailto:vidhya.krishnamurthi@siemens-healthineers.com</vt:lpwstr>
      </vt:variant>
      <vt:variant>
        <vt:lpwstr/>
      </vt:variant>
      <vt:variant>
        <vt:i4>655409</vt:i4>
      </vt:variant>
      <vt:variant>
        <vt:i4>3</vt:i4>
      </vt:variant>
      <vt:variant>
        <vt:i4>0</vt:i4>
      </vt:variant>
      <vt:variant>
        <vt:i4>5</vt:i4>
      </vt:variant>
      <vt:variant>
        <vt:lpwstr>mailto:austin.henton@siemens-healthineers.com</vt:lpwstr>
      </vt:variant>
      <vt:variant>
        <vt:lpwstr/>
      </vt:variant>
      <vt:variant>
        <vt:i4>3866655</vt:i4>
      </vt:variant>
      <vt:variant>
        <vt:i4>0</vt:i4>
      </vt:variant>
      <vt:variant>
        <vt:i4>0</vt:i4>
      </vt:variant>
      <vt:variant>
        <vt:i4>5</vt:i4>
      </vt:variant>
      <vt:variant>
        <vt:lpwstr>mailto:bailey.allen@siemens-healthineers.com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Kristin</dc:creator>
  <cp:keywords/>
  <dc:description/>
  <cp:lastModifiedBy>Weiss, Michael</cp:lastModifiedBy>
  <cp:revision>10</cp:revision>
  <cp:lastPrinted>2026-04-29T19:07:00Z</cp:lastPrinted>
  <dcterms:created xsi:type="dcterms:W3CDTF">2026-04-29T14:00:00Z</dcterms:created>
  <dcterms:modified xsi:type="dcterms:W3CDTF">2026-04-29T20:13:00Z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0x0101008245ADAC860A9247A5A47FFFA048E8B5</vt:lpwstr>
  </property>
  <property fmtid="{D5CDD505-2E9C-101B-9397-08002B2CF9AE}" pid="10" name="MediaServiceImageTags">
    <vt:lpwstr/>
  </property>
  <property fmtid="{D5CDD505-2E9C-101B-9397-08002B2CF9AE}" pid="11" name="docLang">
    <vt:lpwstr>en</vt:lpwstr>
  </property>
</Properties>
</file>