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826A" w14:textId="38C8EE87" w:rsidR="00121EF9" w:rsidRDefault="00121EF9" w:rsidP="00121E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1EF9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Imaging excellence. For </w:t>
      </w:r>
      <w:r w:rsidRPr="00121EF9">
        <w:rPr>
          <w:rFonts w:ascii="Helvetica Neue LT Std 55 Roman" w:eastAsia="Arial" w:hAnsi="Helvetica Neue LT Std 55 Roman" w:cs="Bangla Sangam MN"/>
          <w:i/>
          <w:iCs/>
          <w:color w:val="004F8A"/>
          <w:sz w:val="60"/>
          <w:szCs w:val="60"/>
          <w:lang w:bidi="en-US"/>
        </w:rPr>
        <w:t>every</w:t>
      </w:r>
      <w:r w:rsidRPr="00121EF9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 body.</w:t>
      </w:r>
      <w:r>
        <w:rPr>
          <w:rStyle w:val="bcx0"/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bcx0"/>
          <w:sz w:val="22"/>
        </w:rPr>
        <w:t> </w:t>
      </w:r>
      <w:r>
        <w:rPr>
          <w:sz w:val="22"/>
          <w:szCs w:val="22"/>
        </w:rPr>
        <w:br/>
      </w:r>
    </w:p>
    <w:p w14:paraId="5779F9CB" w14:textId="39E0B2A0" w:rsidR="00121EF9" w:rsidRPr="00121EF9" w:rsidRDefault="002F472E" w:rsidP="00121EF9">
      <w:pPr>
        <w:pStyle w:val="Subtitle"/>
      </w:pPr>
      <w:r>
        <w:t>An industry-leading</w:t>
      </w:r>
      <w:r w:rsidR="11343E59">
        <w:t xml:space="preserve"> </w:t>
      </w:r>
      <w:r w:rsidR="00121EF9">
        <w:t>MRI has arrived at </w:t>
      </w:r>
      <w:r w:rsidR="00121EF9" w:rsidRPr="24CE1968">
        <w:rPr>
          <w:b w:val="0"/>
          <w:bCs w:val="0"/>
          <w:highlight w:val="lightGray"/>
        </w:rPr>
        <w:t>&lt;Facility Name&gt;</w:t>
      </w:r>
      <w:r w:rsidR="00121EF9">
        <w:rPr>
          <w:b w:val="0"/>
          <w:bCs w:val="0"/>
        </w:rPr>
        <w:t> </w:t>
      </w:r>
    </w:p>
    <w:p w14:paraId="7D70C00D" w14:textId="77777777" w:rsidR="00121EF9" w:rsidRDefault="00121EF9" w:rsidP="00121E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15FCBE" w14:textId="77777777" w:rsidR="00121EF9" w:rsidRDefault="00121EF9" w:rsidP="00121E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8DCF34" w14:textId="35BBC602" w:rsidR="00121EF9" w:rsidRPr="00121EF9" w:rsidRDefault="00121EF9" w:rsidP="00121EF9">
      <w:r w:rsidRPr="00121EF9">
        <w:t>At </w:t>
      </w:r>
      <w:r w:rsidRPr="00854987">
        <w:rPr>
          <w:highlight w:val="lightGray"/>
        </w:rPr>
        <w:t>&lt;Facility Name&gt;,</w:t>
      </w:r>
      <w:r w:rsidRPr="00121EF9">
        <w:t xml:space="preserve"> we’re always looking for ways to deliver more for our patients. </w:t>
      </w:r>
      <w:r w:rsidR="002F472E">
        <w:t xml:space="preserve">That’s why </w:t>
      </w:r>
      <w:r w:rsidRPr="00121EF9">
        <w:t xml:space="preserve">we chose a highly advanced </w:t>
      </w:r>
      <w:r w:rsidR="002F472E">
        <w:t xml:space="preserve">MRI </w:t>
      </w:r>
      <w:r w:rsidRPr="00121EF9">
        <w:t>system that offers top quality images... and more.   </w:t>
      </w:r>
    </w:p>
    <w:p w14:paraId="6452D0FC" w14:textId="77777777" w:rsidR="00121EF9" w:rsidRPr="00121EF9" w:rsidRDefault="00121EF9" w:rsidP="00121EF9">
      <w:r w:rsidRPr="00121EF9">
        <w:t>  </w:t>
      </w:r>
    </w:p>
    <w:p w14:paraId="1AE8C38A" w14:textId="520A7301" w:rsidR="00121EF9" w:rsidRPr="00121EF9" w:rsidRDefault="00121EF9" w:rsidP="104AE67B">
      <w:pPr>
        <w:rPr>
          <w:rStyle w:val="IntenseEmphasis"/>
        </w:rPr>
      </w:pPr>
      <w:r w:rsidRPr="104AE67B">
        <w:rPr>
          <w:rStyle w:val="IntenseEmphasis"/>
        </w:rPr>
        <w:t>Precision </w:t>
      </w:r>
      <w:r w:rsidR="004E4E42">
        <w:br/>
      </w:r>
      <w:r>
        <w:t>Expect consistent results and high-resolution images regardless of body type. </w:t>
      </w:r>
    </w:p>
    <w:p w14:paraId="6EA25800" w14:textId="77777777" w:rsidR="00121EF9" w:rsidRPr="00121EF9" w:rsidRDefault="00121EF9" w:rsidP="00121EF9">
      <w:r w:rsidRPr="00121EF9">
        <w:rPr>
          <w:rStyle w:val="IntenseEmphasis"/>
        </w:rPr>
        <w:t>Speed &amp; Efficiency</w:t>
      </w:r>
      <w:r w:rsidRPr="00121EF9">
        <w:t> </w:t>
      </w:r>
      <w:r w:rsidRPr="00121EF9">
        <w:br/>
        <w:t>Benefit from a faster workflow and more efficient exam so you can review images and diagnose sooner. </w:t>
      </w:r>
    </w:p>
    <w:p w14:paraId="3CA17B9F" w14:textId="40B0B7B8" w:rsidR="00121EF9" w:rsidRPr="00121EF9" w:rsidRDefault="00121EF9" w:rsidP="104AE67B">
      <w:pPr>
        <w:rPr>
          <w:rStyle w:val="IntenseEmphasis"/>
        </w:rPr>
      </w:pPr>
      <w:r w:rsidRPr="104AE67B">
        <w:rPr>
          <w:rStyle w:val="IntenseEmphasis"/>
        </w:rPr>
        <w:t>Versatility &amp; Comfort  </w:t>
      </w:r>
      <w:r>
        <w:br/>
        <w:t>Accommodate diverse patients up to 550lbs. and improve their in-bore experience with new applications.  </w:t>
      </w:r>
    </w:p>
    <w:p w14:paraId="0EBEEA1E" w14:textId="4A62EC36" w:rsidR="00121EF9" w:rsidRPr="007609CB" w:rsidRDefault="00121EF9" w:rsidP="182856A5">
      <w:r w:rsidRPr="104AE67B">
        <w:rPr>
          <w:rStyle w:val="IntenseEmphasis"/>
        </w:rPr>
        <w:t>Consistency </w:t>
      </w:r>
      <w:r>
        <w:t> </w:t>
      </w:r>
      <w:r>
        <w:br/>
      </w:r>
      <w:r w:rsidR="08F4164F" w:rsidRPr="007609CB">
        <w:t xml:space="preserve">Reduce variations in exams and adjust to patient </w:t>
      </w:r>
      <w:r w:rsidR="5555BD64" w:rsidRPr="007609CB">
        <w:t>differences</w:t>
      </w:r>
      <w:r w:rsidR="08F4164F" w:rsidRPr="007609CB">
        <w:t xml:space="preserve"> with BioMatrix Technology.</w:t>
      </w:r>
    </w:p>
    <w:p w14:paraId="66DF8CDE" w14:textId="63B19C22" w:rsidR="00121EF9" w:rsidRDefault="00121EF9"/>
    <w:p w14:paraId="03D0BF6F" w14:textId="77777777" w:rsidR="00121EF9" w:rsidRDefault="00121EF9" w:rsidP="00121E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F64351" w14:textId="77777777" w:rsidR="002F472E" w:rsidRDefault="002F472E" w:rsidP="00121EF9">
      <w:pPr>
        <w:rPr>
          <w:rStyle w:val="Emphasis"/>
        </w:rPr>
      </w:pPr>
      <w:r>
        <w:rPr>
          <w:rStyle w:val="Emphasis"/>
        </w:rPr>
        <w:t>Exceptional images.</w:t>
      </w:r>
    </w:p>
    <w:p w14:paraId="7597FA59" w14:textId="77777777" w:rsidR="002F472E" w:rsidRDefault="002F472E" w:rsidP="00121EF9">
      <w:pPr>
        <w:rPr>
          <w:rStyle w:val="Emphasis"/>
        </w:rPr>
      </w:pPr>
      <w:r>
        <w:rPr>
          <w:rStyle w:val="Emphasis"/>
        </w:rPr>
        <w:t>Extraordinary patient care.</w:t>
      </w:r>
    </w:p>
    <w:p w14:paraId="7A4CA790" w14:textId="0D3753DC" w:rsidR="00121EF9" w:rsidRPr="00121EF9" w:rsidRDefault="00121EF9" w:rsidP="00121EF9">
      <w:pPr>
        <w:rPr>
          <w:rStyle w:val="Emphasis"/>
        </w:rPr>
      </w:pPr>
      <w:r w:rsidRPr="00121EF9">
        <w:rPr>
          <w:rStyle w:val="Emphasis"/>
        </w:rPr>
        <w:t xml:space="preserve">Experience MAGNETOM </w:t>
      </w:r>
      <w:r w:rsidR="00783141">
        <w:rPr>
          <w:rStyle w:val="Emphasis"/>
        </w:rPr>
        <w:t>Altea</w:t>
      </w:r>
      <w:r w:rsidRPr="00121EF9">
        <w:rPr>
          <w:rStyle w:val="Emphasis"/>
        </w:rPr>
        <w:t xml:space="preserve"> </w:t>
      </w:r>
      <w:r w:rsidR="002F472E">
        <w:rPr>
          <w:rStyle w:val="Emphasis"/>
        </w:rPr>
        <w:t>1.5T MRI</w:t>
      </w:r>
      <w:bookmarkStart w:id="0" w:name="_GoBack"/>
      <w:bookmarkEnd w:id="0"/>
      <w:r w:rsidRPr="00121EF9">
        <w:rPr>
          <w:rStyle w:val="Emphasis"/>
        </w:rPr>
        <w:t>.  </w:t>
      </w:r>
    </w:p>
    <w:p w14:paraId="5E761E14" w14:textId="77777777" w:rsidR="00121EF9" w:rsidRPr="003102ED" w:rsidRDefault="00121EF9" w:rsidP="00742A2D">
      <w:pPr>
        <w:rPr>
          <w:rStyle w:val="IntenseEmphasis"/>
        </w:rPr>
      </w:pPr>
    </w:p>
    <w:sectPr w:rsidR="00121EF9" w:rsidRPr="003102ED" w:rsidSect="00742A2D">
      <w:headerReference w:type="default" r:id="rId9"/>
      <w:footerReference w:type="default" r:id="rId10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C6EBB" w14:textId="77777777" w:rsidR="00C835D4" w:rsidRDefault="00C835D4" w:rsidP="00742A2D">
      <w:r>
        <w:separator/>
      </w:r>
    </w:p>
  </w:endnote>
  <w:endnote w:type="continuationSeparator" w:id="0">
    <w:p w14:paraId="0D06BC68" w14:textId="77777777" w:rsidR="00C835D4" w:rsidRDefault="00C835D4" w:rsidP="00742A2D">
      <w:r>
        <w:continuationSeparator/>
      </w:r>
    </w:p>
  </w:endnote>
  <w:endnote w:type="continuationNotice" w:id="1">
    <w:p w14:paraId="1F3A4BCA" w14:textId="77777777" w:rsidR="00C835D4" w:rsidRDefault="00C835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BD16E1F"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281F3" w14:textId="77777777" w:rsidR="00C835D4" w:rsidRDefault="00C835D4" w:rsidP="00742A2D">
      <w:r>
        <w:separator/>
      </w:r>
    </w:p>
  </w:footnote>
  <w:footnote w:type="continuationSeparator" w:id="0">
    <w:p w14:paraId="599EF890" w14:textId="77777777" w:rsidR="00C835D4" w:rsidRDefault="00C835D4" w:rsidP="00742A2D">
      <w:r>
        <w:continuationSeparator/>
      </w:r>
    </w:p>
  </w:footnote>
  <w:footnote w:type="continuationNotice" w:id="1">
    <w:p w14:paraId="5680AFF3" w14:textId="77777777" w:rsidR="00C835D4" w:rsidRDefault="00C835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545DAC0"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52423D8"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B010F"/>
    <w:rsid w:val="000F3DFE"/>
    <w:rsid w:val="0012018E"/>
    <w:rsid w:val="00121EF9"/>
    <w:rsid w:val="002F472E"/>
    <w:rsid w:val="003102ED"/>
    <w:rsid w:val="00361470"/>
    <w:rsid w:val="00372094"/>
    <w:rsid w:val="004E4E42"/>
    <w:rsid w:val="00503358"/>
    <w:rsid w:val="00626CCE"/>
    <w:rsid w:val="00742A2D"/>
    <w:rsid w:val="007609CB"/>
    <w:rsid w:val="00783141"/>
    <w:rsid w:val="007C6960"/>
    <w:rsid w:val="00854987"/>
    <w:rsid w:val="00A6086F"/>
    <w:rsid w:val="00B534B1"/>
    <w:rsid w:val="00BB6CBA"/>
    <w:rsid w:val="00C835D4"/>
    <w:rsid w:val="00DC66ED"/>
    <w:rsid w:val="08F4164F"/>
    <w:rsid w:val="0E2CD657"/>
    <w:rsid w:val="104AE67B"/>
    <w:rsid w:val="11343E59"/>
    <w:rsid w:val="182856A5"/>
    <w:rsid w:val="24CE1968"/>
    <w:rsid w:val="42E2F432"/>
    <w:rsid w:val="5555BD64"/>
    <w:rsid w:val="5F5C9C4D"/>
    <w:rsid w:val="66E9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121E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121EF9"/>
  </w:style>
  <w:style w:type="character" w:customStyle="1" w:styleId="eop">
    <w:name w:val="eop"/>
    <w:basedOn w:val="DefaultParagraphFont"/>
    <w:rsid w:val="00121EF9"/>
  </w:style>
  <w:style w:type="character" w:customStyle="1" w:styleId="bcx0">
    <w:name w:val="bcx0"/>
    <w:basedOn w:val="DefaultParagraphFont"/>
    <w:rsid w:val="0012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AD64925206F45AE8BFF8B38A542C5" ma:contentTypeVersion="11" ma:contentTypeDescription="Create a new document." ma:contentTypeScope="" ma:versionID="3b86ade5f1d0c6c0c73e6b3944fd0048">
  <xsd:schema xmlns:xsd="http://www.w3.org/2001/XMLSchema" xmlns:xs="http://www.w3.org/2001/XMLSchema" xmlns:p="http://schemas.microsoft.com/office/2006/metadata/properties" xmlns:ns2="fe3cea30-dee8-450a-8b6f-eda8f39c53c9" xmlns:ns3="91f4375f-c5b2-4fae-b269-9754d0bbdfea" targetNamespace="http://schemas.microsoft.com/office/2006/metadata/properties" ma:root="true" ma:fieldsID="47ed5c87cd06230f2e4698cf09dc73af" ns2:_="" ns3:_="">
    <xsd:import namespace="fe3cea30-dee8-450a-8b6f-eda8f39c53c9"/>
    <xsd:import namespace="91f4375f-c5b2-4fae-b269-9754d0bbd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cea30-dee8-450a-8b6f-eda8f39c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375f-c5b2-4fae-b269-9754d0bbd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A20C6-B011-4CEA-AE2B-29B0E62828DF}"/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Venema, Susan Finnerty (SHS AM NAM USA MSC MK&amp;CC MC)</cp:lastModifiedBy>
  <cp:revision>9</cp:revision>
  <dcterms:created xsi:type="dcterms:W3CDTF">2020-03-10T15:07:00Z</dcterms:created>
  <dcterms:modified xsi:type="dcterms:W3CDTF">2020-05-15T17:38:00Z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0x01010015FAD64925206F45AE8BFF8B38A542C5</vt:lpwstr>
  </property>
</Properties>
</file>