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BC10" w14:textId="752C6AF3" w:rsidR="00754A4A" w:rsidRPr="00A26B59" w:rsidRDefault="00754A4A" w:rsidP="00754A4A">
      <w:pPr>
        <w:jc w:val="right"/>
        <w:rPr>
          <w:rFonts w:ascii="Arial" w:hAnsi="Arial" w:cs="Arial"/>
          <w:sz w:val="20"/>
          <w:szCs w:val="20"/>
          <w:highlight w:val="lightGray"/>
        </w:rPr>
      </w:pPr>
      <w:r w:rsidRPr="00A26B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6912EE" wp14:editId="22BDC8A0">
                <wp:simplePos x="0" y="0"/>
                <wp:positionH relativeFrom="column">
                  <wp:posOffset>-628650</wp:posOffset>
                </wp:positionH>
                <wp:positionV relativeFrom="paragraph">
                  <wp:posOffset>-1170305</wp:posOffset>
                </wp:positionV>
                <wp:extent cx="2360930" cy="286385"/>
                <wp:effectExtent l="0" t="0" r="2286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15D33" w14:textId="2BE7A205" w:rsidR="00754A4A" w:rsidRDefault="00754A4A" w:rsidP="00754A4A">
                            <w:r>
                              <w:t>Physician Letter Copy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912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5pt;margin-top:-92.15pt;width:185.9pt;height:22.5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">
                <v:textbox>
                  <w:txbxContent>
                    <w:p w14:paraId="44E15D33" w14:textId="2BE7A205" w:rsidR="00754A4A" w:rsidRDefault="00754A4A" w:rsidP="00754A4A">
                      <w:r>
                        <w:t>Physician Letter Copy</w:t>
                      </w:r>
                    </w:p>
                  </w:txbxContent>
                </v:textbox>
              </v:shape>
            </w:pict>
          </mc:Fallback>
        </mc:AlternateContent>
      </w:r>
      <w:r w:rsidRPr="00A26B59">
        <w:rPr>
          <w:rFonts w:ascii="Arial" w:hAnsi="Arial" w:cs="Arial"/>
          <w:sz w:val="20"/>
          <w:szCs w:val="20"/>
          <w:highlight w:val="lightGray"/>
        </w:rPr>
        <w:t>[Facility Logo Here] </w:t>
      </w:r>
    </w:p>
    <w:p w14:paraId="19FDE658" w14:textId="77777777" w:rsidR="00754A4A" w:rsidRPr="00A26B59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A26B59">
        <w:rPr>
          <w:rFonts w:ascii="Arial" w:hAnsi="Arial" w:cs="Arial"/>
          <w:sz w:val="20"/>
          <w:szCs w:val="20"/>
          <w:highlight w:val="lightGray"/>
        </w:rPr>
        <w:t>&lt;Date&gt;</w:t>
      </w:r>
    </w:p>
    <w:p w14:paraId="3C7A82AE" w14:textId="77777777" w:rsidR="00754A4A" w:rsidRPr="00A26B59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</w:p>
    <w:p w14:paraId="42F41657" w14:textId="77777777" w:rsidR="00754A4A" w:rsidRPr="00A26B59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A26B59">
        <w:rPr>
          <w:rFonts w:ascii="Arial" w:hAnsi="Arial" w:cs="Arial"/>
          <w:sz w:val="20"/>
          <w:szCs w:val="20"/>
          <w:highlight w:val="lightGray"/>
        </w:rPr>
        <w:t> &lt;Physician Name&gt; </w:t>
      </w:r>
    </w:p>
    <w:p w14:paraId="2909EC3C" w14:textId="77777777" w:rsidR="00754A4A" w:rsidRPr="00A26B59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A26B59">
        <w:rPr>
          <w:rFonts w:ascii="Arial" w:hAnsi="Arial" w:cs="Arial"/>
          <w:sz w:val="20"/>
          <w:szCs w:val="20"/>
          <w:highlight w:val="lightGray"/>
        </w:rPr>
        <w:t>&lt;Address&gt;&gt;</w:t>
      </w:r>
    </w:p>
    <w:p w14:paraId="7CB89176" w14:textId="77777777" w:rsidR="00754A4A" w:rsidRPr="00A26B59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A26B59">
        <w:rPr>
          <w:rFonts w:ascii="Arial" w:hAnsi="Arial" w:cs="Arial"/>
          <w:sz w:val="20"/>
          <w:szCs w:val="20"/>
          <w:highlight w:val="lightGray"/>
        </w:rPr>
        <w:t>&lt;Address 2&gt;</w:t>
      </w:r>
    </w:p>
    <w:p w14:paraId="4FB149A3" w14:textId="77777777" w:rsidR="00754A4A" w:rsidRPr="00A26B59" w:rsidRDefault="00754A4A" w:rsidP="00754A4A">
      <w:pPr>
        <w:rPr>
          <w:rFonts w:ascii="Arial" w:hAnsi="Arial" w:cs="Arial"/>
          <w:sz w:val="20"/>
          <w:szCs w:val="20"/>
        </w:rPr>
      </w:pPr>
      <w:r w:rsidRPr="00A26B59">
        <w:rPr>
          <w:rFonts w:ascii="Arial" w:hAnsi="Arial" w:cs="Arial"/>
          <w:sz w:val="20"/>
          <w:szCs w:val="20"/>
          <w:highlight w:val="lightGray"/>
        </w:rPr>
        <w:t>&lt;City, State, Zip&gt;</w:t>
      </w:r>
    </w:p>
    <w:p w14:paraId="5F62D019" w14:textId="77777777" w:rsidR="00754A4A" w:rsidRPr="00A26B59" w:rsidRDefault="00754A4A" w:rsidP="00754A4A">
      <w:pPr>
        <w:rPr>
          <w:rFonts w:ascii="Arial" w:hAnsi="Arial" w:cs="Arial"/>
          <w:sz w:val="20"/>
          <w:szCs w:val="20"/>
        </w:rPr>
      </w:pPr>
      <w:r w:rsidRPr="00A26B59">
        <w:rPr>
          <w:rFonts w:ascii="Arial" w:hAnsi="Arial" w:cs="Arial"/>
          <w:sz w:val="20"/>
          <w:szCs w:val="20"/>
        </w:rPr>
        <w:t> </w:t>
      </w:r>
    </w:p>
    <w:p w14:paraId="746F1EA7" w14:textId="77777777" w:rsidR="007423B4" w:rsidRPr="00A26B59" w:rsidRDefault="007423B4" w:rsidP="007423B4">
      <w:pPr>
        <w:rPr>
          <w:rFonts w:ascii="Arial" w:hAnsi="Arial" w:cs="Arial"/>
          <w:sz w:val="20"/>
          <w:szCs w:val="20"/>
        </w:rPr>
      </w:pPr>
      <w:r w:rsidRPr="00A26B59">
        <w:rPr>
          <w:rFonts w:ascii="Arial" w:hAnsi="Arial" w:cs="Arial"/>
          <w:sz w:val="20"/>
          <w:szCs w:val="20"/>
        </w:rPr>
        <w:t>Dear </w:t>
      </w:r>
      <w:r w:rsidRPr="00A26B59">
        <w:rPr>
          <w:rFonts w:ascii="Arial" w:hAnsi="Arial" w:cs="Arial"/>
          <w:sz w:val="20"/>
          <w:szCs w:val="20"/>
          <w:highlight w:val="lightGray"/>
        </w:rPr>
        <w:t>&lt;Name&gt;:</w:t>
      </w:r>
      <w:r w:rsidRPr="00A26B59">
        <w:rPr>
          <w:rFonts w:ascii="Arial" w:hAnsi="Arial" w:cs="Arial"/>
          <w:sz w:val="20"/>
          <w:szCs w:val="20"/>
        </w:rPr>
        <w:t> </w:t>
      </w:r>
    </w:p>
    <w:p w14:paraId="11B0E0F8" w14:textId="77777777" w:rsidR="00374362" w:rsidRPr="00D14B3A" w:rsidRDefault="00374362" w:rsidP="00374362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D14B3A">
        <w:rPr>
          <w:rFonts w:ascii="Arial" w:eastAsia="Arial" w:hAnsi="Arial" w:cs="Arial"/>
          <w:sz w:val="20"/>
          <w:szCs w:val="20"/>
          <w:lang w:bidi="en-US"/>
        </w:rPr>
        <w:t>We have exciting news to share with you, your patients, and your practice: A</w:t>
      </w:r>
      <w:r>
        <w:rPr>
          <w:rFonts w:ascii="Arial" w:eastAsia="Arial" w:hAnsi="Arial" w:cs="Arial"/>
          <w:sz w:val="20"/>
          <w:szCs w:val="20"/>
          <w:lang w:bidi="en-US"/>
        </w:rPr>
        <w:t xml:space="preserve"> new angiography</w:t>
      </w:r>
      <w:r w:rsidRPr="00D14B3A">
        <w:rPr>
          <w:rFonts w:ascii="Arial" w:eastAsia="Arial" w:hAnsi="Arial" w:cs="Arial"/>
          <w:sz w:val="20"/>
          <w:szCs w:val="20"/>
          <w:lang w:bidi="en-US"/>
        </w:rPr>
        <w:t xml:space="preserve"> system is now available for your patients at </w:t>
      </w:r>
      <w:r w:rsidRPr="00D14B3A">
        <w:rPr>
          <w:rFonts w:ascii="Arial" w:eastAsia="Arial" w:hAnsi="Arial" w:cs="Arial"/>
          <w:sz w:val="20"/>
          <w:szCs w:val="20"/>
          <w:highlight w:val="lightGray"/>
          <w:lang w:bidi="en-US"/>
        </w:rPr>
        <w:t>&lt;Facility Name&gt;.</w:t>
      </w:r>
    </w:p>
    <w:p w14:paraId="728F0108" w14:textId="77777777" w:rsidR="007423B4" w:rsidRPr="00A26B59" w:rsidRDefault="007423B4" w:rsidP="007423B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732791D4" w14:textId="20B36589" w:rsidR="007423B4" w:rsidRPr="00A26B59" w:rsidRDefault="007423B4" w:rsidP="007423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26B5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We are always looking for ways to deliver more for our patients. That’s why we’ve invested in a new </w:t>
      </w:r>
      <w:r w:rsidR="007442D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Siemens Healthineers</w:t>
      </w:r>
      <w:r w:rsidR="007442D8"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C3CE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Artis</w:t>
      </w:r>
      <w:r w:rsidRPr="00A26B5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7436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zee</w:t>
      </w:r>
      <w:r w:rsidRPr="00A26B5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A26B5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floor</w:t>
      </w:r>
      <w:r w:rsidRPr="00A26B5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system that offers excellent</w:t>
      </w:r>
      <w:r w:rsidR="000E0D6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image</w:t>
      </w:r>
      <w:r w:rsidRPr="00A26B5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quality at the lowest possible dose. You can be confident that your patients, no matter how challenging their cases, are getting the best care possible regardless of their size. </w:t>
      </w:r>
      <w:r w:rsidRPr="00A26B5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C0C0C0"/>
        </w:rPr>
        <w:t>&lt;Facility Name&gt;</w:t>
      </w:r>
      <w:r w:rsidRPr="00A26B5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expands precision medicine with </w:t>
      </w:r>
      <w:r w:rsidR="00E2062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C767B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n</w:t>
      </w:r>
      <w:r w:rsidRPr="00A26B5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Artis </w:t>
      </w:r>
      <w:r w:rsidR="00BE300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zee</w:t>
      </w:r>
      <w:r w:rsidRPr="00A26B5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2062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floor</w:t>
      </w:r>
      <w:r w:rsidRPr="00A26B5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system that enhances guidance during interventional procedures</w:t>
      </w:r>
      <w:r w:rsidR="0063516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4622152" w14:textId="77777777" w:rsidR="003D70F1" w:rsidRPr="00A26B59" w:rsidRDefault="003D70F1" w:rsidP="00F972B7">
      <w:pPr>
        <w:widowControl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781B7761" w14:textId="77777777" w:rsidR="00DC57C4" w:rsidRPr="00EC0B27" w:rsidRDefault="00DC57C4" w:rsidP="00DC57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 w:themeColor="accent1" w:themeShade="BF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Accurate diagnosis and treatment of patients with excellent image quality at a very low dose </w:t>
      </w:r>
    </w:p>
    <w:p w14:paraId="50BFB8AD" w14:textId="77777777" w:rsidR="00DC57C4" w:rsidRPr="00EC0B27" w:rsidRDefault="00DC57C4" w:rsidP="00DC57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C0B27">
        <w:rPr>
          <w:rStyle w:val="normaltextrun"/>
          <w:rFonts w:ascii="Arial" w:hAnsi="Arial" w:cs="Arial"/>
          <w:sz w:val="20"/>
          <w:szCs w:val="20"/>
        </w:rPr>
        <w:t xml:space="preserve">While images rich in information are important, you must also maintain a high level of safety for the patient. Artis </w:t>
      </w:r>
      <w:r>
        <w:rPr>
          <w:rStyle w:val="normaltextrun"/>
          <w:rFonts w:ascii="Arial" w:hAnsi="Arial" w:cs="Arial"/>
          <w:sz w:val="20"/>
          <w:szCs w:val="20"/>
        </w:rPr>
        <w:t>zee</w:t>
      </w:r>
      <w:r w:rsidRPr="00EC0B27">
        <w:rPr>
          <w:rStyle w:val="normaltextrun"/>
          <w:rFonts w:ascii="Arial" w:hAnsi="Arial" w:cs="Arial"/>
          <w:sz w:val="20"/>
          <w:szCs w:val="20"/>
        </w:rPr>
        <w:t xml:space="preserve"> offers a technology that reduces radiation while maintaining </w:t>
      </w:r>
      <w:r>
        <w:rPr>
          <w:rStyle w:val="normaltextrun"/>
          <w:rFonts w:ascii="Arial" w:hAnsi="Arial" w:cs="Arial"/>
          <w:sz w:val="20"/>
          <w:szCs w:val="20"/>
        </w:rPr>
        <w:t xml:space="preserve">an excellent contrast and </w:t>
      </w:r>
      <w:r w:rsidRPr="00EC0B27">
        <w:rPr>
          <w:rStyle w:val="normaltextrun"/>
          <w:rFonts w:ascii="Arial" w:hAnsi="Arial" w:cs="Arial"/>
          <w:sz w:val="20"/>
          <w:szCs w:val="20"/>
        </w:rPr>
        <w:t>sharp images even in challenging situations</w:t>
      </w:r>
      <w:r>
        <w:rPr>
          <w:rStyle w:val="normaltextrun"/>
          <w:rFonts w:ascii="Arial" w:hAnsi="Arial" w:cs="Arial"/>
          <w:sz w:val="20"/>
          <w:szCs w:val="20"/>
        </w:rPr>
        <w:t xml:space="preserve"> and for every patient</w:t>
      </w:r>
      <w:r w:rsidRPr="00EC0B27">
        <w:rPr>
          <w:rStyle w:val="normaltextrun"/>
          <w:rFonts w:ascii="Arial" w:hAnsi="Arial" w:cs="Arial"/>
          <w:sz w:val="20"/>
          <w:szCs w:val="20"/>
        </w:rPr>
        <w:t>. </w:t>
      </w:r>
      <w:r w:rsidRPr="00EC0B27">
        <w:rPr>
          <w:rStyle w:val="eop"/>
          <w:rFonts w:ascii="Arial" w:hAnsi="Arial" w:cs="Arial"/>
          <w:sz w:val="20"/>
          <w:szCs w:val="20"/>
        </w:rPr>
        <w:t> </w:t>
      </w:r>
    </w:p>
    <w:p w14:paraId="45326094" w14:textId="15D2F1B2" w:rsidR="00FB3AB7" w:rsidRDefault="00FB3AB7" w:rsidP="00FB3A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5D76E103" w14:textId="63495E68" w:rsidR="004B67C8" w:rsidRPr="00EC0B27" w:rsidRDefault="004B67C8" w:rsidP="004B67C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High positioning flexibility of the C-arm for optimal patient access and </w:t>
      </w:r>
      <w:r w:rsidR="003E6EB3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extensive</w:t>
      </w: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 </w:t>
      </w:r>
      <w:r w:rsidRPr="00EC0B27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coverage</w:t>
      </w:r>
      <w:r w:rsidRPr="00EC0B27">
        <w:rPr>
          <w:rStyle w:val="eop"/>
          <w:rFonts w:ascii="Arial" w:hAnsi="Arial" w:cs="Arial"/>
          <w:color w:val="2F5496" w:themeColor="accent1" w:themeShade="BF"/>
          <w:sz w:val="20"/>
          <w:szCs w:val="20"/>
        </w:rPr>
        <w:t> </w:t>
      </w:r>
    </w:p>
    <w:p w14:paraId="2BFF0C46" w14:textId="1A9EE63D" w:rsidR="008B35EE" w:rsidRDefault="00D453F9" w:rsidP="008B35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The system ensures optimum access to the patient’s head as well as extensive coverage from head to toe</w:t>
      </w:r>
      <w:r w:rsidR="008B20A8">
        <w:rPr>
          <w:rStyle w:val="normaltextrun"/>
          <w:rFonts w:ascii="Arial" w:hAnsi="Arial" w:cs="Arial"/>
          <w:sz w:val="20"/>
          <w:szCs w:val="20"/>
        </w:rPr>
        <w:t xml:space="preserve"> for versatile procedures</w:t>
      </w:r>
      <w:r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="008B35EE">
        <w:rPr>
          <w:rStyle w:val="normaltextrun"/>
          <w:rFonts w:ascii="Arial" w:hAnsi="Arial" w:cs="Arial"/>
          <w:sz w:val="20"/>
          <w:szCs w:val="20"/>
        </w:rPr>
        <w:t xml:space="preserve">The flexible positioning of the C-arm </w:t>
      </w:r>
      <w:r w:rsidR="006D61AF">
        <w:rPr>
          <w:rStyle w:val="normaltextrun"/>
          <w:rFonts w:ascii="Arial" w:hAnsi="Arial" w:cs="Arial"/>
          <w:sz w:val="20"/>
          <w:szCs w:val="20"/>
        </w:rPr>
        <w:t xml:space="preserve">relative to the table allows access </w:t>
      </w:r>
      <w:r w:rsidR="006F587A">
        <w:rPr>
          <w:rStyle w:val="normaltextrun"/>
          <w:rFonts w:ascii="Arial" w:hAnsi="Arial" w:cs="Arial"/>
          <w:sz w:val="20"/>
          <w:szCs w:val="20"/>
        </w:rPr>
        <w:t xml:space="preserve">to the patient’s </w:t>
      </w:r>
      <w:r w:rsidR="00A155E1">
        <w:rPr>
          <w:rStyle w:val="normaltextrun"/>
          <w:rFonts w:ascii="Arial" w:hAnsi="Arial" w:cs="Arial"/>
          <w:sz w:val="20"/>
          <w:szCs w:val="20"/>
        </w:rPr>
        <w:t>right</w:t>
      </w:r>
      <w:r w:rsidR="006F587A">
        <w:rPr>
          <w:rStyle w:val="normaltextrun"/>
          <w:rFonts w:ascii="Arial" w:hAnsi="Arial" w:cs="Arial"/>
          <w:sz w:val="20"/>
          <w:szCs w:val="20"/>
        </w:rPr>
        <w:t xml:space="preserve"> side for cardiology interventions.</w:t>
      </w:r>
      <w:r w:rsidR="008B35EE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588EFC20" w14:textId="6956A03E" w:rsidR="008B35EE" w:rsidRDefault="008B35EE" w:rsidP="00FB3A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46959EF4" w14:textId="4977CFAD" w:rsidR="009C3EBE" w:rsidRPr="00EC0B27" w:rsidRDefault="009C3EBE" w:rsidP="009C3EB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High</w:t>
      </w:r>
      <w:r w:rsidR="00F21C9F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-end </w:t>
      </w:r>
      <w:r w:rsidR="00544F3B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system for small rooms</w:t>
      </w: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 </w:t>
      </w:r>
    </w:p>
    <w:p w14:paraId="74FFDBDE" w14:textId="32B8C740" w:rsidR="009C3EBE" w:rsidRDefault="009C3EBE" w:rsidP="009C3E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The </w:t>
      </w:r>
      <w:r w:rsidR="00D24932">
        <w:rPr>
          <w:rStyle w:val="normaltextrun"/>
          <w:rFonts w:ascii="Arial" w:hAnsi="Arial" w:cs="Arial"/>
          <w:sz w:val="20"/>
          <w:szCs w:val="20"/>
        </w:rPr>
        <w:t xml:space="preserve">compact and slim-line C-arm design has a small footprint requiring an examination room size of only </w:t>
      </w:r>
      <w:r w:rsidR="0025454E">
        <w:rPr>
          <w:rStyle w:val="normaltextrun"/>
          <w:rFonts w:ascii="Arial" w:hAnsi="Arial" w:cs="Arial"/>
          <w:sz w:val="20"/>
          <w:szCs w:val="20"/>
        </w:rPr>
        <w:t>269</w:t>
      </w:r>
      <w:r w:rsidR="00D2493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25454E">
        <w:rPr>
          <w:rStyle w:val="normaltextrun"/>
          <w:rFonts w:ascii="Arial" w:hAnsi="Arial" w:cs="Arial"/>
          <w:sz w:val="20"/>
          <w:szCs w:val="20"/>
        </w:rPr>
        <w:t>sq feet</w:t>
      </w:r>
      <w:r w:rsidR="00D24932">
        <w:rPr>
          <w:rStyle w:val="normaltextrun"/>
          <w:rFonts w:ascii="Arial" w:hAnsi="Arial" w:cs="Arial"/>
          <w:sz w:val="20"/>
          <w:szCs w:val="20"/>
        </w:rPr>
        <w:t xml:space="preserve"> without compromising </w:t>
      </w:r>
      <w:r w:rsidR="00540AEA">
        <w:rPr>
          <w:rStyle w:val="normaltextrun"/>
          <w:rFonts w:ascii="Arial" w:hAnsi="Arial" w:cs="Arial"/>
          <w:sz w:val="20"/>
          <w:szCs w:val="20"/>
        </w:rPr>
        <w:t xml:space="preserve">on image quality or </w:t>
      </w:r>
      <w:r w:rsidR="0009004E">
        <w:rPr>
          <w:rStyle w:val="normaltextrun"/>
          <w:rFonts w:ascii="Arial" w:hAnsi="Arial" w:cs="Arial"/>
          <w:sz w:val="20"/>
          <w:szCs w:val="20"/>
        </w:rPr>
        <w:t>radiation exposure</w:t>
      </w:r>
      <w:r w:rsidR="00B266E9">
        <w:rPr>
          <w:rStyle w:val="normaltextrun"/>
          <w:rFonts w:ascii="Arial" w:hAnsi="Arial" w:cs="Arial"/>
          <w:sz w:val="20"/>
          <w:szCs w:val="20"/>
        </w:rPr>
        <w:t>.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3B4E5167" w14:textId="77777777" w:rsidR="009C3EBE" w:rsidRPr="00EC0B27" w:rsidRDefault="009C3EBE" w:rsidP="00FB3A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A389FD5" w14:textId="624D608E" w:rsidR="00754A4A" w:rsidRPr="00A26B59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6958B5D9" w14:textId="6DAD6ADE" w:rsidR="00754A4A" w:rsidRPr="00A26B59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A26B59">
        <w:rPr>
          <w:rFonts w:ascii="Arial" w:eastAsia="Arial" w:hAnsi="Arial" w:cs="Arial"/>
          <w:sz w:val="20"/>
          <w:szCs w:val="20"/>
          <w:lang w:bidi="en-US"/>
        </w:rPr>
        <w:t xml:space="preserve">Consider </w:t>
      </w:r>
      <w:r w:rsidRPr="00A26B59">
        <w:rPr>
          <w:rFonts w:ascii="Arial" w:eastAsia="Arial" w:hAnsi="Arial" w:cs="Arial"/>
          <w:sz w:val="20"/>
          <w:szCs w:val="20"/>
          <w:highlight w:val="lightGray"/>
          <w:lang w:bidi="en-US"/>
        </w:rPr>
        <w:t>&lt;Healthcare Facility&gt;</w:t>
      </w:r>
      <w:r w:rsidRPr="00A26B59">
        <w:rPr>
          <w:rFonts w:ascii="Arial" w:eastAsia="Arial" w:hAnsi="Arial" w:cs="Arial"/>
          <w:sz w:val="20"/>
          <w:szCs w:val="20"/>
          <w:lang w:bidi="en-US"/>
        </w:rPr>
        <w:t xml:space="preserve"> when making your next </w:t>
      </w:r>
      <w:r w:rsidR="00B13A02" w:rsidRPr="00A26B59">
        <w:rPr>
          <w:rFonts w:ascii="Arial" w:eastAsia="Arial" w:hAnsi="Arial" w:cs="Arial"/>
          <w:sz w:val="20"/>
          <w:szCs w:val="20"/>
          <w:lang w:bidi="en-US"/>
        </w:rPr>
        <w:t>image-guided therapy</w:t>
      </w:r>
      <w:r w:rsidRPr="00A26B59">
        <w:rPr>
          <w:rFonts w:ascii="Arial" w:eastAsia="Arial" w:hAnsi="Arial" w:cs="Arial"/>
          <w:sz w:val="20"/>
          <w:szCs w:val="20"/>
          <w:lang w:bidi="en-US"/>
        </w:rPr>
        <w:t xml:space="preserve"> referral. </w:t>
      </w:r>
    </w:p>
    <w:p w14:paraId="0B452F42" w14:textId="5639CDB1" w:rsidR="00754A4A" w:rsidRPr="00A26B59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680A6435" w14:textId="0A39B59D" w:rsidR="00754A4A" w:rsidRPr="00A26B59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A26B59">
        <w:rPr>
          <w:rFonts w:ascii="Arial" w:eastAsia="Arial" w:hAnsi="Arial" w:cs="Arial"/>
          <w:sz w:val="20"/>
          <w:szCs w:val="20"/>
          <w:lang w:bidi="en-US"/>
        </w:rPr>
        <w:t xml:space="preserve">For more information, please call </w:t>
      </w:r>
      <w:r w:rsidRPr="00A26B59">
        <w:rPr>
          <w:rFonts w:ascii="Arial" w:eastAsia="Arial" w:hAnsi="Arial" w:cs="Arial"/>
          <w:sz w:val="20"/>
          <w:szCs w:val="20"/>
          <w:highlight w:val="lightGray"/>
          <w:lang w:bidi="en-US"/>
        </w:rPr>
        <w:t>&lt;XXX.XXX.XXXX&gt;</w:t>
      </w:r>
      <w:r w:rsidRPr="00A26B59">
        <w:rPr>
          <w:rFonts w:ascii="Arial" w:eastAsia="Arial" w:hAnsi="Arial" w:cs="Arial"/>
          <w:sz w:val="20"/>
          <w:szCs w:val="20"/>
          <w:lang w:bidi="en-US"/>
        </w:rPr>
        <w:t xml:space="preserve"> or visit us at </w:t>
      </w:r>
      <w:r w:rsidRPr="00A26B59">
        <w:rPr>
          <w:rFonts w:ascii="Arial" w:eastAsia="Arial" w:hAnsi="Arial" w:cs="Arial"/>
          <w:sz w:val="20"/>
          <w:szCs w:val="20"/>
          <w:highlight w:val="lightGray"/>
          <w:lang w:bidi="en-US"/>
        </w:rPr>
        <w:t>&lt;URL&gt;</w:t>
      </w:r>
      <w:r w:rsidRPr="00A26B59">
        <w:rPr>
          <w:rFonts w:ascii="Arial" w:eastAsia="Arial" w:hAnsi="Arial" w:cs="Arial"/>
          <w:sz w:val="20"/>
          <w:szCs w:val="20"/>
          <w:lang w:bidi="en-US"/>
        </w:rPr>
        <w:t xml:space="preserve">. Sincerely, </w:t>
      </w:r>
    </w:p>
    <w:p w14:paraId="71B33ABD" w14:textId="6B1648EA" w:rsidR="00754A4A" w:rsidRPr="00A26B59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03E15DAC" w14:textId="77777777" w:rsidR="00754A4A" w:rsidRPr="00A26B59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A26B59">
        <w:rPr>
          <w:rFonts w:ascii="Arial" w:eastAsia="Arial" w:hAnsi="Arial" w:cs="Arial"/>
          <w:sz w:val="20"/>
          <w:szCs w:val="20"/>
          <w:highlight w:val="lightGray"/>
          <w:lang w:bidi="en-US"/>
        </w:rPr>
        <w:t>&lt;Sender Name&gt;, &lt;Sender Title&gt;</w:t>
      </w:r>
      <w:r w:rsidRPr="00A26B59">
        <w:rPr>
          <w:rFonts w:ascii="Arial" w:eastAsia="Arial" w:hAnsi="Arial" w:cs="Arial"/>
          <w:sz w:val="20"/>
          <w:szCs w:val="20"/>
          <w:highlight w:val="lightGray"/>
          <w:lang w:bidi="en-US"/>
        </w:rPr>
        <w:br/>
        <w:t>&lt;Healthcare Organization&gt;</w:t>
      </w:r>
      <w:r w:rsidRPr="00A26B59">
        <w:rPr>
          <w:rFonts w:ascii="Arial" w:eastAsia="Arial" w:hAnsi="Arial" w:cs="Arial"/>
          <w:sz w:val="20"/>
          <w:szCs w:val="20"/>
          <w:lang w:bidi="en-US"/>
        </w:rPr>
        <w:t xml:space="preserve"> </w:t>
      </w:r>
    </w:p>
    <w:p w14:paraId="78F89100" w14:textId="308BB2E9" w:rsidR="00A8350D" w:rsidRPr="00A26B59" w:rsidRDefault="00A8350D" w:rsidP="00E920A0">
      <w:pPr>
        <w:widowControl/>
        <w:autoSpaceDE/>
        <w:autoSpaceDN/>
        <w:spacing w:after="0"/>
        <w:rPr>
          <w:rFonts w:ascii="Arial" w:hAnsi="Arial" w:cs="Arial"/>
          <w:sz w:val="20"/>
          <w:szCs w:val="20"/>
          <w:highlight w:val="lightGray"/>
        </w:rPr>
      </w:pPr>
    </w:p>
    <w:p w14:paraId="15BC4AD8" w14:textId="5113DD74" w:rsidR="00181F15" w:rsidRPr="007715B9" w:rsidRDefault="00181F15" w:rsidP="007715B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sectPr w:rsidR="00181F15" w:rsidRPr="007715B9" w:rsidSect="00742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81EF" w14:textId="77777777" w:rsidR="00680BC2" w:rsidRDefault="00680BC2" w:rsidP="00742A2D">
      <w:r>
        <w:separator/>
      </w:r>
    </w:p>
  </w:endnote>
  <w:endnote w:type="continuationSeparator" w:id="0">
    <w:p w14:paraId="5472B6D1" w14:textId="77777777" w:rsidR="00680BC2" w:rsidRDefault="00680BC2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4CB6" w14:textId="77777777" w:rsidR="003F5236" w:rsidRDefault="003F5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1A88803D" w:rsidR="00742A2D" w:rsidRDefault="007715B9" w:rsidP="00742A2D">
    <w:pPr>
      <w:pStyle w:val="Footer"/>
    </w:pPr>
    <w:r>
      <w:fldChar w:fldCharType="begin"/>
    </w:r>
    <w:r>
      <w:instrText xml:space="preserve"> DOCPROPERTY sodocoClasLang \* MERGEFORMAT </w:instrText>
    </w:r>
    <w:r>
      <w:fldChar w:fldCharType="separate"/>
    </w:r>
    <w:r w:rsidR="003F5236">
      <w:t>Unrestricted</w:t>
    </w:r>
    <w:r>
      <w:fldChar w:fldCharType="end"/>
    </w:r>
    <w:r w:rsidR="00742A2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9B80D8" id="Rectangle 4" o:spid="_x0000_s1026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 fillcolor="#004f8a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FA67" w14:textId="77777777" w:rsidR="003F5236" w:rsidRDefault="003F5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CF858" w14:textId="77777777" w:rsidR="00680BC2" w:rsidRDefault="00680BC2" w:rsidP="00742A2D">
      <w:r>
        <w:separator/>
      </w:r>
    </w:p>
  </w:footnote>
  <w:footnote w:type="continuationSeparator" w:id="0">
    <w:p w14:paraId="3BCBA64B" w14:textId="77777777" w:rsidR="00680BC2" w:rsidRDefault="00680BC2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3A7C" w14:textId="77777777" w:rsidR="003F5236" w:rsidRDefault="003F5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BC8C73A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09003C4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D30254" id="Rectangle 3" o:spid="_x0000_s1026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335BD7" id="Rectangle 2" o:spid="_x0000_s1026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 fillcolor="#004f8a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E28C" w14:textId="77777777" w:rsidR="003F5236" w:rsidRDefault="003F5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6975"/>
    <w:multiLevelType w:val="hybridMultilevel"/>
    <w:tmpl w:val="3A182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63166"/>
    <w:multiLevelType w:val="hybridMultilevel"/>
    <w:tmpl w:val="72BAD13C"/>
    <w:lvl w:ilvl="0" w:tplc="040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2D5B"/>
    <w:rsid w:val="00032D93"/>
    <w:rsid w:val="00042BAF"/>
    <w:rsid w:val="00053634"/>
    <w:rsid w:val="000553FD"/>
    <w:rsid w:val="00060FD9"/>
    <w:rsid w:val="00071611"/>
    <w:rsid w:val="0009004E"/>
    <w:rsid w:val="000958C5"/>
    <w:rsid w:val="000B5123"/>
    <w:rsid w:val="000E0D6C"/>
    <w:rsid w:val="000E1C16"/>
    <w:rsid w:val="000F3DFE"/>
    <w:rsid w:val="00103B4C"/>
    <w:rsid w:val="00120872"/>
    <w:rsid w:val="001219E3"/>
    <w:rsid w:val="00121A02"/>
    <w:rsid w:val="00145461"/>
    <w:rsid w:val="00180D3C"/>
    <w:rsid w:val="00181F15"/>
    <w:rsid w:val="00194092"/>
    <w:rsid w:val="001B0380"/>
    <w:rsid w:val="001E7DEB"/>
    <w:rsid w:val="001F40E6"/>
    <w:rsid w:val="00202074"/>
    <w:rsid w:val="00234E74"/>
    <w:rsid w:val="0023575C"/>
    <w:rsid w:val="0024608B"/>
    <w:rsid w:val="0025454E"/>
    <w:rsid w:val="002A0B6E"/>
    <w:rsid w:val="002E4591"/>
    <w:rsid w:val="002E6C49"/>
    <w:rsid w:val="003102ED"/>
    <w:rsid w:val="00326E89"/>
    <w:rsid w:val="00367BE1"/>
    <w:rsid w:val="00374362"/>
    <w:rsid w:val="003D70F1"/>
    <w:rsid w:val="003E6EB3"/>
    <w:rsid w:val="003F5236"/>
    <w:rsid w:val="0043358E"/>
    <w:rsid w:val="00433B61"/>
    <w:rsid w:val="00455DF1"/>
    <w:rsid w:val="004865D6"/>
    <w:rsid w:val="004B330C"/>
    <w:rsid w:val="004B67C8"/>
    <w:rsid w:val="00540AEA"/>
    <w:rsid w:val="00544F3B"/>
    <w:rsid w:val="005702A9"/>
    <w:rsid w:val="00586F85"/>
    <w:rsid w:val="005C4DC5"/>
    <w:rsid w:val="005F23DE"/>
    <w:rsid w:val="005F6146"/>
    <w:rsid w:val="00620008"/>
    <w:rsid w:val="006253B1"/>
    <w:rsid w:val="00626CCE"/>
    <w:rsid w:val="006342A7"/>
    <w:rsid w:val="00635167"/>
    <w:rsid w:val="00676C42"/>
    <w:rsid w:val="00680BC2"/>
    <w:rsid w:val="006D36B0"/>
    <w:rsid w:val="006D61AF"/>
    <w:rsid w:val="006F587A"/>
    <w:rsid w:val="00701AAC"/>
    <w:rsid w:val="0070457F"/>
    <w:rsid w:val="00730C3A"/>
    <w:rsid w:val="00732790"/>
    <w:rsid w:val="007423B4"/>
    <w:rsid w:val="00742A2D"/>
    <w:rsid w:val="007442D8"/>
    <w:rsid w:val="00754A4A"/>
    <w:rsid w:val="00760FEB"/>
    <w:rsid w:val="00761E60"/>
    <w:rsid w:val="007715B9"/>
    <w:rsid w:val="00790CD1"/>
    <w:rsid w:val="007C6960"/>
    <w:rsid w:val="007D54AD"/>
    <w:rsid w:val="007D5C11"/>
    <w:rsid w:val="00871200"/>
    <w:rsid w:val="00890AE7"/>
    <w:rsid w:val="008A3999"/>
    <w:rsid w:val="008B20A8"/>
    <w:rsid w:val="008B35EE"/>
    <w:rsid w:val="008D5821"/>
    <w:rsid w:val="008E4C84"/>
    <w:rsid w:val="00915EA4"/>
    <w:rsid w:val="009777BC"/>
    <w:rsid w:val="009C3EBE"/>
    <w:rsid w:val="009D579A"/>
    <w:rsid w:val="00A155E1"/>
    <w:rsid w:val="00A26B59"/>
    <w:rsid w:val="00A32F55"/>
    <w:rsid w:val="00A551D9"/>
    <w:rsid w:val="00A8350D"/>
    <w:rsid w:val="00A86173"/>
    <w:rsid w:val="00AA0E48"/>
    <w:rsid w:val="00AB4082"/>
    <w:rsid w:val="00AD716B"/>
    <w:rsid w:val="00AF2F4C"/>
    <w:rsid w:val="00B10E1F"/>
    <w:rsid w:val="00B13A02"/>
    <w:rsid w:val="00B266E9"/>
    <w:rsid w:val="00B534B1"/>
    <w:rsid w:val="00B536F0"/>
    <w:rsid w:val="00B7143D"/>
    <w:rsid w:val="00B71800"/>
    <w:rsid w:val="00B72884"/>
    <w:rsid w:val="00B87B50"/>
    <w:rsid w:val="00BB0EE0"/>
    <w:rsid w:val="00BB6CBA"/>
    <w:rsid w:val="00BE300D"/>
    <w:rsid w:val="00BF02E6"/>
    <w:rsid w:val="00BF083D"/>
    <w:rsid w:val="00BF313F"/>
    <w:rsid w:val="00C0314C"/>
    <w:rsid w:val="00C767BA"/>
    <w:rsid w:val="00C77610"/>
    <w:rsid w:val="00C82CDF"/>
    <w:rsid w:val="00CD6746"/>
    <w:rsid w:val="00D17271"/>
    <w:rsid w:val="00D24932"/>
    <w:rsid w:val="00D419D2"/>
    <w:rsid w:val="00D453F9"/>
    <w:rsid w:val="00D87A59"/>
    <w:rsid w:val="00D928EA"/>
    <w:rsid w:val="00DA409D"/>
    <w:rsid w:val="00DC4D90"/>
    <w:rsid w:val="00DC57C4"/>
    <w:rsid w:val="00DF476B"/>
    <w:rsid w:val="00E20624"/>
    <w:rsid w:val="00E723E7"/>
    <w:rsid w:val="00E920A0"/>
    <w:rsid w:val="00E96ED1"/>
    <w:rsid w:val="00EB623D"/>
    <w:rsid w:val="00EC3CE2"/>
    <w:rsid w:val="00ED3767"/>
    <w:rsid w:val="00ED7B69"/>
    <w:rsid w:val="00EF279B"/>
    <w:rsid w:val="00F21715"/>
    <w:rsid w:val="00F21C9F"/>
    <w:rsid w:val="00F604C9"/>
    <w:rsid w:val="00F66D44"/>
    <w:rsid w:val="00F713D6"/>
    <w:rsid w:val="00F972B7"/>
    <w:rsid w:val="00FB3AB7"/>
    <w:rsid w:val="00FB6AC2"/>
    <w:rsid w:val="00FD59F5"/>
    <w:rsid w:val="00FF3C23"/>
    <w:rsid w:val="00FF6DCC"/>
    <w:rsid w:val="13F7CE50"/>
    <w:rsid w:val="37318C97"/>
    <w:rsid w:val="3FE12885"/>
    <w:rsid w:val="434B48FA"/>
    <w:rsid w:val="4363B1D8"/>
    <w:rsid w:val="7D7F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455D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55DF1"/>
  </w:style>
  <w:style w:type="character" w:customStyle="1" w:styleId="eop">
    <w:name w:val="eop"/>
    <w:basedOn w:val="DefaultParagraphFont"/>
    <w:rsid w:val="00455DF1"/>
  </w:style>
  <w:style w:type="character" w:customStyle="1" w:styleId="scxw108927532">
    <w:name w:val="scxw108927532"/>
    <w:basedOn w:val="DefaultParagraphFont"/>
    <w:rsid w:val="00455DF1"/>
  </w:style>
  <w:style w:type="character" w:customStyle="1" w:styleId="bcx0">
    <w:name w:val="bcx0"/>
    <w:basedOn w:val="DefaultParagraphFont"/>
    <w:rsid w:val="00754A4A"/>
  </w:style>
  <w:style w:type="character" w:styleId="Hyperlink">
    <w:name w:val="Hyperlink"/>
    <w:basedOn w:val="DefaultParagraphFont"/>
    <w:uiPriority w:val="99"/>
    <w:unhideWhenUsed/>
    <w:rsid w:val="00754A4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B92044E2DEE49958A7A336CD94BF7" ma:contentTypeVersion="11" ma:contentTypeDescription="Create a new document." ma:contentTypeScope="" ma:versionID="204704f1ce34e87b8fd69281cf3991b4">
  <xsd:schema xmlns:xsd="http://www.w3.org/2001/XMLSchema" xmlns:xs="http://www.w3.org/2001/XMLSchema" xmlns:p="http://schemas.microsoft.com/office/2006/metadata/properties" xmlns:ns2="3662aef5-1712-49f1-ae96-8682c17f7add" xmlns:ns3="a14aa8ba-4c6d-473b-87d9-df16056b2f2f" targetNamespace="http://schemas.microsoft.com/office/2006/metadata/properties" ma:root="true" ma:fieldsID="c8cbc31aba0f282069d6afde25c5c313" ns2:_="" ns3:_="">
    <xsd:import namespace="3662aef5-1712-49f1-ae96-8682c17f7add"/>
    <xsd:import namespace="a14aa8ba-4c6d-473b-87d9-df16056b2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aef5-1712-49f1-ae96-8682c17f7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aa8ba-4c6d-473b-87d9-df16056b2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2805F-6E6B-41F7-9E9D-A968199F3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2aef5-1712-49f1-ae96-8682c17f7add"/>
    <ds:schemaRef ds:uri="a14aa8ba-4c6d-473b-87d9-df16056b2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>C_Unrestricted</cp:keywords>
  <dc:description/>
  <cp:lastModifiedBy>Stilp, Elizabeth</cp:lastModifiedBy>
  <cp:revision>3</cp:revision>
  <dcterms:created xsi:type="dcterms:W3CDTF">2021-06-25T22:24:00Z</dcterms:created>
  <dcterms:modified xsi:type="dcterms:W3CDTF">2021-06-25T22:28:00Z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0x01010097FB92044E2DEE49958A7A336CD94BF7</vt:lpwstr>
  </property>
  <property fmtid="{D5CDD505-2E9C-101B-9397-08002B2CF9AE}" pid="3" name="Document Confidentiality">
    <vt:lpwstr>Unrestricted</vt:lpwstr>
  </property>
  <property fmtid="{D5CDD505-2E9C-101B-9397-08002B2CF9AE}" pid="4" name="Document_Confidentiality">
    <vt:lpwstr>Unrestricted</vt:lpwstr>
  </property>
  <property fmtid="{D5CDD505-2E9C-101B-9397-08002B2CF9AE}" pid="5" name="sodocoClasLang">
    <vt:lpwstr>Unrestricted</vt:lpwstr>
  </property>
  <property fmtid="{D5CDD505-2E9C-101B-9397-08002B2CF9AE}" pid="6" name="sodocoClasLangId">
    <vt:i4>0</vt:i4>
  </property>
  <property fmtid="{D5CDD505-2E9C-101B-9397-08002B2CF9AE}" pid="7" name="sodocoClasId">
    <vt:i4>0</vt:i4>
  </property>
</Properties>
</file>