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2BE2" w14:textId="77777777" w:rsidR="00202C58" w:rsidRPr="001C3283" w:rsidRDefault="00202C58" w:rsidP="00202C58">
      <w:pPr>
        <w:widowControl/>
        <w:autoSpaceDE/>
        <w:autoSpaceDN/>
        <w:spacing w:after="0"/>
        <w:textAlignment w:val="baseline"/>
        <w:rPr>
          <w:b/>
          <w:bCs/>
          <w:highlight w:val="lightGray"/>
        </w:rPr>
      </w:pPr>
      <w:r w:rsidRPr="001C3283">
        <w:rPr>
          <w:b/>
          <w:bCs/>
          <w:highlight w:val="lightGray"/>
        </w:rPr>
        <w:t>&lt;INSERT HOSPITAL LOGO&gt; </w:t>
      </w:r>
    </w:p>
    <w:p w14:paraId="208D43FC" w14:textId="77777777" w:rsidR="00202C58" w:rsidRPr="001C3283" w:rsidRDefault="00202C58" w:rsidP="00202C58">
      <w:pPr>
        <w:widowControl/>
        <w:autoSpaceDE/>
        <w:autoSpaceDN/>
        <w:spacing w:after="0"/>
        <w:textAlignment w:val="baseline"/>
        <w:rPr>
          <w:b/>
          <w:bCs/>
          <w:highlight w:val="lightGray"/>
        </w:rPr>
      </w:pPr>
    </w:p>
    <w:p w14:paraId="6675EDF1" w14:textId="77777777" w:rsidR="00202C58" w:rsidRPr="001C3283" w:rsidRDefault="00202C58" w:rsidP="00202C58">
      <w:pPr>
        <w:widowControl/>
        <w:autoSpaceDE/>
        <w:autoSpaceDN/>
        <w:spacing w:after="0"/>
        <w:textAlignment w:val="baseline"/>
        <w:rPr>
          <w:b/>
          <w:bCs/>
          <w:highlight w:val="lightGray"/>
        </w:rPr>
      </w:pPr>
    </w:p>
    <w:p w14:paraId="553616C2" w14:textId="77777777" w:rsidR="00202C58" w:rsidRPr="001C3283" w:rsidRDefault="00202C58" w:rsidP="00202C58">
      <w:pPr>
        <w:widowControl/>
        <w:autoSpaceDE/>
        <w:autoSpaceDN/>
        <w:spacing w:after="0"/>
        <w:textAlignment w:val="baseline"/>
        <w:rPr>
          <w:b/>
          <w:bCs/>
          <w:highlight w:val="lightGray"/>
        </w:rPr>
      </w:pP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202C58" w:rsidRPr="001C3283" w14:paraId="07CC4ECB" w14:textId="77777777" w:rsidTr="0067368E">
        <w:trPr>
          <w:trHeight w:val="255"/>
        </w:trPr>
        <w:tc>
          <w:tcPr>
            <w:tcW w:w="10170" w:type="dxa"/>
            <w:tcBorders>
              <w:top w:val="nil"/>
              <w:left w:val="nil"/>
              <w:bottom w:val="nil"/>
              <w:right w:val="nil"/>
            </w:tcBorders>
            <w:hideMark/>
          </w:tcPr>
          <w:p w14:paraId="1713F303" w14:textId="77777777" w:rsidR="00202C58" w:rsidRPr="001C3283" w:rsidRDefault="00202C58" w:rsidP="0067368E">
            <w:pPr>
              <w:widowControl/>
              <w:autoSpaceDE/>
              <w:autoSpaceDN/>
              <w:spacing w:after="0"/>
              <w:jc w:val="right"/>
              <w:textAlignment w:val="baseline"/>
              <w:rPr>
                <w:b/>
                <w:bCs/>
                <w:highlight w:val="lightGray"/>
              </w:rPr>
            </w:pPr>
            <w:r w:rsidRPr="001C3283">
              <w:rPr>
                <w:b/>
                <w:bCs/>
                <w:highlight w:val="lightGray"/>
              </w:rPr>
              <w:t>CONTACT: &lt;HOSPITAL NAME&gt;  </w:t>
            </w:r>
          </w:p>
          <w:p w14:paraId="735E6818" w14:textId="77777777" w:rsidR="00202C58" w:rsidRPr="001C3283" w:rsidRDefault="00202C58" w:rsidP="0067368E">
            <w:pPr>
              <w:widowControl/>
              <w:autoSpaceDE/>
              <w:autoSpaceDN/>
              <w:spacing w:after="0"/>
              <w:jc w:val="right"/>
              <w:textAlignment w:val="baseline"/>
              <w:rPr>
                <w:b/>
                <w:bCs/>
                <w:highlight w:val="lightGray"/>
              </w:rPr>
            </w:pPr>
            <w:r w:rsidRPr="001C3283">
              <w:rPr>
                <w:b/>
                <w:bCs/>
                <w:highlight w:val="lightGray"/>
              </w:rPr>
              <w:t>&lt;CONTACT NAME&gt; </w:t>
            </w:r>
          </w:p>
        </w:tc>
      </w:tr>
      <w:tr w:rsidR="00202C58" w:rsidRPr="001C3283" w14:paraId="0661A881" w14:textId="77777777" w:rsidTr="0067368E">
        <w:trPr>
          <w:trHeight w:val="270"/>
        </w:trPr>
        <w:tc>
          <w:tcPr>
            <w:tcW w:w="10170" w:type="dxa"/>
            <w:tcBorders>
              <w:top w:val="nil"/>
              <w:left w:val="nil"/>
              <w:bottom w:val="nil"/>
              <w:right w:val="nil"/>
            </w:tcBorders>
            <w:hideMark/>
          </w:tcPr>
          <w:p w14:paraId="43F76EC7" w14:textId="77777777" w:rsidR="00202C58" w:rsidRPr="001C3283" w:rsidRDefault="00202C58" w:rsidP="0067368E">
            <w:pPr>
              <w:widowControl/>
              <w:autoSpaceDE/>
              <w:autoSpaceDN/>
              <w:spacing w:after="0"/>
              <w:jc w:val="right"/>
              <w:textAlignment w:val="baseline"/>
              <w:rPr>
                <w:b/>
                <w:bCs/>
                <w:highlight w:val="lightGray"/>
              </w:rPr>
            </w:pPr>
            <w:r w:rsidRPr="001C3283">
              <w:rPr>
                <w:b/>
                <w:bCs/>
                <w:highlight w:val="lightGray"/>
              </w:rPr>
              <w:t>&lt;ORGANIZATION&gt; </w:t>
            </w:r>
          </w:p>
        </w:tc>
      </w:tr>
      <w:tr w:rsidR="00202C58" w:rsidRPr="001C3283" w14:paraId="2BEF1C47" w14:textId="77777777" w:rsidTr="0067368E">
        <w:trPr>
          <w:trHeight w:val="330"/>
        </w:trPr>
        <w:tc>
          <w:tcPr>
            <w:tcW w:w="10170" w:type="dxa"/>
            <w:tcBorders>
              <w:top w:val="nil"/>
              <w:left w:val="nil"/>
              <w:bottom w:val="nil"/>
              <w:right w:val="nil"/>
            </w:tcBorders>
            <w:hideMark/>
          </w:tcPr>
          <w:p w14:paraId="6B8A1907" w14:textId="77777777" w:rsidR="00202C58" w:rsidRPr="001C3283" w:rsidRDefault="00202C58" w:rsidP="0067368E">
            <w:pPr>
              <w:widowControl/>
              <w:autoSpaceDE/>
              <w:autoSpaceDN/>
              <w:spacing w:after="0"/>
              <w:jc w:val="right"/>
              <w:textAlignment w:val="baseline"/>
              <w:rPr>
                <w:b/>
                <w:bCs/>
                <w:highlight w:val="lightGray"/>
              </w:rPr>
            </w:pPr>
            <w:r w:rsidRPr="001C3283">
              <w:rPr>
                <w:b/>
                <w:bCs/>
                <w:highlight w:val="lightGray"/>
              </w:rPr>
              <w:t>&lt;PHONE&gt; </w:t>
            </w:r>
          </w:p>
        </w:tc>
      </w:tr>
      <w:tr w:rsidR="00202C58" w:rsidRPr="001C3283" w14:paraId="56F29C8F" w14:textId="77777777" w:rsidTr="0067368E">
        <w:trPr>
          <w:trHeight w:val="330"/>
        </w:trPr>
        <w:tc>
          <w:tcPr>
            <w:tcW w:w="10170" w:type="dxa"/>
            <w:tcBorders>
              <w:top w:val="nil"/>
              <w:left w:val="nil"/>
              <w:bottom w:val="nil"/>
              <w:right w:val="nil"/>
            </w:tcBorders>
            <w:hideMark/>
          </w:tcPr>
          <w:p w14:paraId="0F1C97A7" w14:textId="77777777" w:rsidR="00202C58" w:rsidRPr="001C3283" w:rsidRDefault="00202C58" w:rsidP="0067368E">
            <w:pPr>
              <w:widowControl/>
              <w:autoSpaceDE/>
              <w:autoSpaceDN/>
              <w:spacing w:after="0"/>
              <w:jc w:val="right"/>
              <w:textAlignment w:val="baseline"/>
              <w:rPr>
                <w:b/>
                <w:bCs/>
                <w:highlight w:val="lightGray"/>
              </w:rPr>
            </w:pPr>
            <w:r w:rsidRPr="001C3283">
              <w:rPr>
                <w:b/>
                <w:bCs/>
                <w:highlight w:val="lightGray"/>
              </w:rPr>
              <w:t>&lt;EMAIL&gt; </w:t>
            </w:r>
          </w:p>
        </w:tc>
      </w:tr>
    </w:tbl>
    <w:p w14:paraId="1BD8643F" w14:textId="77777777" w:rsidR="00992E93" w:rsidRPr="00F42FAC" w:rsidRDefault="00992E93" w:rsidP="00992E93">
      <w:pPr>
        <w:spacing w:after="0"/>
        <w:textAlignment w:val="baseline"/>
        <w:rPr>
          <w:rFonts w:eastAsia="Times New Roman" w:cs="Segoe UI"/>
          <w:b/>
          <w:bCs/>
          <w:sz w:val="18"/>
          <w:szCs w:val="18"/>
          <w:lang w:bidi="ar-SA"/>
        </w:rPr>
      </w:pPr>
      <w:r w:rsidRPr="00F42FAC">
        <w:rPr>
          <w:rFonts w:eastAsia="Times New Roman" w:cs="Calibri"/>
          <w:b/>
          <w:bCs/>
          <w:lang w:bidi="ar-SA"/>
        </w:rPr>
        <w:t> </w:t>
      </w:r>
    </w:p>
    <w:p w14:paraId="578A8925" w14:textId="77777777" w:rsidR="00992E93" w:rsidRPr="00F42FAC" w:rsidRDefault="00992E93" w:rsidP="00992E93">
      <w:pPr>
        <w:widowControl/>
        <w:autoSpaceDE/>
        <w:autoSpaceDN/>
        <w:spacing w:after="0"/>
        <w:textAlignment w:val="baseline"/>
        <w:rPr>
          <w:rFonts w:eastAsia="Times New Roman" w:cs="Segoe UI"/>
          <w:sz w:val="18"/>
          <w:szCs w:val="18"/>
          <w:lang w:bidi="ar-SA"/>
        </w:rPr>
      </w:pPr>
      <w:r w:rsidRPr="00F42FAC">
        <w:rPr>
          <w:rFonts w:eastAsia="Times New Roman" w:cs="Calibri"/>
          <w:lang w:bidi="ar-SA"/>
        </w:rPr>
        <w:t> </w:t>
      </w:r>
    </w:p>
    <w:p w14:paraId="78BC3C7C" w14:textId="77777777" w:rsidR="00992E93" w:rsidRPr="00F42FAC" w:rsidRDefault="00992E93" w:rsidP="00992E93">
      <w:pPr>
        <w:widowControl/>
        <w:autoSpaceDE/>
        <w:autoSpaceDN/>
        <w:spacing w:after="0"/>
        <w:textAlignment w:val="baseline"/>
        <w:rPr>
          <w:i/>
          <w:iCs/>
        </w:rPr>
      </w:pPr>
      <w:r w:rsidRPr="00F42FAC">
        <w:rPr>
          <w:i/>
          <w:iCs/>
        </w:rPr>
        <w:t>For immediate release </w:t>
      </w:r>
    </w:p>
    <w:p w14:paraId="68695E66" w14:textId="77777777" w:rsidR="00992E93" w:rsidRPr="00F42FAC" w:rsidRDefault="00992E93" w:rsidP="00992E93">
      <w:pPr>
        <w:widowControl/>
        <w:autoSpaceDE/>
        <w:autoSpaceDN/>
        <w:spacing w:after="0"/>
        <w:textAlignment w:val="baseline"/>
        <w:rPr>
          <w:i/>
          <w:iCs/>
        </w:rPr>
      </w:pPr>
      <w:r w:rsidRPr="00F42FAC">
        <w:rPr>
          <w:i/>
          <w:iCs/>
        </w:rPr>
        <w:t>Newspaper article  </w:t>
      </w:r>
    </w:p>
    <w:p w14:paraId="2D576AEA" w14:textId="77777777" w:rsidR="00992E93" w:rsidRPr="00F42FAC" w:rsidRDefault="00992E93" w:rsidP="00992E93">
      <w:pPr>
        <w:widowControl/>
        <w:autoSpaceDE/>
        <w:autoSpaceDN/>
        <w:spacing w:after="0"/>
        <w:textAlignment w:val="baseline"/>
        <w:rPr>
          <w:rFonts w:eastAsia="Times New Roman" w:cs="Segoe UI"/>
          <w:sz w:val="18"/>
          <w:szCs w:val="18"/>
          <w:lang w:bidi="ar-SA"/>
        </w:rPr>
      </w:pPr>
      <w:r w:rsidRPr="00F42FAC">
        <w:rPr>
          <w:rFonts w:eastAsia="Times New Roman" w:cs="Calibri"/>
          <w:lang w:bidi="ar-SA"/>
        </w:rPr>
        <w:t> </w:t>
      </w:r>
    </w:p>
    <w:p w14:paraId="0DAD5027" w14:textId="77777777" w:rsidR="00992E93" w:rsidRPr="00F42FAC" w:rsidRDefault="00992E93" w:rsidP="00992E93">
      <w:pPr>
        <w:adjustRightInd w:val="0"/>
        <w:spacing w:after="0"/>
        <w:rPr>
          <w:rFonts w:eastAsia="Times New Roman" w:cs="Times New Roman"/>
          <w:b/>
          <w:bCs/>
          <w:lang w:bidi="ar-SA"/>
        </w:rPr>
      </w:pPr>
      <w:r w:rsidRPr="00F42FAC">
        <w:rPr>
          <w:rFonts w:eastAsia="Times New Roman" w:cs="Times New Roman"/>
          <w:b/>
          <w:bCs/>
          <w:lang w:bidi="ar-SA"/>
        </w:rPr>
        <w:t>Photon Counting: A Quantum Leap for CT</w:t>
      </w:r>
    </w:p>
    <w:p w14:paraId="4CE8A409" w14:textId="77777777" w:rsidR="00992E93" w:rsidRPr="00F42FAC" w:rsidRDefault="00992E93" w:rsidP="00992E93">
      <w:pPr>
        <w:adjustRightInd w:val="0"/>
        <w:spacing w:after="0"/>
        <w:rPr>
          <w:rFonts w:eastAsia="Times New Roman" w:cs="Times New Roman"/>
          <w:lang w:bidi="ar-SA"/>
        </w:rPr>
      </w:pPr>
    </w:p>
    <w:p w14:paraId="13E9CC22" w14:textId="1C3C17DA"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 xml:space="preserve">Vision, perseverance, and more than 15 years of research and engineering have culminated in NAEOTOM </w:t>
      </w:r>
      <w:proofErr w:type="spellStart"/>
      <w:r w:rsidRPr="00F42FAC">
        <w:rPr>
          <w:rFonts w:eastAsia="Times New Roman" w:cs="Times New Roman"/>
          <w:lang w:bidi="ar-SA"/>
        </w:rPr>
        <w:t>Alpha</w:t>
      </w:r>
      <w:proofErr w:type="gramStart"/>
      <w:r w:rsidRPr="00F42FAC">
        <w:rPr>
          <w:rFonts w:eastAsia="Times New Roman" w:cs="Times New Roman"/>
          <w:lang w:bidi="ar-SA"/>
        </w:rPr>
        <w:t>.Pro</w:t>
      </w:r>
      <w:proofErr w:type="spellEnd"/>
      <w:proofErr w:type="gramEnd"/>
      <w:r w:rsidRPr="00F42FAC">
        <w:rPr>
          <w:rFonts w:eastAsia="Times New Roman" w:cs="Times New Roman"/>
          <w:lang w:bidi="ar-SA"/>
        </w:rPr>
        <w:t xml:space="preserve"> with Quantum Technology, part of the world's first and only class of photon-counting CT scanners. The newly installed system is helping </w:t>
      </w:r>
      <w:r w:rsidR="00AC6079" w:rsidRPr="006405FE">
        <w:rPr>
          <w:rFonts w:eastAsia="Times New Roman" w:cs="Times New Roman"/>
          <w:b/>
          <w:bCs/>
          <w:highlight w:val="lightGray"/>
          <w:lang w:bidi="ar-SA"/>
        </w:rPr>
        <w:t>[Hospital Name]</w:t>
      </w:r>
      <w:r w:rsidR="00AC6079" w:rsidRPr="006405FE">
        <w:rPr>
          <w:rFonts w:eastAsia="Times New Roman" w:cs="Times New Roman"/>
          <w:lang w:bidi="ar-SA"/>
        </w:rPr>
        <w:t xml:space="preserve"> </w:t>
      </w:r>
      <w:r w:rsidRPr="00F42FAC">
        <w:rPr>
          <w:rFonts w:eastAsia="Times New Roman" w:cs="Times New Roman"/>
          <w:lang w:bidi="ar-SA"/>
        </w:rPr>
        <w:t xml:space="preserve">to transform patient care by delivering an unprecedented CT experience. </w:t>
      </w:r>
    </w:p>
    <w:p w14:paraId="0B48E62F" w14:textId="77777777" w:rsidR="00992E93" w:rsidRPr="00F42FAC" w:rsidRDefault="00992E93" w:rsidP="00992E93">
      <w:pPr>
        <w:adjustRightInd w:val="0"/>
        <w:spacing w:after="0"/>
        <w:rPr>
          <w:rFonts w:eastAsia="Times New Roman" w:cs="Times New Roman"/>
          <w:lang w:bidi="ar-SA"/>
        </w:rPr>
      </w:pPr>
    </w:p>
    <w:p w14:paraId="06B34489" w14:textId="77777777"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With conventional CT reaching its technical limits, photon-counting technology enables physicians to see a high level of detail while keeping radiation dose to a minimum, opening the door to treating previously excluded patients.</w:t>
      </w:r>
    </w:p>
    <w:p w14:paraId="2658FCBC" w14:textId="77777777" w:rsidR="00992E93" w:rsidRPr="00F42FAC" w:rsidRDefault="00992E93" w:rsidP="00992E93">
      <w:pPr>
        <w:adjustRightInd w:val="0"/>
        <w:spacing w:after="0"/>
        <w:rPr>
          <w:rFonts w:eastAsia="Times New Roman" w:cs="Times New Roman"/>
          <w:lang w:bidi="ar-SA"/>
        </w:rPr>
      </w:pPr>
    </w:p>
    <w:p w14:paraId="3EE47E48" w14:textId="3D736C7F"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 xml:space="preserve">“The high precision and fine structure detail offered by NAEOTOM </w:t>
      </w:r>
      <w:proofErr w:type="spellStart"/>
      <w:r w:rsidRPr="00F42FAC">
        <w:rPr>
          <w:rFonts w:eastAsia="Times New Roman" w:cs="Times New Roman"/>
          <w:lang w:bidi="ar-SA"/>
        </w:rPr>
        <w:t>Alpha.Pro</w:t>
      </w:r>
      <w:proofErr w:type="spellEnd"/>
      <w:r w:rsidRPr="00F42FAC">
        <w:rPr>
          <w:rFonts w:eastAsia="Times New Roman" w:cs="Times New Roman"/>
          <w:lang w:bidi="ar-SA"/>
        </w:rPr>
        <w:t xml:space="preserve"> benefits pediatric, pulmonary, and oncology patients who require consistent evaluation of their disease’s progression. We can now perform scans that were not practical before and increase follow-up frequency.” </w:t>
      </w:r>
      <w:r w:rsidR="00B70D72" w:rsidRPr="006405FE">
        <w:rPr>
          <w:rFonts w:eastAsia="Times New Roman" w:cs="Times New Roman"/>
          <w:b/>
          <w:bCs/>
          <w:highlight w:val="lightGray"/>
          <w:lang w:bidi="ar-SA"/>
        </w:rPr>
        <w:t>[Hospital Spokesperson].</w:t>
      </w:r>
    </w:p>
    <w:p w14:paraId="5ECD5CA8" w14:textId="77777777" w:rsidR="00992E93" w:rsidRPr="00F42FAC" w:rsidRDefault="00992E93" w:rsidP="00992E93">
      <w:pPr>
        <w:adjustRightInd w:val="0"/>
        <w:spacing w:after="0"/>
        <w:rPr>
          <w:rFonts w:eastAsia="Times New Roman" w:cs="Times New Roman"/>
          <w:lang w:bidi="ar-SA"/>
        </w:rPr>
      </w:pPr>
    </w:p>
    <w:p w14:paraId="07688455" w14:textId="77777777"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Backed by high resolution, spectral information, and the speed and power of Dual Source CT, physicians are making confident clinical decisions. All relevant CT information is revealed in a single scan, giving patients peace of mind.</w:t>
      </w:r>
    </w:p>
    <w:p w14:paraId="4FA9688D" w14:textId="77777777" w:rsidR="00992E93" w:rsidRPr="00F42FAC" w:rsidRDefault="00992E93" w:rsidP="00992E93">
      <w:pPr>
        <w:adjustRightInd w:val="0"/>
        <w:spacing w:after="0"/>
        <w:rPr>
          <w:rFonts w:eastAsia="Times New Roman" w:cs="Times New Roman"/>
          <w:lang w:bidi="ar-SA"/>
        </w:rPr>
      </w:pPr>
    </w:p>
    <w:p w14:paraId="311CC17D" w14:textId="3520A40D" w:rsidR="00992E93" w:rsidRPr="00F42FAC" w:rsidRDefault="00992E93" w:rsidP="00992E93">
      <w:pPr>
        <w:adjustRightInd w:val="0"/>
        <w:spacing w:after="0"/>
        <w:rPr>
          <w:rFonts w:eastAsia="Times New Roman" w:cs="Times New Roman"/>
          <w:b/>
          <w:bCs/>
          <w:lang w:bidi="ar-SA"/>
        </w:rPr>
      </w:pPr>
      <w:r w:rsidRPr="00F42FAC">
        <w:rPr>
          <w:rFonts w:eastAsia="Times New Roman" w:cs="Times New Roman"/>
          <w:lang w:bidi="ar-SA"/>
        </w:rPr>
        <w:t xml:space="preserve">“With NAEOTOM </w:t>
      </w:r>
      <w:proofErr w:type="spellStart"/>
      <w:r w:rsidRPr="00F42FAC">
        <w:rPr>
          <w:rFonts w:eastAsia="Times New Roman" w:cs="Times New Roman"/>
          <w:lang w:bidi="ar-SA"/>
        </w:rPr>
        <w:t>Alpha.Pro</w:t>
      </w:r>
      <w:proofErr w:type="spellEnd"/>
      <w:r w:rsidRPr="00F42FAC">
        <w:rPr>
          <w:rFonts w:eastAsia="Times New Roman" w:cs="Times New Roman"/>
          <w:lang w:bidi="ar-SA"/>
        </w:rPr>
        <w:t xml:space="preserve">, the dilemma of having to decide before a scan what information is most important—spectral imaging or fast acquisition speed, low dose or high spatial resolution—is a relic of the past. You can have it all in one scan, without compromising. It’s truly empowering for physicians.” </w:t>
      </w:r>
      <w:r w:rsidR="00593881" w:rsidRPr="006405FE">
        <w:rPr>
          <w:rFonts w:eastAsia="Times New Roman" w:cs="Times New Roman"/>
          <w:b/>
          <w:bCs/>
          <w:highlight w:val="lightGray"/>
          <w:lang w:bidi="ar-SA"/>
        </w:rPr>
        <w:t>[Hospital Spokesperson].</w:t>
      </w:r>
    </w:p>
    <w:p w14:paraId="3737B133" w14:textId="77777777" w:rsidR="00992E93" w:rsidRPr="00F42FAC" w:rsidRDefault="00992E93" w:rsidP="00992E93">
      <w:pPr>
        <w:adjustRightInd w:val="0"/>
        <w:spacing w:after="0"/>
        <w:rPr>
          <w:rFonts w:eastAsia="Times New Roman" w:cs="Times New Roman"/>
          <w:lang w:bidi="ar-SA"/>
        </w:rPr>
      </w:pPr>
    </w:p>
    <w:p w14:paraId="6E95D4BB" w14:textId="77777777"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Patients are also reaping the benefits of diagnostic consistency in their treatment plans. With standardized test results, independent of selected scan parameters, operators, or even changes in their own makeup, patients can be assured that their medical care journey is on the right path.</w:t>
      </w:r>
    </w:p>
    <w:p w14:paraId="050EF6A9" w14:textId="77777777" w:rsidR="00992E93" w:rsidRPr="00F42FAC" w:rsidRDefault="00992E93" w:rsidP="00992E93">
      <w:pPr>
        <w:adjustRightInd w:val="0"/>
        <w:spacing w:after="0"/>
        <w:rPr>
          <w:rFonts w:eastAsia="Times New Roman" w:cs="Times New Roman"/>
          <w:lang w:bidi="ar-SA"/>
        </w:rPr>
      </w:pPr>
    </w:p>
    <w:p w14:paraId="2A195417" w14:textId="2C454B89" w:rsidR="00992E93" w:rsidRPr="00F42FAC" w:rsidRDefault="00992E93" w:rsidP="00992E93">
      <w:pPr>
        <w:adjustRightInd w:val="0"/>
        <w:spacing w:after="0"/>
        <w:rPr>
          <w:rFonts w:eastAsia="Times New Roman" w:cs="Times New Roman"/>
          <w:lang w:bidi="ar-SA"/>
        </w:rPr>
      </w:pPr>
      <w:r w:rsidRPr="00F42FAC">
        <w:rPr>
          <w:rFonts w:eastAsia="Times New Roman" w:cs="Times New Roman"/>
          <w:lang w:bidi="ar-SA"/>
        </w:rPr>
        <w:t xml:space="preserve">“We want to reassure our patients that we have all the information necessary to design a treatment plan to fit their personal needs. And NAEOTOM </w:t>
      </w:r>
      <w:proofErr w:type="spellStart"/>
      <w:r w:rsidRPr="00F42FAC">
        <w:rPr>
          <w:rFonts w:eastAsia="Times New Roman" w:cs="Times New Roman"/>
          <w:lang w:bidi="ar-SA"/>
        </w:rPr>
        <w:t>Alpha.Pro</w:t>
      </w:r>
      <w:proofErr w:type="spellEnd"/>
      <w:r w:rsidRPr="00F42FAC">
        <w:rPr>
          <w:rFonts w:eastAsia="Times New Roman" w:cs="Times New Roman"/>
          <w:lang w:bidi="ar-SA"/>
        </w:rPr>
        <w:t xml:space="preserve"> plays a key role in </w:t>
      </w:r>
      <w:r w:rsidRPr="00F42FAC">
        <w:rPr>
          <w:rFonts w:eastAsia="Times New Roman" w:cs="Times New Roman"/>
          <w:lang w:bidi="ar-SA"/>
        </w:rPr>
        <w:lastRenderedPageBreak/>
        <w:t xml:space="preserve">safeguarding consistency at high-quality levels. It’s a win-win for providers and patients alike.” </w:t>
      </w:r>
      <w:r w:rsidR="00593881" w:rsidRPr="006405FE">
        <w:rPr>
          <w:rFonts w:eastAsia="Times New Roman" w:cs="Times New Roman"/>
          <w:b/>
          <w:bCs/>
          <w:highlight w:val="lightGray"/>
          <w:lang w:bidi="ar-SA"/>
        </w:rPr>
        <w:t>[Hospital Spokesperson].</w:t>
      </w:r>
    </w:p>
    <w:p w14:paraId="28BBADA8" w14:textId="77777777" w:rsidR="00992E93" w:rsidRPr="00F42FAC" w:rsidRDefault="00992E93" w:rsidP="00992E93">
      <w:pPr>
        <w:adjustRightInd w:val="0"/>
        <w:spacing w:after="0"/>
        <w:rPr>
          <w:rFonts w:eastAsia="Times New Roman" w:cs="Times New Roman"/>
          <w:lang w:bidi="ar-SA"/>
        </w:rPr>
      </w:pPr>
    </w:p>
    <w:p w14:paraId="4301BB75" w14:textId="77777777" w:rsidR="00992E93" w:rsidRPr="00F42FAC" w:rsidRDefault="00992E93" w:rsidP="00992E93">
      <w:pPr>
        <w:adjustRightInd w:val="0"/>
        <w:spacing w:after="0"/>
        <w:rPr>
          <w:rFonts w:eastAsia="Times New Roman" w:cs="Times New Roman"/>
          <w:b/>
          <w:bCs/>
          <w:lang w:bidi="ar-SA"/>
        </w:rPr>
      </w:pPr>
      <w:r w:rsidRPr="00F42FAC">
        <w:rPr>
          <w:rFonts w:eastAsia="Times New Roman" w:cs="Times New Roman"/>
          <w:lang w:bidi="ar-SA"/>
        </w:rPr>
        <w:t xml:space="preserve">With its revolutionary photon-counting technology, NAEOTOM </w:t>
      </w:r>
      <w:proofErr w:type="spellStart"/>
      <w:r w:rsidRPr="00F42FAC">
        <w:rPr>
          <w:rFonts w:eastAsia="Times New Roman" w:cs="Times New Roman"/>
          <w:lang w:bidi="ar-SA"/>
        </w:rPr>
        <w:t>Alpha</w:t>
      </w:r>
      <w:proofErr w:type="gramStart"/>
      <w:r w:rsidRPr="00F42FAC">
        <w:rPr>
          <w:rFonts w:eastAsia="Times New Roman" w:cs="Times New Roman"/>
          <w:lang w:bidi="ar-SA"/>
        </w:rPr>
        <w:t>.Pro</w:t>
      </w:r>
      <w:proofErr w:type="spellEnd"/>
      <w:proofErr w:type="gramEnd"/>
      <w:r w:rsidRPr="00F42FAC">
        <w:rPr>
          <w:rFonts w:eastAsia="Times New Roman" w:cs="Times New Roman"/>
          <w:lang w:bidi="ar-SA"/>
        </w:rPr>
        <w:t xml:space="preserve"> is nothing less than the total reinvention of computed tomography.</w:t>
      </w:r>
      <w:r w:rsidRPr="00F42FAC">
        <w:rPr>
          <w:rFonts w:eastAsia="Times New Roman" w:cs="Times New Roman"/>
          <w:b/>
          <w:bCs/>
          <w:lang w:bidi="ar-SA"/>
        </w:rPr>
        <w:t xml:space="preserve"> </w:t>
      </w:r>
    </w:p>
    <w:p w14:paraId="34813E89" w14:textId="77777777" w:rsidR="00992E93" w:rsidRPr="00F42FAC" w:rsidRDefault="00992E93" w:rsidP="00992E93">
      <w:pPr>
        <w:adjustRightInd w:val="0"/>
        <w:spacing w:after="0"/>
        <w:rPr>
          <w:rFonts w:eastAsia="Times New Roman" w:cs="Times New Roman"/>
          <w:b/>
          <w:bCs/>
          <w:lang w:bidi="ar-SA"/>
        </w:rPr>
      </w:pPr>
    </w:p>
    <w:p w14:paraId="78EDAC25" w14:textId="77777777" w:rsidR="00424869" w:rsidRPr="00D01C46" w:rsidRDefault="00424869" w:rsidP="00424869">
      <w:pPr>
        <w:adjustRightInd w:val="0"/>
        <w:spacing w:after="0"/>
        <w:rPr>
          <w:rFonts w:eastAsia="Times New Roman" w:cs="Times New Roman"/>
          <w:b/>
          <w:bCs/>
          <w:lang w:bidi="ar-SA"/>
        </w:rPr>
      </w:pPr>
      <w:r w:rsidRPr="00D01C46">
        <w:rPr>
          <w:rFonts w:eastAsia="Times New Roman" w:cs="Times New Roman"/>
          <w:b/>
          <w:bCs/>
          <w:highlight w:val="lightGray"/>
          <w:lang w:bidi="ar-SA"/>
        </w:rPr>
        <w:t>[INSERT HOSPITAL OR HEALTH SYSTEM BACKGROUND INFORMATION].</w:t>
      </w:r>
    </w:p>
    <w:p w14:paraId="50F210C9" w14:textId="77777777" w:rsidR="00424869" w:rsidRPr="00E62F32" w:rsidRDefault="00424869" w:rsidP="00424869">
      <w:pPr>
        <w:adjustRightInd w:val="0"/>
        <w:spacing w:after="0"/>
        <w:rPr>
          <w:rFonts w:cstheme="minorHAnsi"/>
          <w:b/>
          <w:bCs/>
          <w:color w:val="000000"/>
        </w:rPr>
      </w:pPr>
    </w:p>
    <w:p w14:paraId="717AC6E8" w14:textId="77777777" w:rsidR="00424869" w:rsidRPr="00E62F32" w:rsidRDefault="00424869" w:rsidP="00424869">
      <w:pPr>
        <w:adjustRightInd w:val="0"/>
        <w:spacing w:after="0"/>
        <w:rPr>
          <w:rFonts w:cstheme="minorHAnsi"/>
          <w:b/>
          <w:bCs/>
          <w:color w:val="000000"/>
        </w:rPr>
      </w:pPr>
      <w:r w:rsidRPr="00E62F32">
        <w:rPr>
          <w:rFonts w:cstheme="minorHAnsi"/>
          <w:b/>
          <w:bCs/>
          <w:color w:val="000000"/>
        </w:rPr>
        <w:t xml:space="preserve">Learn more at </w:t>
      </w:r>
      <w:r w:rsidRPr="00E62F32">
        <w:rPr>
          <w:rFonts w:cstheme="minorHAnsi"/>
          <w:b/>
          <w:bCs/>
          <w:color w:val="000000"/>
          <w:highlight w:val="lightGray"/>
        </w:rPr>
        <w:t>&lt;URL&gt;</w:t>
      </w:r>
    </w:p>
    <w:p w14:paraId="1CEEF5ED" w14:textId="77777777" w:rsidR="00992E93" w:rsidRPr="00F42FAC" w:rsidRDefault="00992E93" w:rsidP="00992E93">
      <w:pPr>
        <w:adjustRightInd w:val="0"/>
        <w:rPr>
          <w:rFonts w:cstheme="minorHAnsi"/>
          <w:color w:val="000000"/>
        </w:rPr>
      </w:pPr>
    </w:p>
    <w:p w14:paraId="165D49F6" w14:textId="77777777" w:rsidR="00992E93" w:rsidRPr="00F42FAC" w:rsidRDefault="00992E93" w:rsidP="00992E93">
      <w:pPr>
        <w:jc w:val="center"/>
        <w:rPr>
          <w:rStyle w:val="normaltextrun"/>
          <w:rFonts w:cstheme="minorHAnsi"/>
        </w:rPr>
      </w:pPr>
      <w:r w:rsidRPr="00F42FAC">
        <w:rPr>
          <w:rFonts w:cstheme="minorHAnsi"/>
          <w:b/>
          <w:color w:val="000000"/>
        </w:rPr>
        <w:t># # #</w:t>
      </w:r>
    </w:p>
    <w:p w14:paraId="13EB1313" w14:textId="77777777" w:rsidR="00992E93" w:rsidRPr="00F42FAC" w:rsidRDefault="00992E93" w:rsidP="00992E93">
      <w:pPr>
        <w:spacing w:after="0"/>
        <w:textAlignment w:val="baseline"/>
        <w:rPr>
          <w:b/>
          <w:bCs/>
        </w:rPr>
      </w:pPr>
    </w:p>
    <w:p w14:paraId="3C4775ED" w14:textId="77777777" w:rsidR="00992E93" w:rsidRPr="00F42FAC" w:rsidRDefault="00992E93" w:rsidP="00992E93">
      <w:pPr>
        <w:spacing w:after="0"/>
        <w:textAlignment w:val="baseline"/>
        <w:rPr>
          <w:b/>
          <w:bCs/>
        </w:rPr>
      </w:pPr>
    </w:p>
    <w:p w14:paraId="1C83DD84" w14:textId="77777777" w:rsidR="00992E93" w:rsidRPr="00F42FAC" w:rsidRDefault="00992E93" w:rsidP="00992E93">
      <w:pPr>
        <w:spacing w:after="0"/>
        <w:textAlignment w:val="baseline"/>
        <w:rPr>
          <w:b/>
          <w:bCs/>
        </w:rPr>
      </w:pPr>
    </w:p>
    <w:p w14:paraId="09D5D152" w14:textId="77777777" w:rsidR="00992E93" w:rsidRPr="00F42FAC" w:rsidRDefault="00992E93" w:rsidP="00992E93">
      <w:pPr>
        <w:spacing w:after="0"/>
        <w:textAlignment w:val="baseline"/>
        <w:rPr>
          <w:b/>
          <w:bCs/>
        </w:rPr>
      </w:pPr>
    </w:p>
    <w:p w14:paraId="6ACBEB63" w14:textId="77777777" w:rsidR="00992E93" w:rsidRPr="00F42FAC" w:rsidRDefault="00992E93" w:rsidP="00992E93">
      <w:pPr>
        <w:spacing w:after="0"/>
        <w:textAlignment w:val="baseline"/>
        <w:rPr>
          <w:b/>
          <w:bCs/>
        </w:rPr>
      </w:pPr>
    </w:p>
    <w:p w14:paraId="2C122270" w14:textId="77777777" w:rsidR="00992E93" w:rsidRPr="00F42FAC" w:rsidRDefault="00992E93" w:rsidP="00992E93">
      <w:pPr>
        <w:spacing w:after="0"/>
        <w:textAlignment w:val="baseline"/>
        <w:rPr>
          <w:b/>
          <w:bCs/>
        </w:rPr>
      </w:pPr>
    </w:p>
    <w:p w14:paraId="4EBFE4B3" w14:textId="77777777" w:rsidR="00992E93" w:rsidRPr="00F42FAC" w:rsidRDefault="00992E93" w:rsidP="00992E93">
      <w:pPr>
        <w:spacing w:after="0"/>
        <w:textAlignment w:val="baseline"/>
        <w:rPr>
          <w:b/>
          <w:bCs/>
        </w:rPr>
      </w:pPr>
    </w:p>
    <w:p w14:paraId="32B581D7" w14:textId="77777777" w:rsidR="00992E93" w:rsidRPr="00F42FAC" w:rsidRDefault="00992E93" w:rsidP="00992E93">
      <w:pPr>
        <w:spacing w:after="0"/>
        <w:textAlignment w:val="baseline"/>
        <w:rPr>
          <w:b/>
          <w:bCs/>
        </w:rPr>
      </w:pPr>
    </w:p>
    <w:p w14:paraId="7842F4A3" w14:textId="77777777" w:rsidR="00992E93" w:rsidRPr="00F42FAC" w:rsidRDefault="00992E93" w:rsidP="00992E93">
      <w:pPr>
        <w:spacing w:after="0"/>
        <w:textAlignment w:val="baseline"/>
        <w:rPr>
          <w:b/>
          <w:bCs/>
        </w:rPr>
      </w:pPr>
    </w:p>
    <w:p w14:paraId="3BB001C2" w14:textId="77777777" w:rsidR="00992E93" w:rsidRPr="00F42FAC" w:rsidRDefault="00992E93" w:rsidP="00992E93">
      <w:pPr>
        <w:spacing w:after="0"/>
        <w:textAlignment w:val="baseline"/>
        <w:rPr>
          <w:b/>
          <w:bCs/>
        </w:rPr>
      </w:pPr>
    </w:p>
    <w:p w14:paraId="6A4042B8" w14:textId="77777777" w:rsidR="00992E93" w:rsidRPr="00F42FAC" w:rsidRDefault="00992E93" w:rsidP="00992E93">
      <w:pPr>
        <w:spacing w:after="0"/>
        <w:textAlignment w:val="baseline"/>
        <w:rPr>
          <w:b/>
          <w:bCs/>
        </w:rPr>
      </w:pPr>
    </w:p>
    <w:p w14:paraId="3E4C857B" w14:textId="77777777" w:rsidR="00992E93" w:rsidRPr="00F42FAC" w:rsidRDefault="00992E93" w:rsidP="00992E93">
      <w:pPr>
        <w:spacing w:after="0"/>
        <w:textAlignment w:val="baseline"/>
        <w:rPr>
          <w:b/>
          <w:bCs/>
        </w:rPr>
      </w:pPr>
    </w:p>
    <w:p w14:paraId="18A98419" w14:textId="77777777" w:rsidR="00992E93" w:rsidRPr="00F42FAC" w:rsidRDefault="00992E93" w:rsidP="00992E93">
      <w:pPr>
        <w:spacing w:after="0"/>
        <w:textAlignment w:val="baseline"/>
        <w:rPr>
          <w:b/>
          <w:bCs/>
        </w:rPr>
      </w:pPr>
    </w:p>
    <w:p w14:paraId="3A3D6057" w14:textId="77777777" w:rsidR="00992E93" w:rsidRPr="00F42FAC" w:rsidRDefault="00992E93" w:rsidP="00992E93">
      <w:pPr>
        <w:spacing w:after="0"/>
        <w:textAlignment w:val="baseline"/>
        <w:rPr>
          <w:b/>
          <w:bCs/>
        </w:rPr>
      </w:pPr>
    </w:p>
    <w:p w14:paraId="5FA5B85A" w14:textId="77777777" w:rsidR="00992E93" w:rsidRPr="00F42FAC" w:rsidRDefault="00992E93" w:rsidP="00992E93">
      <w:pPr>
        <w:spacing w:after="0"/>
        <w:textAlignment w:val="baseline"/>
        <w:rPr>
          <w:b/>
          <w:bCs/>
        </w:rPr>
      </w:pPr>
    </w:p>
    <w:p w14:paraId="739E5139" w14:textId="77777777" w:rsidR="00992E93" w:rsidRPr="00F42FAC" w:rsidRDefault="00992E93" w:rsidP="00992E93">
      <w:pPr>
        <w:spacing w:after="0"/>
        <w:textAlignment w:val="baseline"/>
        <w:rPr>
          <w:b/>
          <w:bCs/>
        </w:rPr>
      </w:pPr>
    </w:p>
    <w:p w14:paraId="1B9EF391" w14:textId="77777777" w:rsidR="00992E93" w:rsidRPr="00F42FAC" w:rsidRDefault="00992E93" w:rsidP="00992E93">
      <w:pPr>
        <w:spacing w:after="0"/>
        <w:textAlignment w:val="baseline"/>
        <w:rPr>
          <w:b/>
          <w:bCs/>
        </w:rPr>
      </w:pPr>
    </w:p>
    <w:p w14:paraId="3BF2BEE5" w14:textId="77777777" w:rsidR="00992E93" w:rsidRPr="00F42FAC" w:rsidRDefault="00992E93" w:rsidP="00992E93">
      <w:pPr>
        <w:spacing w:after="0"/>
        <w:textAlignment w:val="baseline"/>
        <w:rPr>
          <w:b/>
          <w:bCs/>
        </w:rPr>
      </w:pPr>
    </w:p>
    <w:p w14:paraId="6A921A06" w14:textId="77777777" w:rsidR="00992E93" w:rsidRPr="00F42FAC" w:rsidRDefault="00992E93" w:rsidP="00992E93">
      <w:pPr>
        <w:spacing w:after="0"/>
        <w:textAlignment w:val="baseline"/>
        <w:rPr>
          <w:b/>
          <w:bCs/>
        </w:rPr>
      </w:pPr>
    </w:p>
    <w:p w14:paraId="01FD5949" w14:textId="77777777" w:rsidR="00992E93" w:rsidRPr="00F42FAC" w:rsidRDefault="00992E93" w:rsidP="00992E93">
      <w:pPr>
        <w:rPr>
          <w:b/>
          <w:bCs/>
        </w:rPr>
      </w:pPr>
    </w:p>
    <w:p w14:paraId="6F56F7B8" w14:textId="77777777" w:rsidR="00992E93" w:rsidRPr="00F42FAC" w:rsidRDefault="00992E93" w:rsidP="00992E93"/>
    <w:p w14:paraId="766A4282" w14:textId="77777777" w:rsidR="00992E93" w:rsidRPr="00F42FAC" w:rsidRDefault="00992E93" w:rsidP="00992E93"/>
    <w:p w14:paraId="65865EF3" w14:textId="77777777" w:rsidR="00992E93" w:rsidRPr="00F42FAC" w:rsidRDefault="00992E93" w:rsidP="00992E93"/>
    <w:p w14:paraId="6EF57581" w14:textId="77777777" w:rsidR="00992E93" w:rsidRPr="00F42FAC" w:rsidRDefault="00992E93" w:rsidP="00992E93"/>
    <w:p w14:paraId="59A9BEE9" w14:textId="77777777" w:rsidR="00992E93" w:rsidRPr="00F42FAC" w:rsidRDefault="00992E93" w:rsidP="00992E93">
      <w:pPr>
        <w:rPr>
          <w:b/>
          <w:bCs/>
        </w:rPr>
      </w:pPr>
    </w:p>
    <w:p w14:paraId="600DE3F5" w14:textId="77777777" w:rsidR="00992E93" w:rsidRPr="00F42FAC" w:rsidRDefault="00992E93" w:rsidP="00992E93">
      <w:pPr>
        <w:rPr>
          <w:i/>
          <w:iCs/>
          <w:sz w:val="16"/>
          <w:szCs w:val="16"/>
        </w:rPr>
      </w:pPr>
      <w:r w:rsidRPr="00F42FAC">
        <w:rPr>
          <w:i/>
          <w:iCs/>
          <w:sz w:val="16"/>
          <w:szCs w:val="16"/>
        </w:rPr>
        <w:t>The outcomes and statements provided by customers of Siemens Healthineers are unique to each customer’s setting. Since there is no “typical” hospital and many variables exist (e.g., hospital size, case mix, and level of service/technology adoption), there can be no guarantee that others will achieve the same results.</w:t>
      </w:r>
    </w:p>
    <w:p w14:paraId="48BA77F7" w14:textId="77777777" w:rsidR="00B3023D" w:rsidRPr="00992E93" w:rsidRDefault="00B3023D" w:rsidP="00992E93"/>
    <w:sectPr w:rsidR="00B3023D" w:rsidRPr="00992E93"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718C" w14:textId="77777777" w:rsidR="0047739D" w:rsidRDefault="0047739D" w:rsidP="00742A2D">
      <w:r>
        <w:separator/>
      </w:r>
    </w:p>
  </w:endnote>
  <w:endnote w:type="continuationSeparator" w:id="0">
    <w:p w14:paraId="7B82FA02" w14:textId="77777777" w:rsidR="0047739D" w:rsidRDefault="0047739D" w:rsidP="00742A2D">
      <w:r>
        <w:continuationSeparator/>
      </w:r>
    </w:p>
  </w:endnote>
  <w:endnote w:type="continuationNotice" w:id="1">
    <w:p w14:paraId="1BC3960E" w14:textId="77777777" w:rsidR="0047739D" w:rsidRDefault="00477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ED1" w14:textId="77777777" w:rsidR="00742A2D" w:rsidRDefault="00742A2D" w:rsidP="00742A2D">
    <w:pPr>
      <w:pStyle w:val="Footer"/>
    </w:pPr>
    <w:r>
      <w:rPr>
        <w:noProof/>
      </w:rPr>
      <mc:AlternateContent>
        <mc:Choice Requires="wps">
          <w:drawing>
            <wp:anchor distT="0" distB="0" distL="114300" distR="114300" simplePos="0" relativeHeight="251658242"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9FFF8" id="Rectangle 4" o:spid="_x0000_s1026" style="position:absolute;margin-left:-70.55pt;margin-top:22.8pt;width:612pt;height:2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" fillcolor="#004f8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7F4E" w14:textId="77777777" w:rsidR="0047739D" w:rsidRDefault="0047739D" w:rsidP="00742A2D">
      <w:r>
        <w:separator/>
      </w:r>
    </w:p>
  </w:footnote>
  <w:footnote w:type="continuationSeparator" w:id="0">
    <w:p w14:paraId="3772CF8F" w14:textId="77777777" w:rsidR="0047739D" w:rsidRDefault="0047739D" w:rsidP="00742A2D">
      <w:r>
        <w:continuationSeparator/>
      </w:r>
    </w:p>
  </w:footnote>
  <w:footnote w:type="continuationNotice" w:id="1">
    <w:p w14:paraId="4A20690E" w14:textId="77777777" w:rsidR="0047739D" w:rsidRDefault="004773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20A2"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D2DF"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0C76"/>
    <w:rsid w:val="000628C7"/>
    <w:rsid w:val="0007013D"/>
    <w:rsid w:val="00082F7C"/>
    <w:rsid w:val="00094F2A"/>
    <w:rsid w:val="0009750A"/>
    <w:rsid w:val="000A033D"/>
    <w:rsid w:val="000B017F"/>
    <w:rsid w:val="000C35C8"/>
    <w:rsid w:val="000C432B"/>
    <w:rsid w:val="000D155D"/>
    <w:rsid w:val="000D316E"/>
    <w:rsid w:val="000D6E01"/>
    <w:rsid w:val="000F3DFE"/>
    <w:rsid w:val="000F6AE4"/>
    <w:rsid w:val="001077DC"/>
    <w:rsid w:val="0011053F"/>
    <w:rsid w:val="00111841"/>
    <w:rsid w:val="00113378"/>
    <w:rsid w:val="00114C03"/>
    <w:rsid w:val="00117E48"/>
    <w:rsid w:val="001201C0"/>
    <w:rsid w:val="00120952"/>
    <w:rsid w:val="001253A1"/>
    <w:rsid w:val="0013007A"/>
    <w:rsid w:val="00135C5C"/>
    <w:rsid w:val="00137B37"/>
    <w:rsid w:val="00143192"/>
    <w:rsid w:val="00144515"/>
    <w:rsid w:val="00160183"/>
    <w:rsid w:val="00165B6E"/>
    <w:rsid w:val="001668C7"/>
    <w:rsid w:val="00167C3C"/>
    <w:rsid w:val="001738CB"/>
    <w:rsid w:val="00174C87"/>
    <w:rsid w:val="0018521A"/>
    <w:rsid w:val="00195572"/>
    <w:rsid w:val="00196641"/>
    <w:rsid w:val="00197C72"/>
    <w:rsid w:val="001B1298"/>
    <w:rsid w:val="001B19B5"/>
    <w:rsid w:val="001C3A4A"/>
    <w:rsid w:val="001C3F8B"/>
    <w:rsid w:val="001D192D"/>
    <w:rsid w:val="001F3154"/>
    <w:rsid w:val="001F4BE6"/>
    <w:rsid w:val="001F5116"/>
    <w:rsid w:val="00200B3D"/>
    <w:rsid w:val="00202C58"/>
    <w:rsid w:val="0020321B"/>
    <w:rsid w:val="00212E63"/>
    <w:rsid w:val="00214249"/>
    <w:rsid w:val="00224CC9"/>
    <w:rsid w:val="0023002E"/>
    <w:rsid w:val="00236C64"/>
    <w:rsid w:val="00240195"/>
    <w:rsid w:val="002422FE"/>
    <w:rsid w:val="00257349"/>
    <w:rsid w:val="00260D84"/>
    <w:rsid w:val="00265000"/>
    <w:rsid w:val="0026615D"/>
    <w:rsid w:val="00284E4F"/>
    <w:rsid w:val="0028518C"/>
    <w:rsid w:val="0029238D"/>
    <w:rsid w:val="00293DA7"/>
    <w:rsid w:val="002A0E56"/>
    <w:rsid w:val="002B149C"/>
    <w:rsid w:val="002B14D6"/>
    <w:rsid w:val="002C2C0D"/>
    <w:rsid w:val="002D7A43"/>
    <w:rsid w:val="002F015E"/>
    <w:rsid w:val="003102ED"/>
    <w:rsid w:val="00321ECA"/>
    <w:rsid w:val="00322049"/>
    <w:rsid w:val="00324C3C"/>
    <w:rsid w:val="00331AEF"/>
    <w:rsid w:val="00340A16"/>
    <w:rsid w:val="003423CA"/>
    <w:rsid w:val="00343BA8"/>
    <w:rsid w:val="00347136"/>
    <w:rsid w:val="00347423"/>
    <w:rsid w:val="003605C5"/>
    <w:rsid w:val="0037515E"/>
    <w:rsid w:val="00375BD3"/>
    <w:rsid w:val="00384A14"/>
    <w:rsid w:val="00390597"/>
    <w:rsid w:val="0039736C"/>
    <w:rsid w:val="003974DC"/>
    <w:rsid w:val="003A4C44"/>
    <w:rsid w:val="003B3C59"/>
    <w:rsid w:val="003C1C13"/>
    <w:rsid w:val="003C3BB2"/>
    <w:rsid w:val="003C49CC"/>
    <w:rsid w:val="003C68FE"/>
    <w:rsid w:val="003D0662"/>
    <w:rsid w:val="003D0EF7"/>
    <w:rsid w:val="003D24AE"/>
    <w:rsid w:val="003D612F"/>
    <w:rsid w:val="003E05F5"/>
    <w:rsid w:val="003E1211"/>
    <w:rsid w:val="003E5A2E"/>
    <w:rsid w:val="003F2394"/>
    <w:rsid w:val="003F3BFD"/>
    <w:rsid w:val="003F6548"/>
    <w:rsid w:val="00403A35"/>
    <w:rsid w:val="00420106"/>
    <w:rsid w:val="004212B5"/>
    <w:rsid w:val="00424869"/>
    <w:rsid w:val="00427B57"/>
    <w:rsid w:val="00430895"/>
    <w:rsid w:val="0043518D"/>
    <w:rsid w:val="0044420E"/>
    <w:rsid w:val="00444FEE"/>
    <w:rsid w:val="0045089A"/>
    <w:rsid w:val="0045445D"/>
    <w:rsid w:val="004544A5"/>
    <w:rsid w:val="00457CF6"/>
    <w:rsid w:val="0046105D"/>
    <w:rsid w:val="004613D5"/>
    <w:rsid w:val="0046588C"/>
    <w:rsid w:val="00475C4C"/>
    <w:rsid w:val="0047739D"/>
    <w:rsid w:val="00477E88"/>
    <w:rsid w:val="004812B7"/>
    <w:rsid w:val="00493C6C"/>
    <w:rsid w:val="004A4D1C"/>
    <w:rsid w:val="004B1857"/>
    <w:rsid w:val="004C25E8"/>
    <w:rsid w:val="004C5831"/>
    <w:rsid w:val="004E4713"/>
    <w:rsid w:val="004E73EF"/>
    <w:rsid w:val="00503C41"/>
    <w:rsid w:val="005047F0"/>
    <w:rsid w:val="0050707F"/>
    <w:rsid w:val="00514327"/>
    <w:rsid w:val="00523D96"/>
    <w:rsid w:val="00532712"/>
    <w:rsid w:val="005370F3"/>
    <w:rsid w:val="005436F6"/>
    <w:rsid w:val="00546BDE"/>
    <w:rsid w:val="00556898"/>
    <w:rsid w:val="00566D69"/>
    <w:rsid w:val="00571234"/>
    <w:rsid w:val="0057354E"/>
    <w:rsid w:val="00576170"/>
    <w:rsid w:val="005772BA"/>
    <w:rsid w:val="00585540"/>
    <w:rsid w:val="0058714C"/>
    <w:rsid w:val="00590066"/>
    <w:rsid w:val="00593881"/>
    <w:rsid w:val="0059580B"/>
    <w:rsid w:val="005A0C8B"/>
    <w:rsid w:val="005D047A"/>
    <w:rsid w:val="005F3730"/>
    <w:rsid w:val="005F47BD"/>
    <w:rsid w:val="005F77E2"/>
    <w:rsid w:val="0060020F"/>
    <w:rsid w:val="00601894"/>
    <w:rsid w:val="00612485"/>
    <w:rsid w:val="006124AD"/>
    <w:rsid w:val="00617CB0"/>
    <w:rsid w:val="0062473F"/>
    <w:rsid w:val="006266D2"/>
    <w:rsid w:val="00626CCE"/>
    <w:rsid w:val="006326D2"/>
    <w:rsid w:val="00637169"/>
    <w:rsid w:val="00646A7D"/>
    <w:rsid w:val="0065410D"/>
    <w:rsid w:val="006641FD"/>
    <w:rsid w:val="006733B3"/>
    <w:rsid w:val="00677DCE"/>
    <w:rsid w:val="00683C1A"/>
    <w:rsid w:val="00686BC9"/>
    <w:rsid w:val="00690CB2"/>
    <w:rsid w:val="0069166C"/>
    <w:rsid w:val="006A1049"/>
    <w:rsid w:val="006A4C06"/>
    <w:rsid w:val="006B6E4E"/>
    <w:rsid w:val="006C1650"/>
    <w:rsid w:val="006D3039"/>
    <w:rsid w:val="006D4B68"/>
    <w:rsid w:val="006D5367"/>
    <w:rsid w:val="006E2840"/>
    <w:rsid w:val="006E5491"/>
    <w:rsid w:val="006E7C09"/>
    <w:rsid w:val="006F2169"/>
    <w:rsid w:val="006F4BB9"/>
    <w:rsid w:val="007012FE"/>
    <w:rsid w:val="00706715"/>
    <w:rsid w:val="00712BA7"/>
    <w:rsid w:val="00716701"/>
    <w:rsid w:val="0073534F"/>
    <w:rsid w:val="00736A3C"/>
    <w:rsid w:val="00742A2D"/>
    <w:rsid w:val="00754AEF"/>
    <w:rsid w:val="00754CEF"/>
    <w:rsid w:val="00757014"/>
    <w:rsid w:val="007626B6"/>
    <w:rsid w:val="007734AC"/>
    <w:rsid w:val="007753EB"/>
    <w:rsid w:val="00782179"/>
    <w:rsid w:val="007974D3"/>
    <w:rsid w:val="007B0842"/>
    <w:rsid w:val="007B3F86"/>
    <w:rsid w:val="007B6B6A"/>
    <w:rsid w:val="007C16A5"/>
    <w:rsid w:val="007C6960"/>
    <w:rsid w:val="007D130F"/>
    <w:rsid w:val="007D25B1"/>
    <w:rsid w:val="007D6732"/>
    <w:rsid w:val="007E2770"/>
    <w:rsid w:val="007E40ED"/>
    <w:rsid w:val="007F06B1"/>
    <w:rsid w:val="007F1D5B"/>
    <w:rsid w:val="007F4FA5"/>
    <w:rsid w:val="00800FBB"/>
    <w:rsid w:val="008232F2"/>
    <w:rsid w:val="00823712"/>
    <w:rsid w:val="00827008"/>
    <w:rsid w:val="00827AF7"/>
    <w:rsid w:val="00827FE8"/>
    <w:rsid w:val="00860A4F"/>
    <w:rsid w:val="008808FC"/>
    <w:rsid w:val="00882943"/>
    <w:rsid w:val="00884B50"/>
    <w:rsid w:val="008A3110"/>
    <w:rsid w:val="008A4945"/>
    <w:rsid w:val="008B4B04"/>
    <w:rsid w:val="008C3E33"/>
    <w:rsid w:val="008C54DD"/>
    <w:rsid w:val="008D3458"/>
    <w:rsid w:val="008D745B"/>
    <w:rsid w:val="008E275A"/>
    <w:rsid w:val="008E5188"/>
    <w:rsid w:val="008E7658"/>
    <w:rsid w:val="008F00D1"/>
    <w:rsid w:val="008F258A"/>
    <w:rsid w:val="008F4E08"/>
    <w:rsid w:val="008F677B"/>
    <w:rsid w:val="00900FB4"/>
    <w:rsid w:val="009126BF"/>
    <w:rsid w:val="0091397C"/>
    <w:rsid w:val="0092314F"/>
    <w:rsid w:val="00945973"/>
    <w:rsid w:val="0094620A"/>
    <w:rsid w:val="0096229A"/>
    <w:rsid w:val="0096651A"/>
    <w:rsid w:val="009705F8"/>
    <w:rsid w:val="00971B67"/>
    <w:rsid w:val="00981DE7"/>
    <w:rsid w:val="00981E07"/>
    <w:rsid w:val="00982304"/>
    <w:rsid w:val="009826FF"/>
    <w:rsid w:val="00983526"/>
    <w:rsid w:val="00991CB2"/>
    <w:rsid w:val="00992348"/>
    <w:rsid w:val="00992E93"/>
    <w:rsid w:val="0099355C"/>
    <w:rsid w:val="009A0A5B"/>
    <w:rsid w:val="009A17BA"/>
    <w:rsid w:val="009B6BB4"/>
    <w:rsid w:val="009B769D"/>
    <w:rsid w:val="009C0023"/>
    <w:rsid w:val="009C0D69"/>
    <w:rsid w:val="009C4FB3"/>
    <w:rsid w:val="009C7C2D"/>
    <w:rsid w:val="009E3F2E"/>
    <w:rsid w:val="009F40F3"/>
    <w:rsid w:val="00A001FF"/>
    <w:rsid w:val="00A0060A"/>
    <w:rsid w:val="00A10068"/>
    <w:rsid w:val="00A1484A"/>
    <w:rsid w:val="00A15539"/>
    <w:rsid w:val="00A20185"/>
    <w:rsid w:val="00A20DE3"/>
    <w:rsid w:val="00A24440"/>
    <w:rsid w:val="00A27046"/>
    <w:rsid w:val="00A32A88"/>
    <w:rsid w:val="00A50EAE"/>
    <w:rsid w:val="00A53252"/>
    <w:rsid w:val="00A532E7"/>
    <w:rsid w:val="00A553A7"/>
    <w:rsid w:val="00A57AA8"/>
    <w:rsid w:val="00A64DED"/>
    <w:rsid w:val="00A72B55"/>
    <w:rsid w:val="00A8798F"/>
    <w:rsid w:val="00AA300E"/>
    <w:rsid w:val="00AA7A7D"/>
    <w:rsid w:val="00AB074F"/>
    <w:rsid w:val="00AB22E0"/>
    <w:rsid w:val="00AB4DCE"/>
    <w:rsid w:val="00AB6BCE"/>
    <w:rsid w:val="00AB750B"/>
    <w:rsid w:val="00AC6079"/>
    <w:rsid w:val="00AD08D0"/>
    <w:rsid w:val="00AD5139"/>
    <w:rsid w:val="00AF1963"/>
    <w:rsid w:val="00AF55DD"/>
    <w:rsid w:val="00AF676C"/>
    <w:rsid w:val="00B02F34"/>
    <w:rsid w:val="00B1037D"/>
    <w:rsid w:val="00B124C5"/>
    <w:rsid w:val="00B227FB"/>
    <w:rsid w:val="00B3023D"/>
    <w:rsid w:val="00B31D54"/>
    <w:rsid w:val="00B46B36"/>
    <w:rsid w:val="00B534B1"/>
    <w:rsid w:val="00B60C7F"/>
    <w:rsid w:val="00B70D72"/>
    <w:rsid w:val="00B7542E"/>
    <w:rsid w:val="00B779B3"/>
    <w:rsid w:val="00B908C3"/>
    <w:rsid w:val="00B975D7"/>
    <w:rsid w:val="00BA221D"/>
    <w:rsid w:val="00BA62B1"/>
    <w:rsid w:val="00BB0FCA"/>
    <w:rsid w:val="00BB6CBA"/>
    <w:rsid w:val="00BC798A"/>
    <w:rsid w:val="00BD01A9"/>
    <w:rsid w:val="00BE4845"/>
    <w:rsid w:val="00BF7148"/>
    <w:rsid w:val="00C00322"/>
    <w:rsid w:val="00C07D41"/>
    <w:rsid w:val="00C15125"/>
    <w:rsid w:val="00C246F2"/>
    <w:rsid w:val="00C311CC"/>
    <w:rsid w:val="00C31F69"/>
    <w:rsid w:val="00C32514"/>
    <w:rsid w:val="00C34EBF"/>
    <w:rsid w:val="00C60848"/>
    <w:rsid w:val="00C62739"/>
    <w:rsid w:val="00C64D63"/>
    <w:rsid w:val="00C66AD5"/>
    <w:rsid w:val="00C80020"/>
    <w:rsid w:val="00C80144"/>
    <w:rsid w:val="00C90373"/>
    <w:rsid w:val="00CA3AFA"/>
    <w:rsid w:val="00CA493B"/>
    <w:rsid w:val="00CA6D1E"/>
    <w:rsid w:val="00CB0526"/>
    <w:rsid w:val="00CB399B"/>
    <w:rsid w:val="00CC46B9"/>
    <w:rsid w:val="00CD2830"/>
    <w:rsid w:val="00CE0B63"/>
    <w:rsid w:val="00CF2792"/>
    <w:rsid w:val="00D055DD"/>
    <w:rsid w:val="00D06E74"/>
    <w:rsid w:val="00D10AA1"/>
    <w:rsid w:val="00D13880"/>
    <w:rsid w:val="00D1653E"/>
    <w:rsid w:val="00D16B25"/>
    <w:rsid w:val="00D27F3B"/>
    <w:rsid w:val="00D30992"/>
    <w:rsid w:val="00D34AB9"/>
    <w:rsid w:val="00D45327"/>
    <w:rsid w:val="00D60E51"/>
    <w:rsid w:val="00D61776"/>
    <w:rsid w:val="00D62AFD"/>
    <w:rsid w:val="00D633FE"/>
    <w:rsid w:val="00D63D8E"/>
    <w:rsid w:val="00D65A53"/>
    <w:rsid w:val="00D80BEE"/>
    <w:rsid w:val="00D87B2F"/>
    <w:rsid w:val="00D97FEF"/>
    <w:rsid w:val="00DA1AC5"/>
    <w:rsid w:val="00DA1CCF"/>
    <w:rsid w:val="00DA4BFB"/>
    <w:rsid w:val="00DA4E78"/>
    <w:rsid w:val="00DB574D"/>
    <w:rsid w:val="00DC112B"/>
    <w:rsid w:val="00DC66ED"/>
    <w:rsid w:val="00DD4B0B"/>
    <w:rsid w:val="00DD5BBC"/>
    <w:rsid w:val="00DD7578"/>
    <w:rsid w:val="00DD7805"/>
    <w:rsid w:val="00DE6072"/>
    <w:rsid w:val="00DE773E"/>
    <w:rsid w:val="00DF42A2"/>
    <w:rsid w:val="00E00867"/>
    <w:rsid w:val="00E02BFF"/>
    <w:rsid w:val="00E144E4"/>
    <w:rsid w:val="00E16C08"/>
    <w:rsid w:val="00E17BDE"/>
    <w:rsid w:val="00E230D7"/>
    <w:rsid w:val="00E23560"/>
    <w:rsid w:val="00E25A4D"/>
    <w:rsid w:val="00E266AF"/>
    <w:rsid w:val="00E30253"/>
    <w:rsid w:val="00E44ADF"/>
    <w:rsid w:val="00E53B32"/>
    <w:rsid w:val="00E57808"/>
    <w:rsid w:val="00E6046A"/>
    <w:rsid w:val="00E64685"/>
    <w:rsid w:val="00E70D41"/>
    <w:rsid w:val="00E728AD"/>
    <w:rsid w:val="00E73382"/>
    <w:rsid w:val="00E75762"/>
    <w:rsid w:val="00E76645"/>
    <w:rsid w:val="00E80673"/>
    <w:rsid w:val="00E816FD"/>
    <w:rsid w:val="00E84777"/>
    <w:rsid w:val="00E9572D"/>
    <w:rsid w:val="00EA0464"/>
    <w:rsid w:val="00EA0B45"/>
    <w:rsid w:val="00EA17DD"/>
    <w:rsid w:val="00EA7B9C"/>
    <w:rsid w:val="00EB44C0"/>
    <w:rsid w:val="00EB4599"/>
    <w:rsid w:val="00EC3C2F"/>
    <w:rsid w:val="00EC5F8E"/>
    <w:rsid w:val="00EE1756"/>
    <w:rsid w:val="00EE351F"/>
    <w:rsid w:val="00EE5C0C"/>
    <w:rsid w:val="00EF4E90"/>
    <w:rsid w:val="00EF644E"/>
    <w:rsid w:val="00F05C9F"/>
    <w:rsid w:val="00F21008"/>
    <w:rsid w:val="00F2389D"/>
    <w:rsid w:val="00F25EE4"/>
    <w:rsid w:val="00F34AF3"/>
    <w:rsid w:val="00F4055C"/>
    <w:rsid w:val="00F42FAC"/>
    <w:rsid w:val="00F45269"/>
    <w:rsid w:val="00F56377"/>
    <w:rsid w:val="00F62DF5"/>
    <w:rsid w:val="00F640BB"/>
    <w:rsid w:val="00F72AD9"/>
    <w:rsid w:val="00F81295"/>
    <w:rsid w:val="00F954EC"/>
    <w:rsid w:val="00FA0E24"/>
    <w:rsid w:val="00FB1BE5"/>
    <w:rsid w:val="00FB472D"/>
    <w:rsid w:val="00FC27BF"/>
    <w:rsid w:val="00FC5BEF"/>
    <w:rsid w:val="00FD6710"/>
    <w:rsid w:val="00FD7DA5"/>
    <w:rsid w:val="00FF5545"/>
    <w:rsid w:val="00FF746A"/>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EA17DD"/>
    <w:rPr>
      <w:sz w:val="16"/>
      <w:szCs w:val="16"/>
    </w:rPr>
  </w:style>
  <w:style w:type="paragraph" w:styleId="CommentText">
    <w:name w:val="annotation text"/>
    <w:basedOn w:val="Normal"/>
    <w:link w:val="CommentTextChar"/>
    <w:uiPriority w:val="99"/>
    <w:unhideWhenUsed/>
    <w:rsid w:val="00EA17DD"/>
    <w:rPr>
      <w:sz w:val="20"/>
      <w:szCs w:val="20"/>
    </w:rPr>
  </w:style>
  <w:style w:type="character" w:customStyle="1" w:styleId="CommentTextChar">
    <w:name w:val="Comment Text Char"/>
    <w:basedOn w:val="DefaultParagraphFont"/>
    <w:link w:val="CommentText"/>
    <w:uiPriority w:val="99"/>
    <w:rsid w:val="00EA17DD"/>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EA17DD"/>
    <w:rPr>
      <w:b/>
      <w:bCs/>
    </w:rPr>
  </w:style>
  <w:style w:type="character" w:customStyle="1" w:styleId="CommentSubjectChar">
    <w:name w:val="Comment Subject Char"/>
    <w:basedOn w:val="CommentTextChar"/>
    <w:link w:val="CommentSubject"/>
    <w:uiPriority w:val="99"/>
    <w:semiHidden/>
    <w:rsid w:val="00EA17DD"/>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A553A7"/>
  </w:style>
  <w:style w:type="character" w:customStyle="1" w:styleId="scxw205709307">
    <w:name w:val="scxw205709307"/>
    <w:basedOn w:val="DefaultParagraphFont"/>
    <w:rsid w:val="006E7C09"/>
  </w:style>
  <w:style w:type="character" w:customStyle="1" w:styleId="bcx0">
    <w:name w:val="bcx0"/>
    <w:basedOn w:val="DefaultParagraphFont"/>
    <w:rsid w:val="006E7C09"/>
  </w:style>
  <w:style w:type="character" w:customStyle="1" w:styleId="cf01">
    <w:name w:val="cf01"/>
    <w:basedOn w:val="DefaultParagraphFont"/>
    <w:rsid w:val="006E7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B5679-E57E-419E-9CE5-8BB02068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BAF5E-2613-41DF-A878-85A8C834EB5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62aef5-1712-49f1-ae96-8682c17f7add"/>
    <ds:schemaRef ds:uri="a14aa8ba-4c6d-473b-87d9-df16056b2f2f"/>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63A50D-ACE9-4A14-A05B-534F450E5403}">
  <ds:schemaRefs>
    <ds:schemaRef ds:uri="http://schemas.microsoft.com/sharepoint/v3/contenttype/forms"/>
  </ds:schemaRefs>
</ds:datastoreItem>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ToolKit_WordTemplate.dotx</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James, Natalie (ext)</cp:lastModifiedBy>
  <cp:revision>9</cp:revision>
  <dcterms:created xsi:type="dcterms:W3CDTF">2025-12-11T19:24:00Z</dcterms:created>
  <dcterms:modified xsi:type="dcterms:W3CDTF">2025-12-11T19:31:00Z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2023-04-07T13:38:32Z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54e65e35-adc0-4898-918c-9fd7c44ba6dd</vt:lpwstr>
  </property>
  <property fmtid="{D5CDD505-2E9C-101B-9397-08002B2CF9AE}" pid="9" name="MSIP_Label_a3d8c6b1-d8ce-4831-b4d5-1e84a25cc0cb_ContentBits">
    <vt:lpwstr>0</vt:lpwstr>
  </property>
</Properties>
</file>